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257A" w14:textId="028EA244" w:rsidR="00F25240" w:rsidRPr="000A4C1E" w:rsidRDefault="004B63D2" w:rsidP="00F25240">
      <w:pPr>
        <w:pStyle w:val="1"/>
        <w:rPr>
          <w:lang w:val="el-GR"/>
        </w:rPr>
      </w:pPr>
      <w:r>
        <w:rPr>
          <w:lang w:val="el-GR"/>
        </w:rPr>
        <w:t xml:space="preserve">ΦΥΛΛΟ ΕΡΓΑΣΙΑΣ </w:t>
      </w:r>
      <w:r w:rsidR="000A4C1E">
        <w:rPr>
          <w:lang w:val="el-GR"/>
        </w:rPr>
        <w:t>στο μάθημα της Τεχνολογίας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2974"/>
        <w:gridCol w:w="450"/>
        <w:gridCol w:w="1046"/>
        <w:gridCol w:w="3634"/>
      </w:tblGrid>
      <w:tr w:rsidR="00F25240" w:rsidRPr="00832CF4" w14:paraId="462EE204" w14:textId="77777777" w:rsidTr="00BF68F1">
        <w:trPr>
          <w:trHeight w:val="360"/>
        </w:trPr>
        <w:tc>
          <w:tcPr>
            <w:tcW w:w="1256" w:type="dxa"/>
            <w:vAlign w:val="bottom"/>
          </w:tcPr>
          <w:p w14:paraId="1B569BEE" w14:textId="5ACFB178" w:rsidR="00F25240" w:rsidRPr="00832CF4" w:rsidRDefault="001F647B" w:rsidP="00B232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Καθηγήτρια</w:t>
            </w:r>
            <w:r w:rsidR="00F25240" w:rsidRPr="00832CF4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974" w:type="dxa"/>
            <w:vAlign w:val="bottom"/>
          </w:tcPr>
          <w:p w14:paraId="64A8AE6F" w14:textId="5654FAA6" w:rsidR="00F25240" w:rsidRPr="00832CF4" w:rsidRDefault="00745BEB" w:rsidP="00B2325F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832CF4">
              <w:rPr>
                <w:rFonts w:ascii="Calibri" w:hAnsi="Calibri" w:cs="Calibri"/>
                <w:sz w:val="24"/>
                <w:szCs w:val="24"/>
                <w:lang w:val="el-GR"/>
              </w:rPr>
              <w:t>Ευδοκία Χατζηδάκη</w:t>
            </w:r>
          </w:p>
        </w:tc>
        <w:tc>
          <w:tcPr>
            <w:tcW w:w="450" w:type="dxa"/>
            <w:vAlign w:val="bottom"/>
          </w:tcPr>
          <w:p w14:paraId="3638C246" w14:textId="77777777" w:rsidR="00F25240" w:rsidRPr="00832CF4" w:rsidRDefault="00F25240" w:rsidP="00B232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  <w:vAlign w:val="bottom"/>
          </w:tcPr>
          <w:p w14:paraId="3A81CB20" w14:textId="423145EB" w:rsidR="00F25240" w:rsidRPr="00832CF4" w:rsidRDefault="001F647B" w:rsidP="00B232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Όνομα</w:t>
            </w:r>
            <w:r w:rsidR="00F25240" w:rsidRPr="00832CF4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vAlign w:val="bottom"/>
          </w:tcPr>
          <w:p w14:paraId="205A6058" w14:textId="77777777" w:rsidR="00F25240" w:rsidRPr="00832CF4" w:rsidRDefault="00F25240" w:rsidP="00B232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240" w:rsidRPr="00832CF4" w14:paraId="107FDD45" w14:textId="77777777" w:rsidTr="00BF68F1">
        <w:trPr>
          <w:trHeight w:val="360"/>
        </w:trPr>
        <w:tc>
          <w:tcPr>
            <w:tcW w:w="1256" w:type="dxa"/>
            <w:vAlign w:val="bottom"/>
          </w:tcPr>
          <w:p w14:paraId="0FA18953" w14:textId="34F3C85F" w:rsidR="00F25240" w:rsidRPr="00A62077" w:rsidRDefault="00F25240" w:rsidP="00B2325F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vAlign w:val="bottom"/>
          </w:tcPr>
          <w:p w14:paraId="431DEEC6" w14:textId="77777777" w:rsidR="00F25240" w:rsidRPr="00832CF4" w:rsidRDefault="00F25240" w:rsidP="00B232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6E5DEF8E" w14:textId="77777777" w:rsidR="00F25240" w:rsidRPr="004B63D2" w:rsidRDefault="00F25240" w:rsidP="00B2325F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046" w:type="dxa"/>
            <w:vAlign w:val="bottom"/>
          </w:tcPr>
          <w:p w14:paraId="24BBFB52" w14:textId="36C9B60A" w:rsidR="00F25240" w:rsidRPr="00832CF4" w:rsidRDefault="001F647B" w:rsidP="00B232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Τμήμα</w:t>
            </w:r>
            <w:r w:rsidR="00F25240" w:rsidRPr="00832CF4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53F72" w14:textId="77777777" w:rsidR="00F25240" w:rsidRPr="00832CF4" w:rsidRDefault="00F25240" w:rsidP="00B232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240" w:rsidRPr="00832CF4" w14:paraId="57D2B74C" w14:textId="77777777" w:rsidTr="00BF68F1">
        <w:trPr>
          <w:trHeight w:val="360"/>
        </w:trPr>
        <w:tc>
          <w:tcPr>
            <w:tcW w:w="1256" w:type="dxa"/>
            <w:vAlign w:val="bottom"/>
          </w:tcPr>
          <w:p w14:paraId="14586647" w14:textId="77777777" w:rsidR="00F25240" w:rsidRPr="00832CF4" w:rsidRDefault="00F25240" w:rsidP="00B232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  <w:vAlign w:val="bottom"/>
          </w:tcPr>
          <w:p w14:paraId="1E586CD7" w14:textId="77777777" w:rsidR="00F25240" w:rsidRPr="00832CF4" w:rsidRDefault="00F25240" w:rsidP="00B232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41542CAD" w14:textId="77777777" w:rsidR="00F25240" w:rsidRPr="004B63D2" w:rsidRDefault="00F25240" w:rsidP="00B2325F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046" w:type="dxa"/>
            <w:vAlign w:val="bottom"/>
          </w:tcPr>
          <w:p w14:paraId="5542C801" w14:textId="3A21EFB8" w:rsidR="00F25240" w:rsidRPr="00832CF4" w:rsidRDefault="001F647B" w:rsidP="00B2325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Περίοδος</w:t>
            </w:r>
            <w:r w:rsidR="00F25240" w:rsidRPr="00832CF4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FFC26C" w14:textId="6FD02CF3" w:rsidR="000A4C1E" w:rsidRPr="00832CF4" w:rsidRDefault="000A4C1E" w:rsidP="00B2325F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832CF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Α΄ </w:t>
            </w:r>
            <w:r w:rsidR="0003581F" w:rsidRPr="00832CF4">
              <w:rPr>
                <w:rFonts w:ascii="Calibri" w:hAnsi="Calibri" w:cs="Calibri"/>
                <w:sz w:val="24"/>
                <w:szCs w:val="24"/>
                <w:lang w:val="el-GR"/>
              </w:rPr>
              <w:t>Τετράμηνο</w:t>
            </w:r>
          </w:p>
        </w:tc>
      </w:tr>
      <w:tr w:rsidR="00F25240" w:rsidRPr="00832CF4" w14:paraId="223F70C3" w14:textId="77777777" w:rsidTr="00BF68F1">
        <w:trPr>
          <w:trHeight w:val="360"/>
        </w:trPr>
        <w:tc>
          <w:tcPr>
            <w:tcW w:w="1256" w:type="dxa"/>
            <w:vAlign w:val="bottom"/>
          </w:tcPr>
          <w:p w14:paraId="49CEC76F" w14:textId="77777777" w:rsidR="00F25240" w:rsidRPr="00832CF4" w:rsidRDefault="00F25240" w:rsidP="00B232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4" w:type="dxa"/>
            <w:vAlign w:val="bottom"/>
          </w:tcPr>
          <w:p w14:paraId="1CC5CB96" w14:textId="77777777" w:rsidR="00F25240" w:rsidRPr="00832CF4" w:rsidRDefault="00F25240" w:rsidP="00B232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" w:type="dxa"/>
            <w:vAlign w:val="bottom"/>
          </w:tcPr>
          <w:p w14:paraId="6B20004C" w14:textId="77777777" w:rsidR="00F25240" w:rsidRPr="00832CF4" w:rsidRDefault="00F25240" w:rsidP="00B232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6" w:type="dxa"/>
            <w:vAlign w:val="bottom"/>
          </w:tcPr>
          <w:p w14:paraId="45B85666" w14:textId="5E888FDC" w:rsidR="00F25240" w:rsidRPr="00832CF4" w:rsidRDefault="001F647B" w:rsidP="00B2325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l-GR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νία</w:t>
            </w:r>
            <w:proofErr w:type="spellEnd"/>
            <w:r w:rsidR="00F25240" w:rsidRPr="00832CF4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76B62" w14:textId="77777777" w:rsidR="00F25240" w:rsidRPr="00832CF4" w:rsidRDefault="00F25240" w:rsidP="00B232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D59A5D" w14:textId="5DDBDA5D" w:rsidR="00F25240" w:rsidRPr="00832CF4" w:rsidRDefault="00745BEB" w:rsidP="00F25240">
      <w:pPr>
        <w:pStyle w:val="Instructions"/>
        <w:rPr>
          <w:rFonts w:ascii="Calibri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>Να απαντήσετε τις παρακάτω προτάσεις κυκλώνοντας τη σωστή απάντηση</w:t>
      </w:r>
    </w:p>
    <w:p w14:paraId="7B8FE475" w14:textId="26E0F8D6" w:rsidR="00F25240" w:rsidRPr="00832CF4" w:rsidRDefault="00745BEB" w:rsidP="00CB6B09">
      <w:pPr>
        <w:pStyle w:val="Question"/>
        <w:rPr>
          <w:rFonts w:ascii="Calibri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>Τι είναι η Τεχνολογία;</w:t>
      </w:r>
    </w:p>
    <w:p w14:paraId="5A3C5450" w14:textId="3AAAE663" w:rsidR="00F25240" w:rsidRPr="00832CF4" w:rsidRDefault="00745BEB" w:rsidP="00CB6B09">
      <w:pPr>
        <w:pStyle w:val="Answer"/>
        <w:rPr>
          <w:rFonts w:ascii="Calibri" w:hAnsi="Calibri" w:cs="Calibri"/>
          <w:sz w:val="24"/>
          <w:szCs w:val="24"/>
          <w:lang w:val="el-GR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Τα εργαλεία και οι μηχανές</w:t>
      </w:r>
    </w:p>
    <w:p w14:paraId="577B6BFC" w14:textId="54F32509" w:rsidR="00B2325F" w:rsidRPr="00832CF4" w:rsidRDefault="008F026C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Οι ηλεκτρονικές συσκευές</w:t>
      </w:r>
    </w:p>
    <w:p w14:paraId="34EA841B" w14:textId="117EB44A" w:rsidR="00F25240" w:rsidRPr="00832CF4" w:rsidRDefault="008F026C" w:rsidP="00B2325F">
      <w:pPr>
        <w:pStyle w:val="Answer"/>
        <w:rPr>
          <w:rFonts w:ascii="Calibri" w:hAnsi="Calibri" w:cs="Calibri"/>
          <w:sz w:val="24"/>
          <w:szCs w:val="24"/>
          <w:lang w:val="el-GR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Οτιδήποτε έχει δημιουργήσει ο άνθρωπος, στον υλικό τομέα για να καλύψει τις ανάγκες του</w:t>
      </w:r>
    </w:p>
    <w:p w14:paraId="23DAC651" w14:textId="0F5F36EE" w:rsidR="00B2325F" w:rsidRPr="00832CF4" w:rsidRDefault="008F026C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>Η Τεχνολογία έχει αρνητικές επιπτώσεις</w:t>
      </w:r>
      <w:r w:rsidR="00B83C96" w:rsidRPr="00832CF4">
        <w:rPr>
          <w:rFonts w:ascii="Calibri" w:hAnsi="Calibri" w:cs="Calibri"/>
          <w:sz w:val="24"/>
          <w:lang w:val="el-GR"/>
        </w:rPr>
        <w:t>;</w:t>
      </w:r>
    </w:p>
    <w:p w14:paraId="1AF6E858" w14:textId="4E1B28A7" w:rsidR="00B2325F" w:rsidRPr="00832CF4" w:rsidRDefault="008F026C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ναι</w:t>
      </w:r>
    </w:p>
    <w:p w14:paraId="5C665787" w14:textId="15AEA533" w:rsidR="00B2325F" w:rsidRPr="001F647B" w:rsidRDefault="008F026C" w:rsidP="001F647B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όχι</w:t>
      </w:r>
    </w:p>
    <w:p w14:paraId="5D38BC05" w14:textId="022C13BE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8F026C" w:rsidRPr="00832CF4">
        <w:rPr>
          <w:rFonts w:ascii="Calibri" w:hAnsi="Calibri" w:cs="Calibri"/>
          <w:sz w:val="24"/>
          <w:lang w:val="el-GR"/>
        </w:rPr>
        <w:t xml:space="preserve">Πότε </w:t>
      </w:r>
      <w:r w:rsidR="00573E45">
        <w:rPr>
          <w:rFonts w:ascii="Calibri" w:hAnsi="Calibri" w:cs="Calibri"/>
          <w:sz w:val="24"/>
          <w:lang w:val="el-GR"/>
        </w:rPr>
        <w:t>εμφανίστηκαν τα πρώτα τεχνολογικά δημιουργήματα</w:t>
      </w:r>
      <w:r w:rsidR="008F026C" w:rsidRPr="00832CF4">
        <w:rPr>
          <w:rFonts w:ascii="Calibri" w:hAnsi="Calibri" w:cs="Calibri"/>
          <w:sz w:val="24"/>
          <w:lang w:val="el-GR"/>
        </w:rPr>
        <w:t>;</w:t>
      </w:r>
    </w:p>
    <w:p w14:paraId="6491EDD2" w14:textId="00D2674E" w:rsidR="00B2325F" w:rsidRPr="00832CF4" w:rsidRDefault="008F026C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Την εποχή του χαλκού</w:t>
      </w:r>
    </w:p>
    <w:p w14:paraId="4D5D819B" w14:textId="65D216A4" w:rsidR="00B2325F" w:rsidRPr="00832CF4" w:rsidRDefault="00573E45" w:rsidP="00B2325F">
      <w:pPr>
        <w:pStyle w:val="Answer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Την εποχή του Λίθου</w:t>
      </w:r>
    </w:p>
    <w:p w14:paraId="1741FBDD" w14:textId="740F6028" w:rsidR="00B2325F" w:rsidRPr="00832CF4" w:rsidRDefault="008F026C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Τον 21</w:t>
      </w:r>
      <w:r w:rsidR="00763E92">
        <w:rPr>
          <w:rFonts w:ascii="Calibri" w:hAnsi="Calibri" w:cs="Calibri"/>
          <w:sz w:val="24"/>
          <w:szCs w:val="24"/>
          <w:vertAlign w:val="superscript"/>
          <w:lang w:val="el-GR"/>
        </w:rPr>
        <w:t>ο</w:t>
      </w:r>
      <w:r w:rsidRPr="00832CF4">
        <w:rPr>
          <w:rFonts w:ascii="Calibri" w:hAnsi="Calibri" w:cs="Calibri"/>
          <w:sz w:val="24"/>
          <w:szCs w:val="24"/>
          <w:lang w:val="el-GR"/>
        </w:rPr>
        <w:t xml:space="preserve"> αιώνα</w:t>
      </w:r>
    </w:p>
    <w:p w14:paraId="35158D27" w14:textId="47BB6BF1" w:rsidR="008F026C" w:rsidRDefault="008F026C" w:rsidP="00B2325F">
      <w:pPr>
        <w:pStyle w:val="Answer"/>
        <w:rPr>
          <w:rFonts w:ascii="Calibri" w:hAnsi="Calibri" w:cs="Calibri"/>
          <w:sz w:val="24"/>
          <w:szCs w:val="24"/>
          <w:lang w:val="el-GR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Την περίοδο της Βιομηχανικής Επανάστασης</w:t>
      </w:r>
    </w:p>
    <w:p w14:paraId="7C28D8A2" w14:textId="5BD39814" w:rsidR="00573E45" w:rsidRPr="00832CF4" w:rsidRDefault="00573E45" w:rsidP="00B2325F">
      <w:pPr>
        <w:pStyle w:val="Answer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Πριν 2.000.000 χρόνια περίπου</w:t>
      </w:r>
    </w:p>
    <w:p w14:paraId="59681DFB" w14:textId="66636D26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B83C96" w:rsidRPr="00832CF4">
        <w:rPr>
          <w:rFonts w:ascii="Calibri" w:hAnsi="Calibri" w:cs="Calibri"/>
          <w:sz w:val="24"/>
          <w:lang w:val="el-GR"/>
        </w:rPr>
        <w:t>Τι είναι Επιστήμη;</w:t>
      </w:r>
    </w:p>
    <w:p w14:paraId="0A531814" w14:textId="55B0A0A3" w:rsidR="00B2325F" w:rsidRPr="00832CF4" w:rsidRDefault="00B83C96" w:rsidP="00B2325F">
      <w:pPr>
        <w:pStyle w:val="Answer"/>
        <w:rPr>
          <w:rFonts w:ascii="Calibri" w:hAnsi="Calibri" w:cs="Calibri"/>
          <w:sz w:val="24"/>
          <w:szCs w:val="24"/>
          <w:lang w:val="el-GR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 xml:space="preserve">Η </w:t>
      </w:r>
      <w:r w:rsidR="00763E92">
        <w:rPr>
          <w:rFonts w:ascii="Calibri" w:hAnsi="Calibri" w:cs="Calibri"/>
          <w:sz w:val="24"/>
          <w:szCs w:val="24"/>
          <w:lang w:val="el-GR"/>
        </w:rPr>
        <w:t>Ε</w:t>
      </w:r>
      <w:r w:rsidRPr="00832CF4">
        <w:rPr>
          <w:rFonts w:ascii="Calibri" w:hAnsi="Calibri" w:cs="Calibri"/>
          <w:sz w:val="24"/>
          <w:szCs w:val="24"/>
          <w:lang w:val="el-GR"/>
        </w:rPr>
        <w:t>πιστήμη έχει σχέση με την ανθρώπινη δραστηριότητα, με την προσπάθεια του ανθρώπου να επιλύσει διάφορα πρακτικά προβλήματα.</w:t>
      </w:r>
    </w:p>
    <w:p w14:paraId="30CF6E57" w14:textId="3803C8BC" w:rsidR="00B2325F" w:rsidRPr="00832CF4" w:rsidRDefault="00B83C96" w:rsidP="00B2325F">
      <w:pPr>
        <w:pStyle w:val="Answer"/>
        <w:rPr>
          <w:rFonts w:ascii="Calibri" w:hAnsi="Calibri" w:cs="Calibri"/>
          <w:sz w:val="24"/>
          <w:szCs w:val="24"/>
          <w:lang w:val="el-GR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lastRenderedPageBreak/>
        <w:t>Η Επιστήμη είναι το σύνολο των γνώσεων με το οποίο ο άνθρωπος προσπαθεί να κατανοήσει και να ερμηνεύσει τα φαινόμενα που συμβαίνουν στη φύση</w:t>
      </w:r>
      <w:r w:rsidR="001F647B">
        <w:rPr>
          <w:rFonts w:ascii="Calibri" w:hAnsi="Calibri" w:cs="Calibri"/>
          <w:sz w:val="24"/>
          <w:szCs w:val="24"/>
          <w:lang w:val="el-GR"/>
        </w:rPr>
        <w:t>.</w:t>
      </w:r>
    </w:p>
    <w:p w14:paraId="582B5221" w14:textId="7390BBC0" w:rsidR="00B83C96" w:rsidRPr="00832CF4" w:rsidRDefault="00B83C96" w:rsidP="00B2325F">
      <w:pPr>
        <w:pStyle w:val="Answer"/>
        <w:rPr>
          <w:rFonts w:ascii="Calibri" w:hAnsi="Calibri" w:cs="Calibri"/>
          <w:sz w:val="24"/>
          <w:szCs w:val="24"/>
          <w:lang w:val="el-GR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Η Επιστήμη είναι συνώνυμο της Τεχνολογίας.</w:t>
      </w:r>
    </w:p>
    <w:p w14:paraId="51737CCE" w14:textId="1218D08C" w:rsidR="00B2325F" w:rsidRPr="00832CF4" w:rsidRDefault="006E0CBB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eastAsia="Century Gothic" w:hAnsi="Calibri" w:cs="Calibri"/>
          <w:sz w:val="24"/>
          <w:lang w:val="el-GR"/>
        </w:rPr>
        <w:t>Η Τεχνολογία ή η Επιστήμη είναι πιο σημαντική για τον άνθρωπο</w:t>
      </w:r>
      <w:r w:rsidR="00F1427F">
        <w:rPr>
          <w:rFonts w:ascii="Calibri" w:eastAsia="Century Gothic" w:hAnsi="Calibri" w:cs="Calibri"/>
          <w:sz w:val="24"/>
          <w:lang w:val="el-GR"/>
        </w:rPr>
        <w:t xml:space="preserve"> σήμερα</w:t>
      </w:r>
      <w:r w:rsidRPr="00832CF4">
        <w:rPr>
          <w:rFonts w:ascii="Calibri" w:eastAsia="Century Gothic" w:hAnsi="Calibri" w:cs="Calibri"/>
          <w:sz w:val="24"/>
          <w:lang w:val="el-GR"/>
        </w:rPr>
        <w:t>;</w:t>
      </w:r>
    </w:p>
    <w:p w14:paraId="5687CB0B" w14:textId="1A543397" w:rsidR="00B2325F" w:rsidRPr="00832CF4" w:rsidRDefault="006E0CBB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Η Τεχνολογία</w:t>
      </w:r>
    </w:p>
    <w:p w14:paraId="32854787" w14:textId="4DF0F25F" w:rsidR="00B2325F" w:rsidRPr="00832CF4" w:rsidRDefault="006E0CBB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Η Επιστήμη</w:t>
      </w:r>
    </w:p>
    <w:p w14:paraId="3E15DA6A" w14:textId="36D0F17E" w:rsidR="00B2325F" w:rsidRPr="00832CF4" w:rsidRDefault="00F1427F" w:rsidP="00B2325F">
      <w:pPr>
        <w:pStyle w:val="Answer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Δεν μπορούμε να δώσουμε σε κάποια μεγαλύτερη βαρύτητα</w:t>
      </w:r>
    </w:p>
    <w:p w14:paraId="6768DC36" w14:textId="72DD8A50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A67160" w:rsidRPr="00832CF4">
        <w:rPr>
          <w:rFonts w:ascii="Calibri" w:hAnsi="Calibri" w:cs="Calibri"/>
          <w:sz w:val="24"/>
          <w:lang w:val="el-GR"/>
        </w:rPr>
        <w:t>Τα μέσα μεταφοράς διευκόλυναν την καθημερινότητα του ανθρώπου;</w:t>
      </w:r>
    </w:p>
    <w:p w14:paraId="3CD4FD4D" w14:textId="49010F04" w:rsidR="00B2325F" w:rsidRPr="00832CF4" w:rsidRDefault="00A6716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ναι</w:t>
      </w:r>
    </w:p>
    <w:p w14:paraId="56A69A45" w14:textId="2C1A63EA" w:rsidR="00B2325F" w:rsidRPr="00832CF4" w:rsidRDefault="00A67160" w:rsidP="00832CF4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όχι</w:t>
      </w:r>
    </w:p>
    <w:p w14:paraId="50791D0F" w14:textId="2C863561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A67160" w:rsidRPr="00832CF4">
        <w:rPr>
          <w:rFonts w:ascii="Calibri" w:hAnsi="Calibri" w:cs="Calibri"/>
          <w:sz w:val="24"/>
          <w:lang w:val="el-GR"/>
        </w:rPr>
        <w:t>Τα μέσα μεταφοράς είναι μόνο χερσαία.</w:t>
      </w:r>
    </w:p>
    <w:p w14:paraId="515CBA0A" w14:textId="6A5A4F95" w:rsidR="00B2325F" w:rsidRPr="00832CF4" w:rsidRDefault="00A6716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Σωστό</w:t>
      </w:r>
    </w:p>
    <w:p w14:paraId="2FC7BA51" w14:textId="0BFAC5EB" w:rsidR="00B2325F" w:rsidRPr="00832CF4" w:rsidRDefault="00A67160" w:rsidP="00832CF4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Λάθος</w:t>
      </w:r>
    </w:p>
    <w:p w14:paraId="1C43877A" w14:textId="021A4758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A67160" w:rsidRPr="00832CF4">
        <w:rPr>
          <w:rFonts w:ascii="Calibri" w:hAnsi="Calibri" w:cs="Calibri"/>
          <w:sz w:val="24"/>
          <w:lang w:val="el-GR"/>
        </w:rPr>
        <w:t>Τα μέσα μεταφοράς χρειάζονται υποδομές;</w:t>
      </w:r>
    </w:p>
    <w:p w14:paraId="65B102D3" w14:textId="35FF454F" w:rsidR="00B2325F" w:rsidRPr="00832CF4" w:rsidRDefault="00A6716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 xml:space="preserve">Όχι </w:t>
      </w:r>
    </w:p>
    <w:p w14:paraId="197792D8" w14:textId="54713F27" w:rsidR="00B2325F" w:rsidRPr="004D7473" w:rsidRDefault="00A67160" w:rsidP="004D7473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Ναι</w:t>
      </w:r>
    </w:p>
    <w:p w14:paraId="1B4922D7" w14:textId="37AF9953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A67160" w:rsidRPr="00832CF4">
        <w:rPr>
          <w:rFonts w:ascii="Calibri" w:hAnsi="Calibri" w:cs="Calibri"/>
          <w:sz w:val="24"/>
          <w:lang w:val="el-GR"/>
        </w:rPr>
        <w:t>Τα μέσα μεταφοράς είναι:</w:t>
      </w:r>
    </w:p>
    <w:p w14:paraId="5FCA58B0" w14:textId="3126F618" w:rsidR="00B2325F" w:rsidRPr="00832CF4" w:rsidRDefault="00A6716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Χερσαία</w:t>
      </w:r>
    </w:p>
    <w:p w14:paraId="70B935D2" w14:textId="55937750" w:rsidR="00B2325F" w:rsidRPr="00832CF4" w:rsidRDefault="00A6716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Εν</w:t>
      </w:r>
      <w:r w:rsidR="006521F0" w:rsidRPr="00832CF4">
        <w:rPr>
          <w:rFonts w:ascii="Calibri" w:hAnsi="Calibri" w:cs="Calibri"/>
          <w:sz w:val="24"/>
          <w:szCs w:val="24"/>
          <w:lang w:val="el-GR"/>
        </w:rPr>
        <w:t>αέ</w:t>
      </w:r>
      <w:r w:rsidRPr="00832CF4">
        <w:rPr>
          <w:rFonts w:ascii="Calibri" w:hAnsi="Calibri" w:cs="Calibri"/>
          <w:sz w:val="24"/>
          <w:szCs w:val="24"/>
          <w:lang w:val="el-GR"/>
        </w:rPr>
        <w:t>ρια</w:t>
      </w:r>
    </w:p>
    <w:p w14:paraId="0C52A9FC" w14:textId="61E8B0BB" w:rsidR="00B2325F" w:rsidRPr="00832CF4" w:rsidRDefault="006521F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Χερσαία, εναέρια και θαλάσσια</w:t>
      </w:r>
    </w:p>
    <w:p w14:paraId="5A4FE337" w14:textId="7E5EE44D" w:rsidR="00B2325F" w:rsidRPr="001F5FC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1F5FC4">
        <w:rPr>
          <w:rFonts w:ascii="Calibri" w:hAnsi="Calibri" w:cs="Calibri"/>
          <w:sz w:val="24"/>
          <w:lang w:val="el-GR"/>
        </w:rPr>
        <w:t xml:space="preserve"> </w:t>
      </w:r>
      <w:r w:rsidR="001F5FC4">
        <w:rPr>
          <w:rFonts w:ascii="Calibri" w:hAnsi="Calibri" w:cs="Calibri"/>
          <w:sz w:val="24"/>
          <w:lang w:val="el-GR"/>
        </w:rPr>
        <w:t>Το αυτοκίνητο είναι μέσο σταθερής τροχιάς</w:t>
      </w:r>
    </w:p>
    <w:p w14:paraId="45CC9770" w14:textId="2CF3028C" w:rsidR="00B2325F" w:rsidRPr="00832CF4" w:rsidRDefault="001F5FC4" w:rsidP="00B2325F">
      <w:pPr>
        <w:pStyle w:val="Answ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l-GR"/>
        </w:rPr>
        <w:t>Σωστό</w:t>
      </w:r>
    </w:p>
    <w:p w14:paraId="5B314B2E" w14:textId="135B40DB" w:rsidR="00B2325F" w:rsidRPr="001F5FC4" w:rsidRDefault="001F5FC4" w:rsidP="001F5FC4">
      <w:pPr>
        <w:pStyle w:val="Answ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l-GR"/>
        </w:rPr>
        <w:lastRenderedPageBreak/>
        <w:t>Λάθος</w:t>
      </w:r>
    </w:p>
    <w:p w14:paraId="0D1E1D06" w14:textId="2BE09609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6521F0" w:rsidRPr="00832CF4">
        <w:rPr>
          <w:rFonts w:ascii="Calibri" w:hAnsi="Calibri" w:cs="Calibri"/>
          <w:sz w:val="24"/>
          <w:lang w:val="el-GR"/>
        </w:rPr>
        <w:t>Οι διώρυγες υποστηρίζουν τις μεταφορές</w:t>
      </w:r>
    </w:p>
    <w:p w14:paraId="574C2594" w14:textId="4DEF114B" w:rsidR="00B2325F" w:rsidRPr="00832CF4" w:rsidRDefault="006521F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στη στεριά</w:t>
      </w:r>
    </w:p>
    <w:p w14:paraId="1F4A73A9" w14:textId="486583F4" w:rsidR="00B2325F" w:rsidRPr="00832CF4" w:rsidRDefault="006521F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στη θάλασσα</w:t>
      </w:r>
    </w:p>
    <w:p w14:paraId="0643EC85" w14:textId="317992AE" w:rsidR="00B2325F" w:rsidRPr="00832CF4" w:rsidRDefault="006521F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στον αέρα</w:t>
      </w:r>
    </w:p>
    <w:p w14:paraId="76D560C9" w14:textId="7DF797AF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6521F0" w:rsidRPr="00832CF4">
        <w:rPr>
          <w:rFonts w:ascii="Calibri" w:hAnsi="Calibri" w:cs="Calibri"/>
          <w:sz w:val="24"/>
          <w:lang w:val="el-GR"/>
        </w:rPr>
        <w:t xml:space="preserve">Η διώρυγα του Σουέζ ενώνει την Μεσόγειο Θάλασσα με τον Ειρηνικό Ωκεανό; </w:t>
      </w:r>
    </w:p>
    <w:p w14:paraId="72EF013E" w14:textId="533A0EBE" w:rsidR="00B2325F" w:rsidRPr="00832CF4" w:rsidRDefault="006521F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ναι</w:t>
      </w:r>
    </w:p>
    <w:p w14:paraId="2FE1F07E" w14:textId="343C6B44" w:rsidR="00B2325F" w:rsidRPr="004D7473" w:rsidRDefault="006521F0" w:rsidP="004D7473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όχι</w:t>
      </w:r>
    </w:p>
    <w:p w14:paraId="09D3E8D8" w14:textId="52D766C4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6521F0" w:rsidRPr="00832CF4">
        <w:rPr>
          <w:rFonts w:ascii="Calibri" w:hAnsi="Calibri" w:cs="Calibri"/>
          <w:sz w:val="24"/>
          <w:lang w:val="el-GR"/>
        </w:rPr>
        <w:t xml:space="preserve">Η διώρυγα του Σουέζ ενώνει την Μεσόγειο Θάλασσα με την Ερυθρά Θάλασσα;  </w:t>
      </w:r>
    </w:p>
    <w:p w14:paraId="21985C7F" w14:textId="0152327F" w:rsidR="00B2325F" w:rsidRPr="00832CF4" w:rsidRDefault="006521F0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ναι</w:t>
      </w:r>
    </w:p>
    <w:p w14:paraId="2BC2E62A" w14:textId="7391D5D9" w:rsidR="00B2325F" w:rsidRPr="004D7473" w:rsidRDefault="006521F0" w:rsidP="004D7473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όχι</w:t>
      </w:r>
    </w:p>
    <w:p w14:paraId="6F04B44B" w14:textId="5BA103A8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6521F0" w:rsidRPr="00832CF4">
        <w:rPr>
          <w:rFonts w:ascii="Calibri" w:hAnsi="Calibri" w:cs="Calibri"/>
          <w:sz w:val="24"/>
          <w:lang w:val="el-GR"/>
        </w:rPr>
        <w:t xml:space="preserve">Η διώρυγα του Παναμά ενώνει τον Ατλαντικό </w:t>
      </w:r>
      <w:r w:rsidR="001B176E" w:rsidRPr="00832CF4">
        <w:rPr>
          <w:rFonts w:ascii="Calibri" w:hAnsi="Calibri" w:cs="Calibri"/>
          <w:sz w:val="24"/>
          <w:lang w:val="el-GR"/>
        </w:rPr>
        <w:t>Ωκεανό με τον Ειρηνικό Ωκεανό</w:t>
      </w:r>
      <w:r w:rsidR="007E25BD">
        <w:rPr>
          <w:rFonts w:ascii="Calibri" w:hAnsi="Calibri" w:cs="Calibri"/>
          <w:sz w:val="24"/>
          <w:lang w:val="el-GR"/>
        </w:rPr>
        <w:t>.</w:t>
      </w:r>
    </w:p>
    <w:p w14:paraId="228595B0" w14:textId="367B4B22" w:rsidR="00B2325F" w:rsidRPr="00832CF4" w:rsidRDefault="001B176E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 xml:space="preserve">Σωστό </w:t>
      </w:r>
    </w:p>
    <w:p w14:paraId="2B960613" w14:textId="432FCBFF" w:rsidR="00B2325F" w:rsidRPr="004D7473" w:rsidRDefault="001B176E" w:rsidP="004D7473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Λάθος</w:t>
      </w:r>
    </w:p>
    <w:p w14:paraId="3573DEF2" w14:textId="5D53E9CF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1B176E" w:rsidRPr="00832CF4">
        <w:rPr>
          <w:rFonts w:ascii="Calibri" w:hAnsi="Calibri" w:cs="Calibri"/>
          <w:sz w:val="24"/>
          <w:lang w:val="el-GR"/>
        </w:rPr>
        <w:t>Η γέφυρα</w:t>
      </w:r>
      <w:r w:rsidR="007E25BD">
        <w:rPr>
          <w:rFonts w:ascii="Calibri" w:hAnsi="Calibri" w:cs="Calibri"/>
          <w:sz w:val="24"/>
          <w:lang w:val="el-GR"/>
        </w:rPr>
        <w:t xml:space="preserve"> του</w:t>
      </w:r>
      <w:r w:rsidR="001B176E" w:rsidRPr="00832CF4">
        <w:rPr>
          <w:rFonts w:ascii="Calibri" w:hAnsi="Calibri" w:cs="Calibri"/>
          <w:sz w:val="24"/>
          <w:lang w:val="el-GR"/>
        </w:rPr>
        <w:t xml:space="preserve"> Ρίο</w:t>
      </w:r>
      <w:r w:rsidR="007E25BD">
        <w:rPr>
          <w:rFonts w:ascii="Calibri" w:hAnsi="Calibri" w:cs="Calibri"/>
          <w:sz w:val="24"/>
          <w:lang w:val="el-GR"/>
        </w:rPr>
        <w:t>υ</w:t>
      </w:r>
      <w:r w:rsidR="00FB2655">
        <w:rPr>
          <w:rFonts w:ascii="Calibri" w:hAnsi="Calibri" w:cs="Calibri"/>
          <w:sz w:val="24"/>
          <w:lang w:val="el-GR"/>
        </w:rPr>
        <w:t>-</w:t>
      </w:r>
      <w:r w:rsidR="001B176E" w:rsidRPr="00832CF4">
        <w:rPr>
          <w:rFonts w:ascii="Calibri" w:hAnsi="Calibri" w:cs="Calibri"/>
          <w:sz w:val="24"/>
          <w:lang w:val="el-GR"/>
        </w:rPr>
        <w:t xml:space="preserve"> Αντ</w:t>
      </w:r>
      <w:r w:rsidR="007E25BD">
        <w:rPr>
          <w:rFonts w:ascii="Calibri" w:hAnsi="Calibri" w:cs="Calibri"/>
          <w:sz w:val="24"/>
          <w:lang w:val="el-GR"/>
        </w:rPr>
        <w:t>ι</w:t>
      </w:r>
      <w:r w:rsidR="001B176E" w:rsidRPr="00832CF4">
        <w:rPr>
          <w:rFonts w:ascii="Calibri" w:hAnsi="Calibri" w:cs="Calibri"/>
          <w:sz w:val="24"/>
          <w:lang w:val="el-GR"/>
        </w:rPr>
        <w:t>ρρ</w:t>
      </w:r>
      <w:r w:rsidR="007E25BD">
        <w:rPr>
          <w:rFonts w:ascii="Calibri" w:hAnsi="Calibri" w:cs="Calibri"/>
          <w:sz w:val="24"/>
          <w:lang w:val="el-GR"/>
        </w:rPr>
        <w:t>ί</w:t>
      </w:r>
      <w:r w:rsidR="001B176E" w:rsidRPr="00832CF4">
        <w:rPr>
          <w:rFonts w:ascii="Calibri" w:hAnsi="Calibri" w:cs="Calibri"/>
          <w:sz w:val="24"/>
          <w:lang w:val="el-GR"/>
        </w:rPr>
        <w:t>ο</w:t>
      </w:r>
      <w:r w:rsidR="007E25BD">
        <w:rPr>
          <w:rFonts w:ascii="Calibri" w:hAnsi="Calibri" w:cs="Calibri"/>
          <w:sz w:val="24"/>
          <w:lang w:val="el-GR"/>
        </w:rPr>
        <w:t>υ</w:t>
      </w:r>
      <w:r w:rsidR="001B176E" w:rsidRPr="00832CF4">
        <w:rPr>
          <w:rFonts w:ascii="Calibri" w:hAnsi="Calibri" w:cs="Calibri"/>
          <w:sz w:val="24"/>
          <w:lang w:val="el-GR"/>
        </w:rPr>
        <w:t xml:space="preserve"> βρίσκεται στην Ελλάδα</w:t>
      </w:r>
      <w:r w:rsidR="007E25BD">
        <w:rPr>
          <w:rFonts w:ascii="Calibri" w:hAnsi="Calibri" w:cs="Calibri"/>
          <w:sz w:val="24"/>
          <w:lang w:val="el-GR"/>
        </w:rPr>
        <w:t>.</w:t>
      </w:r>
    </w:p>
    <w:p w14:paraId="393CADCD" w14:textId="08CDD82E" w:rsidR="00B2325F" w:rsidRPr="00832CF4" w:rsidRDefault="001B176E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Σωστό</w:t>
      </w:r>
    </w:p>
    <w:p w14:paraId="3E778A72" w14:textId="50C5AF56" w:rsidR="00B2325F" w:rsidRPr="00832CF4" w:rsidRDefault="001B176E" w:rsidP="00832CF4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Λάθος</w:t>
      </w:r>
    </w:p>
    <w:p w14:paraId="0B070AF6" w14:textId="11D938F3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1B176E" w:rsidRPr="00832CF4">
        <w:rPr>
          <w:rFonts w:ascii="Calibri" w:hAnsi="Calibri" w:cs="Calibri"/>
          <w:sz w:val="24"/>
          <w:lang w:val="el-GR"/>
        </w:rPr>
        <w:t xml:space="preserve">Η γέφυρα στο Ρίο </w:t>
      </w:r>
      <w:r w:rsidR="007E25BD">
        <w:rPr>
          <w:rFonts w:ascii="Calibri" w:hAnsi="Calibri" w:cs="Calibri"/>
          <w:sz w:val="24"/>
          <w:lang w:val="el-GR"/>
        </w:rPr>
        <w:t xml:space="preserve">- </w:t>
      </w:r>
      <w:r w:rsidR="001B176E" w:rsidRPr="00832CF4">
        <w:rPr>
          <w:rFonts w:ascii="Calibri" w:hAnsi="Calibri" w:cs="Calibri"/>
          <w:sz w:val="24"/>
          <w:lang w:val="el-GR"/>
        </w:rPr>
        <w:t xml:space="preserve">Αντίρριο είναι </w:t>
      </w:r>
    </w:p>
    <w:p w14:paraId="283C4726" w14:textId="2B2966BF" w:rsidR="00B2325F" w:rsidRPr="00832CF4" w:rsidRDefault="001B176E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Κρεμαστή</w:t>
      </w:r>
    </w:p>
    <w:p w14:paraId="2B825718" w14:textId="5C951E34" w:rsidR="00B2325F" w:rsidRPr="00832CF4" w:rsidRDefault="001B176E" w:rsidP="00B2325F">
      <w:pPr>
        <w:pStyle w:val="Answer"/>
        <w:rPr>
          <w:rFonts w:ascii="Calibri" w:hAnsi="Calibri" w:cs="Calibri"/>
          <w:sz w:val="24"/>
          <w:szCs w:val="24"/>
        </w:rPr>
      </w:pPr>
      <w:proofErr w:type="spellStart"/>
      <w:r w:rsidRPr="00832CF4">
        <w:rPr>
          <w:rFonts w:ascii="Calibri" w:hAnsi="Calibri" w:cs="Calibri"/>
          <w:sz w:val="24"/>
          <w:szCs w:val="24"/>
          <w:lang w:val="el-GR"/>
        </w:rPr>
        <w:t>Καλωδιωτή</w:t>
      </w:r>
      <w:proofErr w:type="spellEnd"/>
    </w:p>
    <w:p w14:paraId="425408D6" w14:textId="4240A999" w:rsidR="00B2325F" w:rsidRPr="00832CF4" w:rsidRDefault="001B176E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Τοξωτή</w:t>
      </w:r>
    </w:p>
    <w:p w14:paraId="2CE3E0C5" w14:textId="6BD6F0C5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lastRenderedPageBreak/>
        <w:t xml:space="preserve"> </w:t>
      </w:r>
      <w:r w:rsidR="00387243" w:rsidRPr="00387243">
        <w:rPr>
          <w:rFonts w:ascii="Calibri" w:eastAsia="Century Gothic" w:hAnsi="Calibri" w:cs="Calibri"/>
          <w:sz w:val="24"/>
          <w:lang w:val="el-GR"/>
        </w:rPr>
        <w:t xml:space="preserve">Η </w:t>
      </w:r>
      <w:proofErr w:type="spellStart"/>
      <w:r w:rsidR="00387243" w:rsidRPr="00387243">
        <w:rPr>
          <w:rFonts w:ascii="Calibri" w:eastAsia="Century Gothic" w:hAnsi="Calibri" w:cs="Calibri"/>
          <w:sz w:val="24"/>
          <w:lang w:val="el-GR"/>
        </w:rPr>
        <w:t>αιολόσφαιρα</w:t>
      </w:r>
      <w:proofErr w:type="spellEnd"/>
      <w:r w:rsidR="00387243" w:rsidRPr="00387243">
        <w:rPr>
          <w:rFonts w:ascii="Calibri" w:eastAsia="Century Gothic" w:hAnsi="Calibri" w:cs="Calibri"/>
          <w:sz w:val="24"/>
          <w:lang w:val="el-GR"/>
        </w:rPr>
        <w:t xml:space="preserve"> του Ήρωνος (1ος αι. μ.Χ.), είναι η πρώτη «ατμομηχανή» της ιστορίας</w:t>
      </w:r>
      <w:r w:rsidR="00387243" w:rsidRPr="00387243">
        <w:rPr>
          <w:rFonts w:ascii="Open Sans" w:hAnsi="Open Sans" w:cs="Open Sans"/>
          <w:color w:val="333333"/>
          <w:sz w:val="21"/>
          <w:szCs w:val="21"/>
          <w:shd w:val="clear" w:color="auto" w:fill="F8F8F8"/>
          <w:lang w:val="el-GR"/>
        </w:rPr>
        <w:t>.</w:t>
      </w:r>
    </w:p>
    <w:p w14:paraId="3838D1DE" w14:textId="6825B047" w:rsidR="003A0DD8" w:rsidRPr="003A0DD8" w:rsidRDefault="00F11408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Σωστό</w:t>
      </w:r>
      <w:r w:rsidR="00B65B6A">
        <w:rPr>
          <w:rFonts w:ascii="Calibri" w:hAnsi="Calibri" w:cs="Calibri"/>
          <w:sz w:val="24"/>
          <w:szCs w:val="24"/>
          <w:lang w:val="el-GR"/>
        </w:rPr>
        <w:t xml:space="preserve">  </w:t>
      </w:r>
    </w:p>
    <w:p w14:paraId="37D19B97" w14:textId="77777777" w:rsidR="003A0DD8" w:rsidRPr="003A0DD8" w:rsidRDefault="003A0DD8" w:rsidP="00B2325F">
      <w:pPr>
        <w:pStyle w:val="Answ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l-GR"/>
        </w:rPr>
        <w:t>Λάθος</w:t>
      </w:r>
    </w:p>
    <w:p w14:paraId="5D7E7A9E" w14:textId="01E023DE" w:rsidR="00B2325F" w:rsidRPr="003A0DD8" w:rsidRDefault="003A0DD8" w:rsidP="003A0DD8">
      <w:pPr>
        <w:pStyle w:val="Answer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          </w:t>
      </w:r>
      <w:r w:rsidR="00B65B6A">
        <w:rPr>
          <w:rFonts w:ascii="Calibri" w:hAnsi="Calibri" w:cs="Calibri"/>
          <w:sz w:val="24"/>
          <w:szCs w:val="24"/>
          <w:lang w:val="el-GR"/>
        </w:rPr>
        <w:t xml:space="preserve">                </w:t>
      </w:r>
      <w:r w:rsidR="00387243">
        <w:rPr>
          <w:noProof/>
        </w:rPr>
        <w:drawing>
          <wp:inline distT="0" distB="0" distL="0" distR="0" wp14:anchorId="4F0F07A2" wp14:editId="5FA89113">
            <wp:extent cx="1343025" cy="1237821"/>
            <wp:effectExtent l="0" t="0" r="0" b="0"/>
            <wp:docPr id="1169566246" name="Εικόνα 1" descr="Εικόνα που περιέχει ζωγραφιά, παιδική τέχνη, εικονογράφηση,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66246" name="Εικόνα 1" descr="Εικόνα που περιέχει ζωγραφιά, παιδική τέχνη, εικονογράφηση, τέχν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78" cy="124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B6A">
        <w:rPr>
          <w:rFonts w:ascii="Calibri" w:hAnsi="Calibri" w:cs="Calibri"/>
          <w:sz w:val="24"/>
          <w:szCs w:val="24"/>
          <w:lang w:val="el-GR"/>
        </w:rPr>
        <w:t xml:space="preserve">                                                            </w:t>
      </w:r>
      <w:r w:rsidRPr="003A0DD8">
        <w:rPr>
          <w:rFonts w:ascii="Calibri" w:hAnsi="Calibri" w:cs="Calibri"/>
          <w:sz w:val="24"/>
          <w:szCs w:val="24"/>
          <w:lang w:val="el-GR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el-GR"/>
        </w:rPr>
        <w:t xml:space="preserve">                        </w:t>
      </w:r>
    </w:p>
    <w:p w14:paraId="34290F49" w14:textId="400D48F0" w:rsidR="00B2325F" w:rsidRPr="00832CF4" w:rsidRDefault="001151A7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9776" behindDoc="1" locked="0" layoutInCell="1" allowOverlap="1" wp14:anchorId="4D67EB24" wp14:editId="1446C158">
            <wp:simplePos x="0" y="0"/>
            <wp:positionH relativeFrom="column">
              <wp:posOffset>3438525</wp:posOffset>
            </wp:positionH>
            <wp:positionV relativeFrom="paragraph">
              <wp:posOffset>706120</wp:posOffset>
            </wp:positionV>
            <wp:extent cx="2114550" cy="1267460"/>
            <wp:effectExtent l="0" t="0" r="0" b="0"/>
            <wp:wrapNone/>
            <wp:docPr id="2" name="Εικόνα 2" descr="Εικόνα που περιέχει κείμενο, ρολόι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ρολόι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325F" w:rsidRPr="00832CF4">
        <w:rPr>
          <w:rFonts w:ascii="Calibri" w:hAnsi="Calibri" w:cs="Calibri"/>
          <w:sz w:val="24"/>
          <w:lang w:val="el-GR"/>
        </w:rPr>
        <w:t xml:space="preserve"> </w:t>
      </w:r>
      <w:r w:rsidR="00F11408" w:rsidRPr="00832CF4">
        <w:rPr>
          <w:rFonts w:ascii="Calibri" w:hAnsi="Calibri" w:cs="Calibri"/>
          <w:sz w:val="24"/>
          <w:lang w:val="el-GR"/>
        </w:rPr>
        <w:t>Στο  σχήμα</w:t>
      </w:r>
      <w:r w:rsidR="00461B31">
        <w:rPr>
          <w:rFonts w:ascii="Calibri" w:hAnsi="Calibri" w:cs="Calibri"/>
          <w:sz w:val="24"/>
          <w:lang w:val="el-GR"/>
        </w:rPr>
        <w:t>, α</w:t>
      </w:r>
      <w:r w:rsidR="00EA36E9">
        <w:rPr>
          <w:rFonts w:ascii="Calibri" w:hAnsi="Calibri" w:cs="Calibri"/>
          <w:sz w:val="24"/>
          <w:lang w:val="el-GR"/>
        </w:rPr>
        <w:t xml:space="preserve">ν </w:t>
      </w:r>
      <w:r w:rsidR="00EA36E9">
        <w:rPr>
          <w:rFonts w:ascii="Calibri" w:hAnsi="Calibri" w:cs="Calibri"/>
          <w:sz w:val="24"/>
        </w:rPr>
        <w:t>D</w:t>
      </w:r>
      <w:r w:rsidR="00EA36E9" w:rsidRPr="00EA36E9">
        <w:rPr>
          <w:rFonts w:ascii="Calibri" w:hAnsi="Calibri" w:cs="Calibri"/>
          <w:sz w:val="24"/>
          <w:vertAlign w:val="subscript"/>
          <w:lang w:val="el-GR"/>
        </w:rPr>
        <w:t>1</w:t>
      </w:r>
      <w:r w:rsidR="00EA36E9" w:rsidRPr="00EA36E9">
        <w:rPr>
          <w:rFonts w:ascii="Calibri" w:hAnsi="Calibri" w:cs="Calibri"/>
          <w:sz w:val="24"/>
          <w:lang w:val="el-GR"/>
        </w:rPr>
        <w:t>=1</w:t>
      </w:r>
      <w:r w:rsidR="00EA36E9">
        <w:rPr>
          <w:rFonts w:ascii="Calibri" w:hAnsi="Calibri" w:cs="Calibri"/>
          <w:sz w:val="24"/>
        </w:rPr>
        <w:t>m</w:t>
      </w:r>
      <w:r w:rsidR="00EA36E9" w:rsidRPr="00EA36E9">
        <w:rPr>
          <w:rFonts w:ascii="Calibri" w:hAnsi="Calibri" w:cs="Calibri"/>
          <w:sz w:val="24"/>
          <w:lang w:val="el-GR"/>
        </w:rPr>
        <w:t xml:space="preserve"> </w:t>
      </w:r>
      <w:r w:rsidR="00EA36E9">
        <w:rPr>
          <w:rFonts w:ascii="Calibri" w:hAnsi="Calibri" w:cs="Calibri"/>
          <w:sz w:val="24"/>
        </w:rPr>
        <w:t>D</w:t>
      </w:r>
      <w:r w:rsidR="00EA36E9" w:rsidRPr="00EA36E9">
        <w:rPr>
          <w:rFonts w:ascii="Calibri" w:hAnsi="Calibri" w:cs="Calibri"/>
          <w:sz w:val="24"/>
          <w:vertAlign w:val="subscript"/>
          <w:lang w:val="el-GR"/>
        </w:rPr>
        <w:t>2</w:t>
      </w:r>
      <w:r w:rsidR="00EA36E9" w:rsidRPr="00EA36E9">
        <w:rPr>
          <w:rFonts w:ascii="Calibri" w:hAnsi="Calibri" w:cs="Calibri"/>
          <w:sz w:val="24"/>
          <w:lang w:val="el-GR"/>
        </w:rPr>
        <w:t>=2</w:t>
      </w:r>
      <w:r w:rsidR="00EA36E9">
        <w:rPr>
          <w:rFonts w:ascii="Calibri" w:hAnsi="Calibri" w:cs="Calibri"/>
          <w:sz w:val="24"/>
        </w:rPr>
        <w:t>m</w:t>
      </w:r>
      <w:r w:rsidR="00EA36E9" w:rsidRPr="00EA36E9">
        <w:rPr>
          <w:rFonts w:ascii="Calibri" w:hAnsi="Calibri" w:cs="Calibri"/>
          <w:sz w:val="24"/>
          <w:lang w:val="el-GR"/>
        </w:rPr>
        <w:t xml:space="preserve"> </w:t>
      </w:r>
      <w:r w:rsidR="00EA36E9">
        <w:rPr>
          <w:rFonts w:ascii="Calibri" w:hAnsi="Calibri" w:cs="Calibri"/>
          <w:sz w:val="24"/>
          <w:lang w:val="el-GR"/>
        </w:rPr>
        <w:t xml:space="preserve">και </w:t>
      </w:r>
      <w:r w:rsidR="00EA36E9">
        <w:rPr>
          <w:rFonts w:ascii="Calibri" w:hAnsi="Calibri" w:cs="Calibri"/>
          <w:sz w:val="24"/>
        </w:rPr>
        <w:t>F</w:t>
      </w:r>
      <w:r w:rsidR="00EA36E9">
        <w:rPr>
          <w:rFonts w:ascii="Calibri" w:hAnsi="Calibri" w:cs="Calibri"/>
          <w:sz w:val="24"/>
          <w:vertAlign w:val="subscript"/>
          <w:lang w:val="el-GR"/>
        </w:rPr>
        <w:t>1</w:t>
      </w:r>
      <w:r w:rsidR="00EA36E9">
        <w:rPr>
          <w:rFonts w:ascii="Calibri" w:hAnsi="Calibri" w:cs="Calibri"/>
          <w:sz w:val="24"/>
          <w:lang w:val="el-GR"/>
        </w:rPr>
        <w:t>=</w:t>
      </w:r>
      <w:r>
        <w:rPr>
          <w:rFonts w:ascii="Calibri" w:hAnsi="Calibri" w:cs="Calibri"/>
          <w:sz w:val="24"/>
          <w:lang w:val="el-GR"/>
        </w:rPr>
        <w:t xml:space="preserve">100Ν, </w:t>
      </w:r>
      <w:r>
        <w:rPr>
          <w:rFonts w:ascii="Calibri" w:hAnsi="Calibri" w:cs="Calibri"/>
          <w:sz w:val="24"/>
        </w:rPr>
        <w:t>F</w:t>
      </w:r>
      <w:r w:rsidRPr="001151A7">
        <w:rPr>
          <w:rFonts w:ascii="Calibri" w:hAnsi="Calibri" w:cs="Calibri"/>
          <w:sz w:val="24"/>
          <w:vertAlign w:val="subscript"/>
          <w:lang w:val="el-GR"/>
        </w:rPr>
        <w:t>2</w:t>
      </w:r>
      <w:r w:rsidRPr="001151A7">
        <w:rPr>
          <w:rFonts w:ascii="Calibri" w:hAnsi="Calibri" w:cs="Calibri"/>
          <w:sz w:val="24"/>
          <w:lang w:val="el-GR"/>
        </w:rPr>
        <w:t>=50</w:t>
      </w:r>
      <w:r>
        <w:rPr>
          <w:rFonts w:ascii="Calibri" w:hAnsi="Calibri" w:cs="Calibri"/>
          <w:sz w:val="24"/>
        </w:rPr>
        <w:t>N</w:t>
      </w:r>
    </w:p>
    <w:p w14:paraId="263C417B" w14:textId="36BA8241" w:rsidR="00B2325F" w:rsidRPr="001151A7" w:rsidRDefault="001151A7" w:rsidP="00B2325F">
      <w:pPr>
        <w:pStyle w:val="Answer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Ο μοχλός θα κινηθεί δεξιόστροφα</w:t>
      </w:r>
    </w:p>
    <w:p w14:paraId="77E4BCDD" w14:textId="45515CDA" w:rsidR="001151A7" w:rsidRDefault="001151A7" w:rsidP="001151A7">
      <w:pPr>
        <w:pStyle w:val="Answer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Ο μοχλός θα κινηθεί αριστερόστροφα</w:t>
      </w:r>
    </w:p>
    <w:p w14:paraId="6E7D110C" w14:textId="0B051BE4" w:rsidR="001151A7" w:rsidRPr="001151A7" w:rsidRDefault="003F0447" w:rsidP="001151A7">
      <w:pPr>
        <w:pStyle w:val="Answer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Ο μοχλός θ</w:t>
      </w:r>
      <w:r w:rsidR="001151A7">
        <w:rPr>
          <w:rFonts w:ascii="Calibri" w:hAnsi="Calibri" w:cs="Calibri"/>
          <w:sz w:val="24"/>
          <w:szCs w:val="24"/>
          <w:lang w:val="el-GR"/>
        </w:rPr>
        <w:t>α ισορροπεί</w:t>
      </w:r>
    </w:p>
    <w:p w14:paraId="5BEB47C8" w14:textId="77777777" w:rsidR="00832CF4" w:rsidRPr="00832CF4" w:rsidRDefault="00832CF4" w:rsidP="001151A7">
      <w:pPr>
        <w:pStyle w:val="Answer"/>
        <w:numPr>
          <w:ilvl w:val="0"/>
          <w:numId w:val="0"/>
        </w:numPr>
        <w:rPr>
          <w:rFonts w:ascii="Calibri" w:hAnsi="Calibri" w:cs="Calibri"/>
          <w:sz w:val="24"/>
          <w:szCs w:val="24"/>
          <w:lang w:val="el-GR"/>
        </w:rPr>
      </w:pPr>
    </w:p>
    <w:p w14:paraId="3D83898D" w14:textId="7C0CEEE7" w:rsidR="00B2325F" w:rsidRPr="00832CF4" w:rsidRDefault="007E25BD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>
        <w:rPr>
          <w:rFonts w:ascii="Calibri" w:hAnsi="Calibri" w:cs="Calibri"/>
          <w:sz w:val="24"/>
          <w:lang w:val="el-GR"/>
        </w:rPr>
        <w:t xml:space="preserve">Η </w:t>
      </w:r>
      <w:proofErr w:type="spellStart"/>
      <w:r>
        <w:rPr>
          <w:rFonts w:ascii="Calibri" w:hAnsi="Calibri" w:cs="Calibri"/>
          <w:sz w:val="24"/>
          <w:lang w:val="el-GR"/>
        </w:rPr>
        <w:t>αιολόσφαιρα</w:t>
      </w:r>
      <w:proofErr w:type="spellEnd"/>
      <w:r>
        <w:rPr>
          <w:rFonts w:ascii="Calibri" w:hAnsi="Calibri" w:cs="Calibri"/>
          <w:sz w:val="24"/>
          <w:lang w:val="el-GR"/>
        </w:rPr>
        <w:t xml:space="preserve"> μετατρέπει την ηλιακή ενέργεια σε θερμική</w:t>
      </w:r>
      <w:r w:rsidR="001E7D4D" w:rsidRPr="00832CF4">
        <w:rPr>
          <w:rFonts w:ascii="Calibri" w:hAnsi="Calibri" w:cs="Calibri"/>
          <w:sz w:val="24"/>
          <w:lang w:val="el-GR"/>
        </w:rPr>
        <w:t>.</w:t>
      </w:r>
    </w:p>
    <w:p w14:paraId="7A40B019" w14:textId="0EAA958D" w:rsidR="00B2325F" w:rsidRPr="00832CF4" w:rsidRDefault="001E7D4D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Σωστό</w:t>
      </w:r>
    </w:p>
    <w:p w14:paraId="7BD10ECC" w14:textId="0BFED5D4" w:rsidR="00B2325F" w:rsidRPr="00832CF4" w:rsidRDefault="001E7D4D" w:rsidP="00832CF4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Λάθος</w:t>
      </w:r>
    </w:p>
    <w:p w14:paraId="1E31A099" w14:textId="188387C6" w:rsidR="00B2325F" w:rsidRPr="00832CF4" w:rsidRDefault="00B2325F" w:rsidP="00B2325F">
      <w:pPr>
        <w:pStyle w:val="Question"/>
        <w:rPr>
          <w:rFonts w:ascii="Calibri" w:eastAsia="Century Gothic" w:hAnsi="Calibri" w:cs="Calibri"/>
          <w:sz w:val="24"/>
          <w:lang w:val="el-GR"/>
        </w:rPr>
      </w:pPr>
      <w:r w:rsidRPr="00832CF4">
        <w:rPr>
          <w:rFonts w:ascii="Calibri" w:hAnsi="Calibri" w:cs="Calibri"/>
          <w:sz w:val="24"/>
          <w:lang w:val="el-GR"/>
        </w:rPr>
        <w:t xml:space="preserve"> </w:t>
      </w:r>
      <w:r w:rsidR="001E7D4D" w:rsidRPr="00832CF4">
        <w:rPr>
          <w:rFonts w:ascii="Calibri" w:hAnsi="Calibri" w:cs="Calibri"/>
          <w:sz w:val="24"/>
          <w:lang w:val="el-GR"/>
        </w:rPr>
        <w:t>Ο τροχός</w:t>
      </w:r>
      <w:r w:rsidR="003B584E">
        <w:rPr>
          <w:rFonts w:ascii="Calibri" w:hAnsi="Calibri" w:cs="Calibri"/>
          <w:sz w:val="24"/>
          <w:lang w:val="el-GR"/>
        </w:rPr>
        <w:t xml:space="preserve"> είναι</w:t>
      </w:r>
      <w:r w:rsidR="001E7D4D" w:rsidRPr="00832CF4">
        <w:rPr>
          <w:rFonts w:ascii="Calibri" w:hAnsi="Calibri" w:cs="Calibri"/>
          <w:sz w:val="24"/>
          <w:lang w:val="el-GR"/>
        </w:rPr>
        <w:t xml:space="preserve"> </w:t>
      </w:r>
      <w:r w:rsidR="000A4C1E" w:rsidRPr="00832CF4">
        <w:rPr>
          <w:rFonts w:ascii="Calibri" w:hAnsi="Calibri" w:cs="Calibri"/>
          <w:sz w:val="24"/>
          <w:lang w:val="el-GR"/>
        </w:rPr>
        <w:t>μια κατασκευή  κυκλικού σχήματος που περιστρέφεται γύρ</w:t>
      </w:r>
      <w:r w:rsidR="00A62077">
        <w:rPr>
          <w:rFonts w:ascii="Calibri" w:hAnsi="Calibri" w:cs="Calibri"/>
          <w:sz w:val="24"/>
          <w:lang w:val="el-GR"/>
        </w:rPr>
        <w:t>ω</w:t>
      </w:r>
      <w:r w:rsidR="000A4C1E" w:rsidRPr="00832CF4">
        <w:rPr>
          <w:rFonts w:ascii="Calibri" w:hAnsi="Calibri" w:cs="Calibri"/>
          <w:sz w:val="24"/>
          <w:lang w:val="el-GR"/>
        </w:rPr>
        <w:t xml:space="preserve"> από έναν άξονα.</w:t>
      </w:r>
    </w:p>
    <w:p w14:paraId="70EAC40D" w14:textId="172241FA" w:rsidR="00B2325F" w:rsidRPr="00832CF4" w:rsidRDefault="000A4C1E" w:rsidP="00B2325F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 xml:space="preserve">Σωστό </w:t>
      </w:r>
    </w:p>
    <w:p w14:paraId="5EDFC06D" w14:textId="06FB41A1" w:rsidR="00B2325F" w:rsidRPr="004D7473" w:rsidRDefault="000A4C1E" w:rsidP="004D7473">
      <w:pPr>
        <w:pStyle w:val="Answer"/>
        <w:rPr>
          <w:rFonts w:ascii="Calibri" w:hAnsi="Calibri" w:cs="Calibri"/>
          <w:sz w:val="24"/>
          <w:szCs w:val="24"/>
        </w:rPr>
      </w:pPr>
      <w:r w:rsidRPr="00832CF4">
        <w:rPr>
          <w:rFonts w:ascii="Calibri" w:hAnsi="Calibri" w:cs="Calibri"/>
          <w:sz w:val="24"/>
          <w:szCs w:val="24"/>
          <w:lang w:val="el-GR"/>
        </w:rPr>
        <w:t>Λάθος</w:t>
      </w:r>
    </w:p>
    <w:p w14:paraId="24155858" w14:textId="3399A539" w:rsidR="004D7473" w:rsidRPr="00832CF4" w:rsidRDefault="004877D3" w:rsidP="004D7473">
      <w:pPr>
        <w:pStyle w:val="Answer"/>
        <w:numPr>
          <w:ilvl w:val="0"/>
          <w:numId w:val="0"/>
        </w:numPr>
        <w:ind w:left="1080"/>
        <w:rPr>
          <w:rFonts w:ascii="Calibri" w:hAnsi="Calibri" w:cs="Calibri"/>
          <w:b/>
          <w:bCs/>
          <w:i/>
          <w:iCs/>
          <w:sz w:val="24"/>
          <w:szCs w:val="24"/>
          <w:lang w:val="el-GR"/>
        </w:rPr>
      </w:pPr>
      <w:r w:rsidRPr="00832CF4">
        <w:rPr>
          <w:rFonts w:ascii="Calibri" w:hAnsi="Calibri" w:cs="Calibri"/>
          <w:b/>
          <w:bCs/>
          <w:i/>
          <w:iCs/>
          <w:sz w:val="24"/>
          <w:szCs w:val="24"/>
          <w:lang w:val="el-GR"/>
        </w:rPr>
        <w:t>Να απαντήσετε στ</w:t>
      </w:r>
      <w:r w:rsidR="007E25BD">
        <w:rPr>
          <w:rFonts w:ascii="Calibri" w:hAnsi="Calibri" w:cs="Calibri"/>
          <w:b/>
          <w:bCs/>
          <w:i/>
          <w:iCs/>
          <w:sz w:val="24"/>
          <w:szCs w:val="24"/>
          <w:lang w:val="el-GR"/>
        </w:rPr>
        <w:t>α</w:t>
      </w:r>
      <w:r w:rsidRPr="00832CF4">
        <w:rPr>
          <w:rFonts w:ascii="Calibri" w:hAnsi="Calibri" w:cs="Calibri"/>
          <w:b/>
          <w:bCs/>
          <w:i/>
          <w:iCs/>
          <w:sz w:val="24"/>
          <w:szCs w:val="24"/>
          <w:lang w:val="el-GR"/>
        </w:rPr>
        <w:t xml:space="preserve"> παρακάτω ερ</w:t>
      </w:r>
      <w:r w:rsidR="007E25BD">
        <w:rPr>
          <w:rFonts w:ascii="Calibri" w:hAnsi="Calibri" w:cs="Calibri"/>
          <w:b/>
          <w:bCs/>
          <w:i/>
          <w:iCs/>
          <w:sz w:val="24"/>
          <w:szCs w:val="24"/>
          <w:lang w:val="el-GR"/>
        </w:rPr>
        <w:t>ωτήματα</w:t>
      </w:r>
    </w:p>
    <w:p w14:paraId="15C189C5" w14:textId="77777777" w:rsidR="007E25BD" w:rsidRPr="007E25BD" w:rsidRDefault="007E25BD" w:rsidP="007E25BD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Calibri" w:eastAsia="Times New Roman" w:hAnsi="Calibri" w:cs="Calibri"/>
          <w:sz w:val="24"/>
          <w:szCs w:val="24"/>
          <w:lang w:val="el-GR"/>
        </w:rPr>
      </w:pPr>
      <w:r w:rsidRPr="007E25BD">
        <w:rPr>
          <w:rFonts w:ascii="Calibri" w:eastAsia="Times New Roman" w:hAnsi="Calibri" w:cs="Calibri"/>
          <w:sz w:val="24"/>
          <w:szCs w:val="24"/>
          <w:lang w:val="el-GR"/>
        </w:rPr>
        <w:t>Ποιες είναι οι αρνητικές επιπτώσεις της τεχνολογίας στη ζωή μας;</w:t>
      </w:r>
    </w:p>
    <w:p w14:paraId="3CCEFF04" w14:textId="77777777" w:rsidR="007E25BD" w:rsidRPr="007E25BD" w:rsidRDefault="007E25BD" w:rsidP="007E25BD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Calibri" w:eastAsia="Times New Roman" w:hAnsi="Calibri" w:cs="Calibri"/>
          <w:sz w:val="24"/>
          <w:szCs w:val="24"/>
          <w:lang w:val="el-GR"/>
        </w:rPr>
      </w:pPr>
      <w:r w:rsidRPr="007E25BD">
        <w:rPr>
          <w:rFonts w:ascii="Calibri" w:eastAsia="Times New Roman" w:hAnsi="Calibri" w:cs="Calibri"/>
          <w:sz w:val="24"/>
          <w:szCs w:val="24"/>
          <w:lang w:val="el-GR"/>
        </w:rPr>
        <w:t>Ποιες είναι οι θετικές επιπτώσεις της τεχνολογίας στη ζωή μας;</w:t>
      </w:r>
    </w:p>
    <w:p w14:paraId="7CA916E9" w14:textId="7E229152" w:rsidR="004877D3" w:rsidRPr="00832CF4" w:rsidRDefault="004877D3" w:rsidP="004877D3">
      <w:pPr>
        <w:pStyle w:val="Answer"/>
        <w:numPr>
          <w:ilvl w:val="0"/>
          <w:numId w:val="0"/>
        </w:numPr>
        <w:ind w:left="1080"/>
        <w:rPr>
          <w:rFonts w:ascii="Calibri" w:hAnsi="Calibri" w:cs="Calibri"/>
          <w:sz w:val="24"/>
          <w:szCs w:val="24"/>
          <w:lang w:val="el-GR"/>
        </w:rPr>
      </w:pPr>
    </w:p>
    <w:sectPr w:rsidR="004877D3" w:rsidRPr="00832CF4" w:rsidSect="00B369B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5A3A" w14:textId="77777777" w:rsidR="004A7D1A" w:rsidRDefault="004A7D1A" w:rsidP="00255410">
      <w:pPr>
        <w:spacing w:line="240" w:lineRule="auto"/>
      </w:pPr>
      <w:r>
        <w:separator/>
      </w:r>
    </w:p>
  </w:endnote>
  <w:endnote w:type="continuationSeparator" w:id="0">
    <w:p w14:paraId="771692C6" w14:textId="77777777" w:rsidR="004A7D1A" w:rsidRDefault="004A7D1A" w:rsidP="00255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76A0" w14:textId="77777777" w:rsidR="00B2325F" w:rsidRDefault="00B2325F" w:rsidP="00CB6B09">
    <w:pPr>
      <w:jc w:val="right"/>
    </w:pPr>
    <w:r>
      <w:t xml:space="preserve">Page </w:t>
    </w:r>
    <w:r w:rsidR="00890590">
      <w:fldChar w:fldCharType="begin"/>
    </w:r>
    <w:r w:rsidR="00890590">
      <w:instrText xml:space="preserve"> PAGE   \* MERGEFORMAT </w:instrText>
    </w:r>
    <w:r w:rsidR="00890590">
      <w:fldChar w:fldCharType="separate"/>
    </w:r>
    <w:r w:rsidR="00BF68F1">
      <w:rPr>
        <w:noProof/>
      </w:rPr>
      <w:t>1</w:t>
    </w:r>
    <w:r w:rsidR="008905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94D54" w14:textId="77777777" w:rsidR="004A7D1A" w:rsidRDefault="004A7D1A" w:rsidP="00255410">
      <w:pPr>
        <w:spacing w:line="240" w:lineRule="auto"/>
      </w:pPr>
      <w:r>
        <w:separator/>
      </w:r>
    </w:p>
  </w:footnote>
  <w:footnote w:type="continuationSeparator" w:id="0">
    <w:p w14:paraId="3F557356" w14:textId="77777777" w:rsidR="004A7D1A" w:rsidRDefault="004A7D1A" w:rsidP="00255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04C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9C746E"/>
    <w:multiLevelType w:val="multilevel"/>
    <w:tmpl w:val="C62E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6D27"/>
    <w:multiLevelType w:val="multilevel"/>
    <w:tmpl w:val="9A1C89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A4801DE"/>
    <w:multiLevelType w:val="hybridMultilevel"/>
    <w:tmpl w:val="FA481F7C"/>
    <w:lvl w:ilvl="0" w:tplc="B34E2FF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2293698">
    <w:abstractNumId w:val="3"/>
  </w:num>
  <w:num w:numId="2" w16cid:durableId="3167890">
    <w:abstractNumId w:val="0"/>
  </w:num>
  <w:num w:numId="3" w16cid:durableId="966470663">
    <w:abstractNumId w:val="5"/>
  </w:num>
  <w:num w:numId="4" w16cid:durableId="1582563993">
    <w:abstractNumId w:val="4"/>
  </w:num>
  <w:num w:numId="5" w16cid:durableId="2010866868">
    <w:abstractNumId w:val="2"/>
  </w:num>
  <w:num w:numId="6" w16cid:durableId="53145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B"/>
    <w:rsid w:val="00026F27"/>
    <w:rsid w:val="0003581F"/>
    <w:rsid w:val="00071A39"/>
    <w:rsid w:val="0008467A"/>
    <w:rsid w:val="000A4C1E"/>
    <w:rsid w:val="000B04D4"/>
    <w:rsid w:val="000E547E"/>
    <w:rsid w:val="001072A4"/>
    <w:rsid w:val="001151A7"/>
    <w:rsid w:val="00116C1C"/>
    <w:rsid w:val="00165434"/>
    <w:rsid w:val="0016738F"/>
    <w:rsid w:val="00177F7B"/>
    <w:rsid w:val="001B176E"/>
    <w:rsid w:val="001E5BBE"/>
    <w:rsid w:val="001E7D4D"/>
    <w:rsid w:val="001F5FC4"/>
    <w:rsid w:val="001F647B"/>
    <w:rsid w:val="00214061"/>
    <w:rsid w:val="00255410"/>
    <w:rsid w:val="00271F81"/>
    <w:rsid w:val="00286ADB"/>
    <w:rsid w:val="00306C19"/>
    <w:rsid w:val="0032290B"/>
    <w:rsid w:val="00351632"/>
    <w:rsid w:val="00364FEC"/>
    <w:rsid w:val="00384884"/>
    <w:rsid w:val="00387243"/>
    <w:rsid w:val="003A0DD8"/>
    <w:rsid w:val="003B584E"/>
    <w:rsid w:val="003B5DEC"/>
    <w:rsid w:val="003F0447"/>
    <w:rsid w:val="00403976"/>
    <w:rsid w:val="00461B31"/>
    <w:rsid w:val="00484A27"/>
    <w:rsid w:val="004877D3"/>
    <w:rsid w:val="004A5E2F"/>
    <w:rsid w:val="004A7D1A"/>
    <w:rsid w:val="004B63D2"/>
    <w:rsid w:val="004D7473"/>
    <w:rsid w:val="0050210C"/>
    <w:rsid w:val="00506893"/>
    <w:rsid w:val="005136CC"/>
    <w:rsid w:val="0057276B"/>
    <w:rsid w:val="00573E45"/>
    <w:rsid w:val="005B07CF"/>
    <w:rsid w:val="0061635A"/>
    <w:rsid w:val="006402D5"/>
    <w:rsid w:val="006521F0"/>
    <w:rsid w:val="006B51F2"/>
    <w:rsid w:val="006E0CBB"/>
    <w:rsid w:val="006E375E"/>
    <w:rsid w:val="00745BEB"/>
    <w:rsid w:val="00763E92"/>
    <w:rsid w:val="00794121"/>
    <w:rsid w:val="007A420B"/>
    <w:rsid w:val="007C1512"/>
    <w:rsid w:val="007E25BD"/>
    <w:rsid w:val="00820174"/>
    <w:rsid w:val="00832CF4"/>
    <w:rsid w:val="00870A77"/>
    <w:rsid w:val="008753C9"/>
    <w:rsid w:val="00890590"/>
    <w:rsid w:val="008F026C"/>
    <w:rsid w:val="0093202E"/>
    <w:rsid w:val="009671C7"/>
    <w:rsid w:val="00981619"/>
    <w:rsid w:val="009B779A"/>
    <w:rsid w:val="009C629F"/>
    <w:rsid w:val="00A47CC3"/>
    <w:rsid w:val="00A617A8"/>
    <w:rsid w:val="00A62077"/>
    <w:rsid w:val="00A67160"/>
    <w:rsid w:val="00B2325F"/>
    <w:rsid w:val="00B369BD"/>
    <w:rsid w:val="00B65B6A"/>
    <w:rsid w:val="00B806D3"/>
    <w:rsid w:val="00B83C96"/>
    <w:rsid w:val="00B90BB0"/>
    <w:rsid w:val="00BF5390"/>
    <w:rsid w:val="00BF68F1"/>
    <w:rsid w:val="00C7609F"/>
    <w:rsid w:val="00CA14FB"/>
    <w:rsid w:val="00CB6B09"/>
    <w:rsid w:val="00D201BA"/>
    <w:rsid w:val="00D63F86"/>
    <w:rsid w:val="00D7743C"/>
    <w:rsid w:val="00DF03BC"/>
    <w:rsid w:val="00E43680"/>
    <w:rsid w:val="00E53588"/>
    <w:rsid w:val="00EA36E9"/>
    <w:rsid w:val="00ED01D6"/>
    <w:rsid w:val="00EF6D30"/>
    <w:rsid w:val="00F11408"/>
    <w:rsid w:val="00F1427F"/>
    <w:rsid w:val="00F16744"/>
    <w:rsid w:val="00F17BCD"/>
    <w:rsid w:val="00F25240"/>
    <w:rsid w:val="00F43FEA"/>
    <w:rsid w:val="00F51CD5"/>
    <w:rsid w:val="00F633FF"/>
    <w:rsid w:val="00FA22CE"/>
    <w:rsid w:val="00FB2655"/>
    <w:rsid w:val="00FD0F8C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B78E9"/>
  <w15:docId w15:val="{E2BC69EF-BC00-43F5-BBEF-637D74D4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F1"/>
    <w:pPr>
      <w:spacing w:line="312" w:lineRule="auto"/>
    </w:pPr>
    <w:rPr>
      <w:rFonts w:asciiTheme="minorHAnsi" w:hAnsiTheme="minorHAnsi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325F"/>
    <w:pPr>
      <w:keepNext/>
      <w:keepLines/>
      <w:spacing w:before="120" w:after="360"/>
      <w:jc w:val="center"/>
      <w:outlineLvl w:val="0"/>
    </w:pPr>
    <w:rPr>
      <w:rFonts w:asciiTheme="majorHAnsi" w:eastAsia="Times New Roman" w:hAnsiTheme="maj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325F"/>
    <w:rPr>
      <w:rFonts w:asciiTheme="majorHAnsi" w:eastAsia="Times New Roman" w:hAnsiTheme="majorHAnsi"/>
      <w:b/>
      <w:bCs/>
      <w:sz w:val="28"/>
      <w:szCs w:val="28"/>
    </w:rPr>
  </w:style>
  <w:style w:type="table" w:styleId="a3">
    <w:name w:val="Table Grid"/>
    <w:basedOn w:val="a1"/>
    <w:uiPriority w:val="59"/>
    <w:rsid w:val="005B07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B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B07C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B07CF"/>
    <w:rPr>
      <w:color w:val="808080"/>
    </w:rPr>
  </w:style>
  <w:style w:type="paragraph" w:styleId="a6">
    <w:name w:val="footer"/>
    <w:basedOn w:val="a"/>
    <w:qFormat/>
    <w:rsid w:val="00B2325F"/>
    <w:pPr>
      <w:jc w:val="right"/>
    </w:pPr>
  </w:style>
  <w:style w:type="paragraph" w:styleId="a7">
    <w:name w:val="header"/>
    <w:basedOn w:val="a"/>
    <w:link w:val="Char0"/>
    <w:uiPriority w:val="99"/>
    <w:semiHidden/>
    <w:unhideWhenUsed/>
    <w:rsid w:val="00255410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255410"/>
  </w:style>
  <w:style w:type="paragraph" w:customStyle="1" w:styleId="Question">
    <w:name w:val="Question"/>
    <w:basedOn w:val="a"/>
    <w:qFormat/>
    <w:rsid w:val="00CB6B09"/>
    <w:pPr>
      <w:keepLines/>
      <w:numPr>
        <w:numId w:val="3"/>
      </w:numPr>
      <w:tabs>
        <w:tab w:val="clear" w:pos="720"/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Answer">
    <w:name w:val="Answer"/>
    <w:basedOn w:val="a"/>
    <w:qFormat/>
    <w:rsid w:val="00CB6B09"/>
    <w:pPr>
      <w:keepLines/>
      <w:numPr>
        <w:ilvl w:val="1"/>
        <w:numId w:val="3"/>
      </w:numPr>
      <w:tabs>
        <w:tab w:val="clear" w:pos="1440"/>
      </w:tabs>
      <w:spacing w:after="120"/>
      <w:ind w:left="1080"/>
    </w:pPr>
  </w:style>
  <w:style w:type="character" w:styleId="a8">
    <w:name w:val="annotation reference"/>
    <w:basedOn w:val="a0"/>
    <w:uiPriority w:val="99"/>
    <w:semiHidden/>
    <w:unhideWhenUsed/>
    <w:rsid w:val="00286ADB"/>
    <w:rPr>
      <w:sz w:val="16"/>
      <w:szCs w:val="16"/>
    </w:rPr>
  </w:style>
  <w:style w:type="paragraph" w:styleId="a9">
    <w:name w:val="annotation subject"/>
    <w:basedOn w:val="a"/>
    <w:next w:val="a"/>
    <w:link w:val="Char1"/>
    <w:uiPriority w:val="99"/>
    <w:semiHidden/>
    <w:unhideWhenUsed/>
    <w:rsid w:val="0057276B"/>
    <w:pPr>
      <w:spacing w:line="240" w:lineRule="auto"/>
    </w:pPr>
    <w:rPr>
      <w:b/>
      <w:bCs/>
      <w:szCs w:val="20"/>
    </w:rPr>
  </w:style>
  <w:style w:type="character" w:customStyle="1" w:styleId="Char1">
    <w:name w:val="Θέμα σχολίου Char"/>
    <w:basedOn w:val="a0"/>
    <w:link w:val="a9"/>
    <w:uiPriority w:val="99"/>
    <w:semiHidden/>
    <w:rsid w:val="0057276B"/>
    <w:rPr>
      <w:b/>
      <w:bCs/>
    </w:rPr>
  </w:style>
  <w:style w:type="paragraph" w:styleId="aa">
    <w:name w:val="Revision"/>
    <w:hidden/>
    <w:uiPriority w:val="99"/>
    <w:semiHidden/>
    <w:rsid w:val="00981619"/>
    <w:rPr>
      <w:szCs w:val="22"/>
    </w:rPr>
  </w:style>
  <w:style w:type="paragraph" w:customStyle="1" w:styleId="Instructions">
    <w:name w:val="Instructions"/>
    <w:basedOn w:val="a"/>
    <w:qFormat/>
    <w:rsid w:val="00BF68F1"/>
    <w:pPr>
      <w:pBdr>
        <w:bottom w:val="single" w:sz="4" w:space="3" w:color="auto"/>
      </w:pBdr>
      <w:spacing w:before="400" w:line="240" w:lineRule="auto"/>
    </w:pPr>
    <w:rPr>
      <w:rFonts w:eastAsia="Times New Roman"/>
      <w:i/>
      <w:szCs w:val="24"/>
    </w:rPr>
  </w:style>
  <w:style w:type="character" w:styleId="ab">
    <w:name w:val="Strong"/>
    <w:basedOn w:val="a0"/>
    <w:uiPriority w:val="22"/>
    <w:qFormat/>
    <w:rsid w:val="007E2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niz\Downloads\MCQ-TEMPLATE-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9F776F77E9E94DADD638F66F87DBA6" ma:contentTypeVersion="5" ma:contentTypeDescription="Δημιουργία νέου εγγράφου" ma:contentTypeScope="" ma:versionID="4a04d2237786fffdb813b46d5a51591a">
  <xsd:schema xmlns:xsd="http://www.w3.org/2001/XMLSchema" xmlns:xs="http://www.w3.org/2001/XMLSchema" xmlns:p="http://schemas.microsoft.com/office/2006/metadata/properties" xmlns:ns3="3102b5eb-20d0-470b-aa35-f9feaf96d0e3" targetNamespace="http://schemas.microsoft.com/office/2006/metadata/properties" ma:root="true" ma:fieldsID="c636585351378c948837a54e96ae726e" ns3:_="">
    <xsd:import namespace="3102b5eb-20d0-470b-aa35-f9feaf96d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2b5eb-20d0-470b-aa35-f9feaf96d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6F88B-1078-4766-8208-BFB4CB285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2b5eb-20d0-470b-aa35-f9feaf96d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A1AB0-613F-4C56-96CA-4AE687AF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F15F2-6951-47E6-AA04-1B45A44678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MCQ-TEMPLATE-1 (1)</Template>
  <TotalTime>2</TotalTime>
  <Pages>4</Pages>
  <Words>402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Multiple-choice test or survey (3-answer)</vt:lpstr>
      <vt:lpstr>Multiple-choice test or survey (3-answer)</vt:lpstr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(3-answer)</dc:title>
  <dc:creator>albeniz</dc:creator>
  <cp:lastModifiedBy>EVDOKIA CHATZIDAKI</cp:lastModifiedBy>
  <cp:revision>2</cp:revision>
  <cp:lastPrinted>2022-01-10T19:56:00Z</cp:lastPrinted>
  <dcterms:created xsi:type="dcterms:W3CDTF">2025-01-12T10:45:00Z</dcterms:created>
  <dcterms:modified xsi:type="dcterms:W3CDTF">2025-01-12T10:45:00Z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TC010184031033</vt:lpwstr>
  </property>
  <property fmtid="{D5CDD505-2E9C-101B-9397-08002B2CF9AE}" pid="3" name="ContentTypeId">
    <vt:lpwstr>0x010100EC9F776F77E9E94DADD638F66F87DBA6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