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jc w:val="center"/>
        <w:tblLayout w:type="fixed"/>
        <w:tblLook w:val="04A0" w:firstRow="1" w:lastRow="0" w:firstColumn="1" w:lastColumn="0" w:noHBand="0" w:noVBand="1"/>
        <w:tblDescription w:val="Πίνακας διάταξης φυλλαδίου, σελίδα 1"/>
      </w:tblPr>
      <w:tblGrid>
        <w:gridCol w:w="3840"/>
        <w:gridCol w:w="713"/>
        <w:gridCol w:w="713"/>
        <w:gridCol w:w="3843"/>
        <w:gridCol w:w="720"/>
        <w:gridCol w:w="720"/>
        <w:gridCol w:w="3851"/>
      </w:tblGrid>
      <w:tr w:rsidR="00007663" w:rsidRPr="000D12F7" w14:paraId="5FB78C0C" w14:textId="77777777">
        <w:trPr>
          <w:trHeight w:hRule="exact" w:val="10800"/>
          <w:jc w:val="center"/>
        </w:trPr>
        <w:tc>
          <w:tcPr>
            <w:tcW w:w="3840" w:type="dxa"/>
          </w:tcPr>
          <w:p w14:paraId="5FEAC541" w14:textId="77777777" w:rsidR="00007663" w:rsidRPr="000D12F7" w:rsidRDefault="00E408FB">
            <w:pPr>
              <w:rPr>
                <w:noProof/>
              </w:rPr>
            </w:pPr>
            <w:r w:rsidRPr="000D12F7">
              <w:rPr>
                <w:noProof/>
                <w:lang w:bidi="el-GR"/>
              </w:rPr>
              <w:drawing>
                <wp:inline distT="0" distB="0" distL="0" distR="0" wp14:anchorId="59F79EE7" wp14:editId="0B97E601">
                  <wp:extent cx="2441448" cy="2441448"/>
                  <wp:effectExtent l="0" t="0" r="0" b="0"/>
                  <wp:docPr id="15" name="Εικόνα 15" descr="Λίμνη με πολύχρωμα φθινοπωρινά δέντρα στην ακ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BusinessBrochure_Back.jpg"/>
                          <pic:cNvPicPr/>
                        </pic:nvPicPr>
                        <pic:blipFill>
                          <a:blip r:embed="rId10">
                            <a:extLst>
                              <a:ext uri="{28A0092B-C50C-407E-A947-70E740481C1C}">
                                <a14:useLocalDpi xmlns:a14="http://schemas.microsoft.com/office/drawing/2010/main" val="0"/>
                              </a:ext>
                            </a:extLst>
                          </a:blip>
                          <a:stretch>
                            <a:fillRect/>
                          </a:stretch>
                        </pic:blipFill>
                        <pic:spPr>
                          <a:xfrm>
                            <a:off x="0" y="0"/>
                            <a:ext cx="2441448" cy="2441448"/>
                          </a:xfrm>
                          <a:prstGeom prst="rect">
                            <a:avLst/>
                          </a:prstGeom>
                        </pic:spPr>
                      </pic:pic>
                    </a:graphicData>
                  </a:graphic>
                </wp:inline>
              </w:drawing>
            </w:r>
          </w:p>
          <w:p w14:paraId="4C9E2F32" w14:textId="77777777" w:rsidR="00007663" w:rsidRPr="000D12F7" w:rsidRDefault="00E408FB">
            <w:pPr>
              <w:pStyle w:val="a6"/>
              <w:rPr>
                <w:noProof/>
              </w:rPr>
            </w:pPr>
            <w:r w:rsidRPr="000D12F7">
              <w:rPr>
                <w:noProof/>
                <w:lang w:bidi="el-GR"/>
              </w:rPr>
              <w:t>[Πληκτρολογήστε μια λεζάντα για τη φωτογραφία σας]</w:t>
            </w:r>
          </w:p>
          <w:p w14:paraId="6B85702C" w14:textId="77777777" w:rsidR="00007663" w:rsidRPr="000D12F7" w:rsidRDefault="00E408FB">
            <w:pPr>
              <w:pStyle w:val="2"/>
              <w:rPr>
                <w:noProof/>
              </w:rPr>
            </w:pPr>
            <w:r w:rsidRPr="000D12F7">
              <w:rPr>
                <w:noProof/>
                <w:lang w:bidi="el-GR"/>
              </w:rPr>
              <w:t>Πώς μπορώ να ξεκινήσω με αυτό το πρότυπο;</w:t>
            </w:r>
          </w:p>
          <w:p w14:paraId="792D2E1C" w14:textId="77777777" w:rsidR="00007663" w:rsidRPr="000D12F7" w:rsidRDefault="00E408FB">
            <w:pPr>
              <w:rPr>
                <w:noProof/>
              </w:rPr>
            </w:pPr>
            <w:r w:rsidRPr="000D12F7">
              <w:rPr>
                <w:noProof/>
                <w:lang w:bidi="el-GR"/>
              </w:rPr>
              <w:t xml:space="preserve">Μπορείτε να χρησιμοποιήσετε αυτό το μοντέρνο, επαγγελματικό φυλλάδιο ακριβώς όπως είναι ή μπορείτε εύκολα να το προσαρμόσετε. </w:t>
            </w:r>
          </w:p>
          <w:p w14:paraId="554ED830" w14:textId="77777777" w:rsidR="00007663" w:rsidRPr="000D12F7" w:rsidRDefault="00E408FB">
            <w:pPr>
              <w:pStyle w:val="a"/>
              <w:rPr>
                <w:noProof/>
              </w:rPr>
            </w:pPr>
            <w:r w:rsidRPr="000D12F7">
              <w:rPr>
                <w:noProof/>
                <w:lang w:bidi="el-GR"/>
              </w:rPr>
              <w:t xml:space="preserve">Συμπεριλάβαμε μερικές συμβουλές μέσα στο πρότυπο για να σας βοηθήσουμε να ξεκινήσετε. </w:t>
            </w:r>
          </w:p>
          <w:p w14:paraId="4CC8988E" w14:textId="77777777" w:rsidR="00007663" w:rsidRPr="000D12F7" w:rsidRDefault="00E408FB">
            <w:pPr>
              <w:pStyle w:val="a"/>
              <w:rPr>
                <w:noProof/>
              </w:rPr>
            </w:pPr>
            <w:r w:rsidRPr="000D12F7">
              <w:rPr>
                <w:noProof/>
                <w:lang w:bidi="el-GR"/>
              </w:rPr>
              <w:t>Για να αντικαταστήσετε τη φωτογραφία ή το λογότυπο με το δικό σας, κάντε δεξί κλικ επάνω του και, στη συνέχεια, κάντε κλικ στην επιλογή "Αλλαγή εικόνας".</w:t>
            </w:r>
          </w:p>
        </w:tc>
        <w:tc>
          <w:tcPr>
            <w:tcW w:w="713" w:type="dxa"/>
          </w:tcPr>
          <w:p w14:paraId="469167BC" w14:textId="77777777" w:rsidR="00007663" w:rsidRPr="000D12F7" w:rsidRDefault="00007663">
            <w:pPr>
              <w:rPr>
                <w:noProof/>
              </w:rPr>
            </w:pPr>
          </w:p>
        </w:tc>
        <w:tc>
          <w:tcPr>
            <w:tcW w:w="713" w:type="dxa"/>
          </w:tcPr>
          <w:p w14:paraId="53458391" w14:textId="77777777" w:rsidR="00007663" w:rsidRPr="000D12F7" w:rsidRDefault="00007663">
            <w:pPr>
              <w:rPr>
                <w:noProof/>
              </w:rPr>
            </w:pPr>
          </w:p>
        </w:tc>
        <w:tc>
          <w:tcPr>
            <w:tcW w:w="3843" w:type="dxa"/>
          </w:tcPr>
          <w:tbl>
            <w:tblPr>
              <w:tblStyle w:val="a5"/>
              <w:tblW w:w="5000" w:type="pct"/>
              <w:tblLayout w:type="fixed"/>
              <w:tblLook w:val="04A0" w:firstRow="1" w:lastRow="0" w:firstColumn="1" w:lastColumn="0" w:noHBand="0" w:noVBand="1"/>
            </w:tblPr>
            <w:tblGrid>
              <w:gridCol w:w="3843"/>
            </w:tblGrid>
            <w:tr w:rsidR="00007663" w:rsidRPr="000D12F7" w14:paraId="2AA72AA9" w14:textId="77777777">
              <w:trPr>
                <w:trHeight w:hRule="exact" w:val="7920"/>
              </w:trPr>
              <w:tc>
                <w:tcPr>
                  <w:tcW w:w="5000" w:type="pct"/>
                </w:tcPr>
                <w:p w14:paraId="2CD53D93" w14:textId="77777777" w:rsidR="00007663" w:rsidRPr="000D12F7" w:rsidRDefault="00E408FB">
                  <w:pPr>
                    <w:pStyle w:val="1"/>
                    <w:rPr>
                      <w:noProof/>
                    </w:rPr>
                  </w:pPr>
                  <w:r w:rsidRPr="000D12F7">
                    <w:rPr>
                      <w:noProof/>
                      <w:lang w:bidi="el-GR"/>
                    </w:rPr>
                    <w:t>Ποιοι είμαστε</w:t>
                  </w:r>
                </w:p>
                <w:p w14:paraId="0BA7F976" w14:textId="77777777" w:rsidR="00007663" w:rsidRPr="000D12F7" w:rsidRDefault="00E408FB">
                  <w:pPr>
                    <w:pStyle w:val="2"/>
                    <w:rPr>
                      <w:noProof/>
                    </w:rPr>
                  </w:pPr>
                  <w:r w:rsidRPr="000D12F7">
                    <w:rPr>
                      <w:noProof/>
                      <w:lang w:bidi="el-GR"/>
                    </w:rPr>
                    <w:t>Σχετικά με εμάς</w:t>
                  </w:r>
                </w:p>
                <w:p w14:paraId="4619DB2A" w14:textId="77777777" w:rsidR="00007663" w:rsidRPr="000D12F7" w:rsidRDefault="00E408FB">
                  <w:pPr>
                    <w:rPr>
                      <w:noProof/>
                    </w:rPr>
                  </w:pPr>
                  <w:r w:rsidRPr="000D12F7">
                    <w:rPr>
                      <w:noProof/>
                      <w:lang w:bidi="el-GR"/>
                    </w:rPr>
                    <w:t>Σε αυτό το σημείο, μπορείτε να πείτε δυο λόγια για εσάς. Εάν είχατε μόνο μερικά δευτερόλεπτα, για να προωθήσετε τα προϊόντα ή τις υπηρεσίες σας σε κάποιον, τι θα του λέγατε;</w:t>
                  </w:r>
                </w:p>
                <w:p w14:paraId="68F9B60B" w14:textId="77777777" w:rsidR="00007663" w:rsidRPr="000D12F7" w:rsidRDefault="00E408FB">
                  <w:pPr>
                    <w:pStyle w:val="2"/>
                    <w:rPr>
                      <w:noProof/>
                    </w:rPr>
                  </w:pPr>
                  <w:r w:rsidRPr="000D12F7">
                    <w:rPr>
                      <w:noProof/>
                      <w:lang w:bidi="el-GR"/>
                    </w:rPr>
                    <w:t>Επικοινωνία</w:t>
                  </w:r>
                </w:p>
                <w:p w14:paraId="4EC9B164" w14:textId="77777777" w:rsidR="00007663" w:rsidRPr="000D12F7" w:rsidRDefault="00E408FB">
                  <w:pPr>
                    <w:rPr>
                      <w:noProof/>
                    </w:rPr>
                  </w:pPr>
                  <w:r w:rsidRPr="000D12F7">
                    <w:rPr>
                      <w:noProof/>
                      <w:lang w:bidi="el-GR"/>
                    </w:rPr>
                    <w:t>Τηλέφωνο: [Τηλέφωνο]</w:t>
                  </w:r>
                  <w:r w:rsidRPr="000D12F7">
                    <w:rPr>
                      <w:noProof/>
                      <w:lang w:bidi="el-GR"/>
                    </w:rPr>
                    <w:br/>
                    <w:t>Email: [Διεύθυνση email]</w:t>
                  </w:r>
                  <w:r w:rsidRPr="000D12F7">
                    <w:rPr>
                      <w:noProof/>
                      <w:lang w:bidi="el-GR"/>
                    </w:rPr>
                    <w:br/>
                    <w:t>Web: [Διεύθυνση Web]</w:t>
                  </w:r>
                </w:p>
              </w:tc>
            </w:tr>
            <w:tr w:rsidR="00007663" w:rsidRPr="000D12F7" w14:paraId="3A10EE40" w14:textId="77777777">
              <w:trPr>
                <w:trHeight w:hRule="exact" w:val="2880"/>
              </w:trPr>
              <w:tc>
                <w:tcPr>
                  <w:tcW w:w="5000" w:type="pct"/>
                  <w:vAlign w:val="bottom"/>
                </w:tcPr>
                <w:tbl>
                  <w:tblPr>
                    <w:tblStyle w:val="4"/>
                    <w:tblW w:w="5000" w:type="pct"/>
                    <w:tblLayout w:type="fixed"/>
                    <w:tblLook w:val="0620" w:firstRow="1" w:lastRow="0" w:firstColumn="0" w:lastColumn="0" w:noHBand="1" w:noVBand="1"/>
                  </w:tblPr>
                  <w:tblGrid>
                    <w:gridCol w:w="1220"/>
                    <w:gridCol w:w="270"/>
                    <w:gridCol w:w="2353"/>
                  </w:tblGrid>
                  <w:tr w:rsidR="00007663" w:rsidRPr="000D12F7" w14:paraId="402A76E4" w14:textId="77777777" w:rsidTr="00E408FB">
                    <w:trPr>
                      <w:cnfStyle w:val="100000000000" w:firstRow="1" w:lastRow="0" w:firstColumn="0" w:lastColumn="0" w:oddVBand="0" w:evenVBand="0" w:oddHBand="0" w:evenHBand="0" w:firstRowFirstColumn="0" w:firstRowLastColumn="0" w:lastRowFirstColumn="0" w:lastRowLastColumn="0"/>
                    </w:trPr>
                    <w:tc>
                      <w:tcPr>
                        <w:tcW w:w="1582" w:type="pct"/>
                        <w:vAlign w:val="center"/>
                      </w:tcPr>
                      <w:p w14:paraId="6A1C6D5C" w14:textId="77777777" w:rsidR="00007663" w:rsidRPr="000D12F7" w:rsidRDefault="00E408FB">
                        <w:pPr>
                          <w:pStyle w:val="ac"/>
                          <w:rPr>
                            <w:noProof/>
                          </w:rPr>
                        </w:pPr>
                        <w:r w:rsidRPr="000D12F7">
                          <w:rPr>
                            <w:noProof/>
                            <w:lang w:bidi="el-GR"/>
                          </w:rPr>
                          <w:drawing>
                            <wp:inline distT="0" distB="0" distL="0" distR="0" wp14:anchorId="5D5F5EEC" wp14:editId="2EC9642B">
                              <wp:extent cx="698207" cy="336635"/>
                              <wp:effectExtent l="0" t="0" r="6985" b="6350"/>
                              <wp:docPr id="20" name="Εικόνα 20" descr="Θέση λογότυ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Θέση λογότυπου"/>
                                      <pic:cNvPicPr/>
                                    </pic:nvPicPr>
                                    <pic:blipFill>
                                      <a:blip r:embed="rId11"/>
                                      <a:stretch>
                                        <a:fillRect/>
                                      </a:stretch>
                                    </pic:blipFill>
                                    <pic:spPr>
                                      <a:xfrm>
                                        <a:off x="0" y="0"/>
                                        <a:ext cx="698207" cy="336635"/>
                                      </a:xfrm>
                                      <a:prstGeom prst="rect">
                                        <a:avLst/>
                                      </a:prstGeom>
                                    </pic:spPr>
                                  </pic:pic>
                                </a:graphicData>
                              </a:graphic>
                            </wp:inline>
                          </w:drawing>
                        </w:r>
                      </w:p>
                    </w:tc>
                    <w:tc>
                      <w:tcPr>
                        <w:tcW w:w="350" w:type="pct"/>
                        <w:vAlign w:val="center"/>
                      </w:tcPr>
                      <w:p w14:paraId="5F9C45B3" w14:textId="77777777" w:rsidR="00007663" w:rsidRPr="000D12F7" w:rsidRDefault="00007663">
                        <w:pPr>
                          <w:rPr>
                            <w:noProof/>
                          </w:rPr>
                        </w:pPr>
                      </w:p>
                    </w:tc>
                    <w:tc>
                      <w:tcPr>
                        <w:tcW w:w="3050" w:type="pct"/>
                        <w:vAlign w:val="center"/>
                      </w:tcPr>
                      <w:sdt>
                        <w:sdtPr>
                          <w:rPr>
                            <w:noProof/>
                          </w:rPr>
                          <w:alias w:val="Εταιρεία"/>
                          <w:tag w:val=""/>
                          <w:id w:val="-108818510"/>
                          <w:placeholder>
                            <w:docPart w:val="F715008ADE0844DEA6C7814100A3E620"/>
                          </w:placeholder>
                          <w:showingPlcHdr/>
                          <w:dataBinding w:prefixMappings="xmlns:ns0='http://schemas.openxmlformats.org/officeDocument/2006/extended-properties' " w:xpath="/ns0:Properties[1]/ns0:Company[1]" w:storeItemID="{6668398D-A668-4E3E-A5EB-62B293D839F1}"/>
                          <w:text/>
                        </w:sdtPr>
                        <w:sdtContent>
                          <w:p w14:paraId="092AD7B8" w14:textId="77777777" w:rsidR="00007663" w:rsidRPr="000D12F7" w:rsidRDefault="00E408FB">
                            <w:pPr>
                              <w:pStyle w:val="a8"/>
                              <w:rPr>
                                <w:noProof/>
                              </w:rPr>
                            </w:pPr>
                            <w:r w:rsidRPr="000D12F7">
                              <w:rPr>
                                <w:noProof/>
                                <w:lang w:bidi="el-GR"/>
                              </w:rPr>
                              <w:t>[Επωνυμία εταιρείας]</w:t>
                            </w:r>
                          </w:p>
                        </w:sdtContent>
                      </w:sdt>
                      <w:p w14:paraId="4BA272B4" w14:textId="77777777" w:rsidR="00007663" w:rsidRPr="000D12F7" w:rsidRDefault="00E408FB">
                        <w:pPr>
                          <w:pStyle w:val="a9"/>
                          <w:rPr>
                            <w:noProof/>
                          </w:rPr>
                        </w:pPr>
                        <w:r w:rsidRPr="000D12F7">
                          <w:rPr>
                            <w:noProof/>
                            <w:lang w:bidi="el-GR"/>
                          </w:rPr>
                          <w:t>[Διεύθυνση]</w:t>
                        </w:r>
                      </w:p>
                      <w:p w14:paraId="32173A75" w14:textId="77777777" w:rsidR="00007663" w:rsidRPr="000D12F7" w:rsidRDefault="00E408FB">
                        <w:pPr>
                          <w:pStyle w:val="a9"/>
                          <w:rPr>
                            <w:noProof/>
                          </w:rPr>
                        </w:pPr>
                        <w:r w:rsidRPr="000D12F7">
                          <w:rPr>
                            <w:noProof/>
                            <w:lang w:bidi="el-GR"/>
                          </w:rPr>
                          <w:t>[Πόλη, Νομός, Ταχ. κώδικας]</w:t>
                        </w:r>
                      </w:p>
                    </w:tc>
                  </w:tr>
                </w:tbl>
                <w:p w14:paraId="381FE13F" w14:textId="77777777" w:rsidR="00007663" w:rsidRPr="000D12F7" w:rsidRDefault="00007663">
                  <w:pPr>
                    <w:rPr>
                      <w:noProof/>
                    </w:rPr>
                  </w:pPr>
                </w:p>
              </w:tc>
            </w:tr>
          </w:tbl>
          <w:p w14:paraId="3690E837" w14:textId="77777777" w:rsidR="00007663" w:rsidRPr="000D12F7" w:rsidRDefault="00007663">
            <w:pPr>
              <w:rPr>
                <w:noProof/>
              </w:rPr>
            </w:pPr>
          </w:p>
        </w:tc>
        <w:tc>
          <w:tcPr>
            <w:tcW w:w="720" w:type="dxa"/>
          </w:tcPr>
          <w:p w14:paraId="70294D16" w14:textId="77777777" w:rsidR="00007663" w:rsidRPr="000D12F7" w:rsidRDefault="00007663">
            <w:pPr>
              <w:rPr>
                <w:noProof/>
              </w:rPr>
            </w:pPr>
          </w:p>
        </w:tc>
        <w:tc>
          <w:tcPr>
            <w:tcW w:w="720" w:type="dxa"/>
          </w:tcPr>
          <w:p w14:paraId="7B7F2D4A" w14:textId="77777777" w:rsidR="00007663" w:rsidRPr="000D12F7" w:rsidRDefault="00007663">
            <w:pPr>
              <w:rPr>
                <w:noProof/>
              </w:rPr>
            </w:pPr>
          </w:p>
        </w:tc>
        <w:tc>
          <w:tcPr>
            <w:tcW w:w="3851" w:type="dxa"/>
          </w:tcPr>
          <w:tbl>
            <w:tblPr>
              <w:tblStyle w:val="a5"/>
              <w:tblW w:w="5000" w:type="pct"/>
              <w:tblLayout w:type="fixed"/>
              <w:tblLook w:val="04A0" w:firstRow="1" w:lastRow="0" w:firstColumn="1" w:lastColumn="0" w:noHBand="0" w:noVBand="1"/>
            </w:tblPr>
            <w:tblGrid>
              <w:gridCol w:w="3851"/>
            </w:tblGrid>
            <w:tr w:rsidR="00007663" w:rsidRPr="000D12F7" w14:paraId="71D994C3" w14:textId="77777777">
              <w:trPr>
                <w:trHeight w:hRule="exact" w:val="5760"/>
              </w:trPr>
              <w:tc>
                <w:tcPr>
                  <w:tcW w:w="5000" w:type="pct"/>
                </w:tcPr>
                <w:p w14:paraId="58F96A17" w14:textId="77777777" w:rsidR="00007663" w:rsidRPr="000D12F7" w:rsidRDefault="00E408FB">
                  <w:pPr>
                    <w:rPr>
                      <w:noProof/>
                    </w:rPr>
                  </w:pPr>
                  <w:r w:rsidRPr="000D12F7">
                    <w:rPr>
                      <w:noProof/>
                      <w:lang w:bidi="el-GR"/>
                    </w:rPr>
                    <w:drawing>
                      <wp:inline distT="0" distB="0" distL="0" distR="0" wp14:anchorId="7F1496B1" wp14:editId="53E5F2AB">
                        <wp:extent cx="2440940" cy="3667125"/>
                        <wp:effectExtent l="0" t="0" r="0" b="9525"/>
                        <wp:docPr id="16" name="Εικόνα 16" descr="Λίμνη με λεμβοστάσιο, πολύχρωμες βάρκες και πολύχρωμα φθινοπωρινά δέντρα στην ακ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BusinessBrochure_Front. jpg"/>
                                <pic:cNvPicPr/>
                              </pic:nvPicPr>
                              <pic:blipFill rotWithShape="1">
                                <a:blip r:embed="rId12">
                                  <a:extLst>
                                    <a:ext uri="{28A0092B-C50C-407E-A947-70E740481C1C}">
                                      <a14:useLocalDpi xmlns:a14="http://schemas.microsoft.com/office/drawing/2010/main" val="0"/>
                                    </a:ext>
                                  </a:extLst>
                                </a:blip>
                                <a:srcRect b="2269"/>
                                <a:stretch/>
                              </pic:blipFill>
                              <pic:spPr bwMode="auto">
                                <a:xfrm>
                                  <a:off x="0" y="0"/>
                                  <a:ext cx="2441448" cy="3667888"/>
                                </a:xfrm>
                                <a:prstGeom prst="rect">
                                  <a:avLst/>
                                </a:prstGeom>
                                <a:ln>
                                  <a:noFill/>
                                </a:ln>
                                <a:extLst>
                                  <a:ext uri="{53640926-AAD7-44D8-BBD7-CCE9431645EC}">
                                    <a14:shadowObscured xmlns:a14="http://schemas.microsoft.com/office/drawing/2010/main"/>
                                  </a:ext>
                                </a:extLst>
                              </pic:spPr>
                            </pic:pic>
                          </a:graphicData>
                        </a:graphic>
                      </wp:inline>
                    </w:drawing>
                  </w:r>
                </w:p>
                <w:p w14:paraId="7367D815" w14:textId="77777777" w:rsidR="00007663" w:rsidRPr="000D12F7" w:rsidRDefault="00007663">
                  <w:pPr>
                    <w:rPr>
                      <w:noProof/>
                    </w:rPr>
                  </w:pPr>
                </w:p>
              </w:tc>
            </w:tr>
            <w:tr w:rsidR="00007663" w:rsidRPr="000D12F7" w14:paraId="2EE06D29" w14:textId="77777777">
              <w:trPr>
                <w:trHeight w:hRule="exact" w:val="360"/>
              </w:trPr>
              <w:tc>
                <w:tcPr>
                  <w:tcW w:w="5000" w:type="pct"/>
                </w:tcPr>
                <w:p w14:paraId="432CF5D9" w14:textId="77777777" w:rsidR="00007663" w:rsidRPr="000D12F7" w:rsidRDefault="00007663">
                  <w:pPr>
                    <w:rPr>
                      <w:noProof/>
                    </w:rPr>
                  </w:pPr>
                </w:p>
              </w:tc>
            </w:tr>
            <w:tr w:rsidR="00007663" w:rsidRPr="000D12F7" w14:paraId="11781B3E" w14:textId="77777777">
              <w:trPr>
                <w:trHeight w:hRule="exact" w:val="3240"/>
              </w:trPr>
              <w:sdt>
                <w:sdtPr>
                  <w:rPr>
                    <w:noProof/>
                  </w:rPr>
                  <w:alias w:val="Εταιρεία"/>
                  <w:tag w:val=""/>
                  <w:id w:val="1274751255"/>
                  <w:placeholder>
                    <w:docPart w:val="F715008ADE0844DEA6C7814100A3E620"/>
                  </w:placeholder>
                  <w:showingPlcHdr/>
                  <w:dataBinding w:prefixMappings="xmlns:ns0='http://schemas.openxmlformats.org/officeDocument/2006/extended-properties' " w:xpath="/ns0:Properties[1]/ns0:Company[1]" w:storeItemID="{6668398D-A668-4E3E-A5EB-62B293D839F1}"/>
                  <w:text/>
                </w:sdtPr>
                <w:sdtContent>
                  <w:tc>
                    <w:tcPr>
                      <w:tcW w:w="5000" w:type="pct"/>
                      <w:shd w:val="clear" w:color="auto" w:fill="C45238" w:themeFill="accent1"/>
                    </w:tcPr>
                    <w:p w14:paraId="72C883E0" w14:textId="77777777" w:rsidR="00007663" w:rsidRPr="000D12F7" w:rsidRDefault="000D12F7">
                      <w:pPr>
                        <w:pStyle w:val="aa"/>
                        <w:rPr>
                          <w:noProof/>
                        </w:rPr>
                      </w:pPr>
                      <w:r w:rsidRPr="000D12F7">
                        <w:rPr>
                          <w:noProof/>
                          <w:lang w:bidi="el-GR"/>
                        </w:rPr>
                        <w:t>[Επωνυμία εταιρείας]</w:t>
                      </w:r>
                    </w:p>
                  </w:tc>
                </w:sdtContent>
              </w:sdt>
            </w:tr>
            <w:tr w:rsidR="00007663" w:rsidRPr="000D12F7" w14:paraId="409AEC69" w14:textId="77777777">
              <w:trPr>
                <w:trHeight w:hRule="exact" w:val="1440"/>
              </w:trPr>
              <w:tc>
                <w:tcPr>
                  <w:tcW w:w="5000" w:type="pct"/>
                  <w:shd w:val="clear" w:color="auto" w:fill="C45238" w:themeFill="accent1"/>
                  <w:vAlign w:val="bottom"/>
                </w:tcPr>
                <w:p w14:paraId="47B9DE88" w14:textId="77777777" w:rsidR="00007663" w:rsidRPr="000D12F7" w:rsidRDefault="00E408FB">
                  <w:pPr>
                    <w:pStyle w:val="ab"/>
                    <w:rPr>
                      <w:noProof/>
                    </w:rPr>
                  </w:pPr>
                  <w:r w:rsidRPr="000D12F7">
                    <w:rPr>
                      <w:noProof/>
                      <w:lang w:bidi="el-GR"/>
                    </w:rPr>
                    <w:t>[Υπότιτλος φυλλαδίου ή σύνθημα εταιρείας]</w:t>
                  </w:r>
                </w:p>
              </w:tc>
            </w:tr>
          </w:tbl>
          <w:p w14:paraId="126C4C4B" w14:textId="77777777" w:rsidR="00007663" w:rsidRPr="000D12F7" w:rsidRDefault="00007663">
            <w:pPr>
              <w:rPr>
                <w:noProof/>
              </w:rPr>
            </w:pPr>
          </w:p>
        </w:tc>
      </w:tr>
    </w:tbl>
    <w:p w14:paraId="1F84880C" w14:textId="77777777" w:rsidR="00007663" w:rsidRPr="000D12F7" w:rsidRDefault="00007663">
      <w:pPr>
        <w:pStyle w:val="ac"/>
        <w:rPr>
          <w:noProof/>
        </w:rPr>
      </w:pPr>
    </w:p>
    <w:tbl>
      <w:tblPr>
        <w:tblStyle w:val="a5"/>
        <w:tblW w:w="0" w:type="auto"/>
        <w:jc w:val="center"/>
        <w:tblLayout w:type="fixed"/>
        <w:tblLook w:val="04A0" w:firstRow="1" w:lastRow="0" w:firstColumn="1" w:lastColumn="0" w:noHBand="0" w:noVBand="1"/>
        <w:tblDescription w:val="Πίνακας διάταξης φυλλαδίου, σελίδα 2"/>
      </w:tblPr>
      <w:tblGrid>
        <w:gridCol w:w="3840"/>
        <w:gridCol w:w="713"/>
        <w:gridCol w:w="713"/>
        <w:gridCol w:w="3843"/>
        <w:gridCol w:w="720"/>
        <w:gridCol w:w="720"/>
        <w:gridCol w:w="3851"/>
      </w:tblGrid>
      <w:tr w:rsidR="00007663" w:rsidRPr="000D12F7" w14:paraId="4DF568B3" w14:textId="77777777">
        <w:trPr>
          <w:trHeight w:hRule="exact" w:val="10800"/>
          <w:jc w:val="center"/>
        </w:trPr>
        <w:tc>
          <w:tcPr>
            <w:tcW w:w="3840" w:type="dxa"/>
          </w:tcPr>
          <w:p w14:paraId="3A63E61D" w14:textId="77777777" w:rsidR="00007663" w:rsidRPr="000D12F7" w:rsidRDefault="00E408FB">
            <w:pPr>
              <w:spacing w:after="320"/>
              <w:rPr>
                <w:noProof/>
              </w:rPr>
            </w:pPr>
            <w:r w:rsidRPr="000D12F7">
              <w:rPr>
                <w:noProof/>
                <w:lang w:bidi="el-GR"/>
              </w:rPr>
              <w:lastRenderedPageBreak/>
              <w:drawing>
                <wp:inline distT="0" distB="0" distL="0" distR="0" wp14:anchorId="379B7964" wp14:editId="628CC10D">
                  <wp:extent cx="2443916" cy="3656732"/>
                  <wp:effectExtent l="0" t="0" r="0" b="1270"/>
                  <wp:docPr id="18" name="Εικόνα 18" descr="Θέση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8" descr="Θέση εικόνας"/>
                          <pic:cNvPicPr/>
                        </pic:nvPicPr>
                        <pic:blipFill>
                          <a:blip r:embed="rId13"/>
                          <a:stretch>
                            <a:fillRect/>
                          </a:stretch>
                        </pic:blipFill>
                        <pic:spPr>
                          <a:xfrm>
                            <a:off x="0" y="0"/>
                            <a:ext cx="2443916" cy="3656732"/>
                          </a:xfrm>
                          <a:prstGeom prst="rect">
                            <a:avLst/>
                          </a:prstGeom>
                        </pic:spPr>
                      </pic:pic>
                    </a:graphicData>
                  </a:graphic>
                </wp:inline>
              </w:drawing>
            </w:r>
          </w:p>
          <w:p w14:paraId="257FB164" w14:textId="77777777" w:rsidR="00007663" w:rsidRPr="000D12F7" w:rsidRDefault="00E408FB">
            <w:pPr>
              <w:pStyle w:val="1"/>
              <w:rPr>
                <w:noProof/>
              </w:rPr>
            </w:pPr>
            <w:r w:rsidRPr="000D12F7">
              <w:rPr>
                <w:noProof/>
                <w:lang w:bidi="el-GR"/>
              </w:rPr>
              <w:t>Τι να συμπεριλάβετε σε ένα φυλλάδιο;</w:t>
            </w:r>
          </w:p>
          <w:p w14:paraId="2EC50E6A" w14:textId="77777777" w:rsidR="00007663" w:rsidRPr="000D12F7" w:rsidRDefault="00E408FB">
            <w:pPr>
              <w:pStyle w:val="2"/>
              <w:rPr>
                <w:noProof/>
              </w:rPr>
            </w:pPr>
            <w:r w:rsidRPr="000D12F7">
              <w:rPr>
                <w:noProof/>
                <w:lang w:bidi="el-GR"/>
              </w:rPr>
              <w:t>Δείτε εδώ μερικές ιδέες...</w:t>
            </w:r>
          </w:p>
          <w:p w14:paraId="58C6BE1D" w14:textId="77777777" w:rsidR="00007663" w:rsidRPr="000D12F7" w:rsidRDefault="00E408FB">
            <w:pPr>
              <w:rPr>
                <w:noProof/>
              </w:rPr>
            </w:pPr>
            <w:r w:rsidRPr="000D12F7">
              <w:rPr>
                <w:noProof/>
                <w:lang w:bidi="el-GR"/>
              </w:rPr>
              <w:t xml:space="preserve">Αυτό το σημείο είναι ιδανικό για μια δήλωση αποστολής. Μπορείτε να χρησιμοποιήσετε το δεξί μέρος της σελίδας για να πείτε με λίγα λόγια τί σας κάνει να ξεχωρίζετε από το πλήθος και το κέντρο για να διηγηθείτε μια ιστορία επιτυχίας. </w:t>
            </w:r>
          </w:p>
          <w:p w14:paraId="5B7854EC" w14:textId="77777777" w:rsidR="00007663" w:rsidRPr="000D12F7" w:rsidRDefault="00E408FB">
            <w:pPr>
              <w:rPr>
                <w:noProof/>
              </w:rPr>
            </w:pPr>
            <w:r w:rsidRPr="000D12F7">
              <w:rPr>
                <w:noProof/>
                <w:lang w:bidi="el-GR"/>
              </w:rPr>
              <w:t>(και βεβαιωθείτε ότι επιλέξατε φωτογραφίες που προβάλλουν τα δυνατά σημεία της εταιρείας σας. Οι εικόνες πρέπει πάντα να εντυπωσιάζουν.)</w:t>
            </w:r>
          </w:p>
        </w:tc>
        <w:tc>
          <w:tcPr>
            <w:tcW w:w="713" w:type="dxa"/>
          </w:tcPr>
          <w:p w14:paraId="325EBB46" w14:textId="77777777" w:rsidR="00007663" w:rsidRPr="000D12F7" w:rsidRDefault="00007663">
            <w:pPr>
              <w:rPr>
                <w:noProof/>
              </w:rPr>
            </w:pPr>
          </w:p>
        </w:tc>
        <w:tc>
          <w:tcPr>
            <w:tcW w:w="713" w:type="dxa"/>
          </w:tcPr>
          <w:p w14:paraId="77434897" w14:textId="77777777" w:rsidR="00007663" w:rsidRPr="000D12F7" w:rsidRDefault="00007663">
            <w:pPr>
              <w:rPr>
                <w:noProof/>
              </w:rPr>
            </w:pPr>
          </w:p>
        </w:tc>
        <w:tc>
          <w:tcPr>
            <w:tcW w:w="3843" w:type="dxa"/>
          </w:tcPr>
          <w:p w14:paraId="6B44B2BA" w14:textId="77777777" w:rsidR="00007663" w:rsidRPr="000D12F7" w:rsidRDefault="00E408FB">
            <w:pPr>
              <w:pStyle w:val="2"/>
              <w:spacing w:before="200"/>
              <w:rPr>
                <w:noProof/>
              </w:rPr>
            </w:pPr>
            <w:r w:rsidRPr="000D12F7">
              <w:rPr>
                <w:noProof/>
                <w:lang w:bidi="el-GR"/>
              </w:rPr>
              <w:t>Πιστεύετε ότι ένα έγγραφο με τόσο καλή εμφάνιση θα παρουσιάζει δυσκολίες στη μορφοποίηση;</w:t>
            </w:r>
          </w:p>
          <w:p w14:paraId="45897CBC" w14:textId="77777777" w:rsidR="00007663" w:rsidRPr="000D12F7" w:rsidRDefault="00E408FB">
            <w:pPr>
              <w:rPr>
                <w:noProof/>
              </w:rPr>
            </w:pPr>
            <w:r w:rsidRPr="000D12F7">
              <w:rPr>
                <w:noProof/>
                <w:lang w:bidi="el-GR"/>
              </w:rPr>
              <w:t>Ακριβώς το αντίθετο! Έχουμε δημιουργήσει στυλ που σας επιτρέπουν να ταιριάζετε τη μορφοποίηση σε αυτό το φυλλάδιο με ένα μόνο κλικ. Στην καρτέλα "Κεντρική" της κορδέλας, επιλέξτε τη συλλογή "Στυλ".</w:t>
            </w:r>
          </w:p>
          <w:p w14:paraId="4683192E" w14:textId="77777777" w:rsidR="00007663" w:rsidRPr="000D12F7" w:rsidRDefault="00E408FB">
            <w:pPr>
              <w:pStyle w:val="ad"/>
              <w:rPr>
                <w:noProof/>
              </w:rPr>
            </w:pPr>
            <w:r w:rsidRPr="000D12F7">
              <w:rPr>
                <w:noProof/>
                <w:lang w:bidi="el-GR"/>
              </w:rPr>
              <w:t>"Μην ντρέπεστε! Δείξτε τους πόσο καταπληκτικοί είστε! Αυτό είναι ένα εξαιρετικό σημείο για μια καταπληκτική σύσταση."</w:t>
            </w:r>
          </w:p>
          <w:p w14:paraId="2E69CE3B" w14:textId="77777777" w:rsidR="00007663" w:rsidRPr="000D12F7" w:rsidRDefault="00E408FB">
            <w:pPr>
              <w:pStyle w:val="2"/>
              <w:rPr>
                <w:noProof/>
              </w:rPr>
            </w:pPr>
            <w:r w:rsidRPr="000D12F7">
              <w:rPr>
                <w:noProof/>
                <w:lang w:bidi="el-GR"/>
              </w:rPr>
              <w:t>Λάβετε ακριβώς τα αποτελέσματα που θέλετε</w:t>
            </w:r>
          </w:p>
          <w:p w14:paraId="2C198314" w14:textId="77777777" w:rsidR="00007663" w:rsidRPr="000D12F7" w:rsidRDefault="00E408FB">
            <w:pPr>
              <w:rPr>
                <w:noProof/>
              </w:rPr>
            </w:pPr>
            <w:r w:rsidRPr="000D12F7">
              <w:rPr>
                <w:noProof/>
                <w:lang w:bidi="el-GR"/>
              </w:rPr>
              <w:t>Για να εξατομικεύσετε εύκολα την εμφάνιση αυτού του φυλλαδίου, στην καρτέλα "Σχεδίαση" της κορδέλας, δείτε τις συλλογές "Θέματα", "Χρώματα" και "Γραμματοσειρές".</w:t>
            </w:r>
          </w:p>
          <w:p w14:paraId="69C66157" w14:textId="77777777" w:rsidR="00007663" w:rsidRPr="000D12F7" w:rsidRDefault="00E408FB">
            <w:pPr>
              <w:pStyle w:val="2"/>
              <w:rPr>
                <w:noProof/>
              </w:rPr>
            </w:pPr>
            <w:r w:rsidRPr="000D12F7">
              <w:rPr>
                <w:noProof/>
                <w:lang w:bidi="el-GR"/>
              </w:rPr>
              <w:t>Έχετε χρώματα ή γραμματοσειρές για την επωνυμία της εταιρείας σας;</w:t>
            </w:r>
          </w:p>
          <w:p w14:paraId="7A9146F4" w14:textId="77777777" w:rsidR="00007663" w:rsidRPr="000D12F7" w:rsidRDefault="00E408FB">
            <w:pPr>
              <w:rPr>
                <w:noProof/>
              </w:rPr>
            </w:pPr>
            <w:r w:rsidRPr="000D12F7">
              <w:rPr>
                <w:noProof/>
                <w:lang w:bidi="el-GR"/>
              </w:rPr>
              <w:t>Κανένα πρόβλημα! Οι συλλογές "Θέματα", "Χρώματα" και "Γραμματοσειρές" σάς δίνουν την επιλογή να προσθέσετε τα δικά σας.</w:t>
            </w:r>
          </w:p>
        </w:tc>
        <w:tc>
          <w:tcPr>
            <w:tcW w:w="720" w:type="dxa"/>
          </w:tcPr>
          <w:p w14:paraId="325C049D" w14:textId="77777777" w:rsidR="00007663" w:rsidRPr="000D12F7" w:rsidRDefault="00007663">
            <w:pPr>
              <w:rPr>
                <w:noProof/>
              </w:rPr>
            </w:pPr>
          </w:p>
        </w:tc>
        <w:tc>
          <w:tcPr>
            <w:tcW w:w="720" w:type="dxa"/>
          </w:tcPr>
          <w:p w14:paraId="0F29CC30" w14:textId="77777777" w:rsidR="00007663" w:rsidRPr="000D12F7" w:rsidRDefault="00007663">
            <w:pPr>
              <w:rPr>
                <w:noProof/>
              </w:rPr>
            </w:pPr>
          </w:p>
        </w:tc>
        <w:tc>
          <w:tcPr>
            <w:tcW w:w="3851" w:type="dxa"/>
          </w:tcPr>
          <w:p w14:paraId="518AF60C" w14:textId="77777777" w:rsidR="00007663" w:rsidRPr="000D12F7" w:rsidRDefault="00E408FB">
            <w:pPr>
              <w:rPr>
                <w:noProof/>
              </w:rPr>
            </w:pPr>
            <w:r w:rsidRPr="000D12F7">
              <w:rPr>
                <w:noProof/>
                <w:lang w:bidi="el-GR"/>
              </w:rPr>
              <w:drawing>
                <wp:inline distT="0" distB="0" distL="0" distR="0" wp14:anchorId="4CD6F3C0" wp14:editId="6D51F965">
                  <wp:extent cx="2444708" cy="1828958"/>
                  <wp:effectExtent l="0" t="0" r="0" b="0"/>
                  <wp:docPr id="1" name="Εικόνα 1" descr="Θέση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Θέση εικόνας"/>
                          <pic:cNvPicPr/>
                        </pic:nvPicPr>
                        <pic:blipFill>
                          <a:blip r:embed="rId14"/>
                          <a:stretch>
                            <a:fillRect/>
                          </a:stretch>
                        </pic:blipFill>
                        <pic:spPr>
                          <a:xfrm>
                            <a:off x="0" y="0"/>
                            <a:ext cx="2444708" cy="1828958"/>
                          </a:xfrm>
                          <a:prstGeom prst="rect">
                            <a:avLst/>
                          </a:prstGeom>
                        </pic:spPr>
                      </pic:pic>
                    </a:graphicData>
                  </a:graphic>
                </wp:inline>
              </w:drawing>
            </w:r>
          </w:p>
          <w:p w14:paraId="5B0E156E" w14:textId="77777777" w:rsidR="00007663" w:rsidRPr="000D12F7" w:rsidRDefault="00E408FB">
            <w:pPr>
              <w:pStyle w:val="a6"/>
              <w:rPr>
                <w:noProof/>
              </w:rPr>
            </w:pPr>
            <w:r w:rsidRPr="000D12F7">
              <w:rPr>
                <w:noProof/>
                <w:lang w:bidi="el-GR"/>
              </w:rPr>
              <w:t>[Πληκτρολογήστε μια λεζάντα για τη φωτογραφία σας]</w:t>
            </w:r>
          </w:p>
          <w:p w14:paraId="46590C74" w14:textId="77777777" w:rsidR="00007663" w:rsidRPr="000D12F7" w:rsidRDefault="00E408FB">
            <w:pPr>
              <w:rPr>
                <w:noProof/>
              </w:rPr>
            </w:pPr>
            <w:r w:rsidRPr="000D12F7">
              <w:rPr>
                <w:noProof/>
                <w:lang w:bidi="el-GR"/>
              </w:rPr>
              <w:t>Μην ξεχάσετε να συμπεριλάβετε συγκεκριμένα παραδείγματα σχετικά με τις υπηρεσίες σας, καθώς και με ποιον τρόπο διαφέρετε από τους ανταγωνιστές σας.</w:t>
            </w:r>
          </w:p>
          <w:p w14:paraId="613FA2C5" w14:textId="77777777" w:rsidR="00007663" w:rsidRPr="000D12F7" w:rsidRDefault="00E408FB">
            <w:pPr>
              <w:pStyle w:val="2"/>
              <w:rPr>
                <w:noProof/>
              </w:rPr>
            </w:pPr>
            <w:r w:rsidRPr="000D12F7">
              <w:rPr>
                <w:noProof/>
                <w:lang w:bidi="el-GR"/>
              </w:rPr>
              <w:t>Τα προϊόντα και οι υπηρεσίες μας</w:t>
            </w:r>
          </w:p>
          <w:p w14:paraId="6154373B" w14:textId="77777777" w:rsidR="00007663" w:rsidRPr="000D12F7" w:rsidRDefault="00E408FB">
            <w:pPr>
              <w:rPr>
                <w:noProof/>
              </w:rPr>
            </w:pPr>
            <w:r w:rsidRPr="000D12F7">
              <w:rPr>
                <w:noProof/>
                <w:lang w:bidi="el-GR"/>
              </w:rPr>
              <w:t>Μπορείτε να συμπεριλάβετε μια λίστα με κουκκίδες με τα προϊόντα, τις υπηρεσίες ή τα κύρια πλεονεκτήματα που έχει όποιος συνεργάζεται με την εταιρεία σας. Εναλλακτικά, μπορείτε να συνοψίσετε τα καλύτερα στοιχεία σας σε μερικές περιεκτικές παραγράφους.</w:t>
            </w:r>
          </w:p>
          <w:p w14:paraId="76D7C033" w14:textId="77777777" w:rsidR="00007663" w:rsidRPr="000D12F7" w:rsidRDefault="00E408FB">
            <w:pPr>
              <w:rPr>
                <w:noProof/>
              </w:rPr>
            </w:pPr>
            <w:r w:rsidRPr="000D12F7">
              <w:rPr>
                <w:noProof/>
                <w:lang w:bidi="el-GR"/>
              </w:rPr>
              <w:t>Ξέρουμε ότι θα μπορούσατε να μιλάτε για ώρες για το πόσο εξαιρετική είναι η επιχείρησή σας. (Και δεν σας κατηγορούμε —γιατί κάνετε καταπληκτική δουλειά!) Ωστόσο, μην ξεχνάτε πώς λειτουργεί το μάρκετινγκ. Εάν θέλετε να τραβήξετε την προσοχή, το κείμενό σας πρέπει να είναι σύντομο, φιλικό και ευανάγνωστο.</w:t>
            </w:r>
          </w:p>
        </w:tc>
      </w:tr>
    </w:tbl>
    <w:p w14:paraId="5ABE84C0" w14:textId="77777777" w:rsidR="00007663" w:rsidRPr="000D12F7" w:rsidRDefault="00007663">
      <w:pPr>
        <w:pStyle w:val="ac"/>
        <w:rPr>
          <w:noProof/>
        </w:rPr>
      </w:pPr>
    </w:p>
    <w:sectPr w:rsidR="00007663" w:rsidRPr="000D12F7" w:rsidSect="00572A3F">
      <w:pgSz w:w="16838" w:h="11906" w:orient="landscape" w:code="9"/>
      <w:pgMar w:top="432" w:right="1181" w:bottom="432" w:left="118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0234" w14:textId="77777777" w:rsidR="008C6551" w:rsidRDefault="008C6551" w:rsidP="000D12F7">
      <w:pPr>
        <w:spacing w:after="0" w:line="240" w:lineRule="auto"/>
      </w:pPr>
      <w:r>
        <w:separator/>
      </w:r>
    </w:p>
  </w:endnote>
  <w:endnote w:type="continuationSeparator" w:id="0">
    <w:p w14:paraId="72678CB8" w14:textId="77777777" w:rsidR="008C6551" w:rsidRDefault="008C6551" w:rsidP="000D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378C" w14:textId="77777777" w:rsidR="008C6551" w:rsidRDefault="008C6551" w:rsidP="000D12F7">
      <w:pPr>
        <w:spacing w:after="0" w:line="240" w:lineRule="auto"/>
      </w:pPr>
      <w:r>
        <w:separator/>
      </w:r>
    </w:p>
  </w:footnote>
  <w:footnote w:type="continuationSeparator" w:id="0">
    <w:p w14:paraId="069E6BE1" w14:textId="77777777" w:rsidR="008C6551" w:rsidRDefault="008C6551" w:rsidP="000D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num w:numId="1" w16cid:durableId="224679405">
    <w:abstractNumId w:val="0"/>
  </w:num>
  <w:num w:numId="2" w16cid:durableId="108744934">
    <w:abstractNumId w:val="0"/>
  </w:num>
  <w:num w:numId="3" w16cid:durableId="1720861048">
    <w:abstractNumId w:val="0"/>
    <w:lvlOverride w:ilvl="0">
      <w:startOverride w:val="1"/>
    </w:lvlOverride>
  </w:num>
  <w:num w:numId="4" w16cid:durableId="295373551">
    <w:abstractNumId w:val="0"/>
    <w:lvlOverride w:ilvl="0">
      <w:startOverride w:val="1"/>
    </w:lvlOverride>
  </w:num>
  <w:num w:numId="5" w16cid:durableId="1414015121">
    <w:abstractNumId w:val="0"/>
    <w:lvlOverride w:ilvl="0">
      <w:startOverride w:val="1"/>
    </w:lvlOverride>
  </w:num>
  <w:num w:numId="6" w16cid:durableId="195555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A9"/>
    <w:rsid w:val="00007663"/>
    <w:rsid w:val="000D12F7"/>
    <w:rsid w:val="00336BD1"/>
    <w:rsid w:val="00355393"/>
    <w:rsid w:val="00572A3F"/>
    <w:rsid w:val="008C6551"/>
    <w:rsid w:val="009455A9"/>
    <w:rsid w:val="00B1693C"/>
    <w:rsid w:val="00E40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41909"/>
  <w15:chartTrackingRefBased/>
  <w15:docId w15:val="{0A823E11-182A-4655-BB21-FCC9A41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l-GR"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2">
    <w:name w:val="heading 2"/>
    <w:basedOn w:val="a0"/>
    <w:next w:val="a0"/>
    <w:link w:val="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3">
    <w:name w:val="heading 3"/>
    <w:basedOn w:val="a0"/>
    <w:next w:val="a0"/>
    <w:link w:val="3Char"/>
    <w:uiPriority w:val="9"/>
    <w:semiHidden/>
    <w:unhideWhenUsed/>
    <w:qFormat/>
    <w:pPr>
      <w:keepNext/>
      <w:keepLines/>
      <w:spacing w:before="200" w:after="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name w:val="Διάταξη πίνακα"/>
    <w:basedOn w:val="a2"/>
    <w:uiPriority w:val="99"/>
    <w:tblPr>
      <w:tblCellMar>
        <w:left w:w="0" w:type="dxa"/>
        <w:right w:w="0" w:type="dxa"/>
      </w:tblCellMar>
    </w:tblPr>
  </w:style>
  <w:style w:type="paragraph" w:styleId="a6">
    <w:name w:val="caption"/>
    <w:basedOn w:val="a0"/>
    <w:next w:val="a0"/>
    <w:uiPriority w:val="2"/>
    <w:unhideWhenUsed/>
    <w:qFormat/>
    <w:pPr>
      <w:spacing w:after="340" w:line="240" w:lineRule="auto"/>
    </w:pPr>
    <w:rPr>
      <w:i/>
      <w:iCs/>
      <w:sz w:val="14"/>
    </w:rPr>
  </w:style>
  <w:style w:type="character" w:customStyle="1" w:styleId="2Char">
    <w:name w:val="Επικεφαλίδα 2 Char"/>
    <w:basedOn w:val="a1"/>
    <w:link w:val="2"/>
    <w:uiPriority w:val="1"/>
    <w:rPr>
      <w:rFonts w:asciiTheme="majorHAnsi" w:eastAsiaTheme="majorEastAsia" w:hAnsiTheme="majorHAnsi" w:cstheme="majorBidi"/>
      <w:b/>
      <w:bCs/>
      <w:color w:val="352F25" w:themeColor="text2"/>
      <w:sz w:val="22"/>
    </w:rPr>
  </w:style>
  <w:style w:type="character" w:styleId="a7">
    <w:name w:val="Placeholder Text"/>
    <w:basedOn w:val="a1"/>
    <w:uiPriority w:val="99"/>
    <w:semiHidden/>
    <w:rPr>
      <w:color w:val="808080"/>
    </w:rPr>
  </w:style>
  <w:style w:type="paragraph" w:styleId="a">
    <w:name w:val="List Bullet"/>
    <w:basedOn w:val="a0"/>
    <w:uiPriority w:val="1"/>
    <w:unhideWhenUsed/>
    <w:qFormat/>
    <w:pPr>
      <w:numPr>
        <w:numId w:val="2"/>
      </w:numPr>
    </w:pPr>
  </w:style>
  <w:style w:type="character" w:customStyle="1" w:styleId="1Char">
    <w:name w:val="Επικεφαλίδα 1 Char"/>
    <w:basedOn w:val="a1"/>
    <w:link w:val="1"/>
    <w:uiPriority w:val="1"/>
    <w:rPr>
      <w:rFonts w:asciiTheme="majorHAnsi" w:eastAsiaTheme="majorEastAsia" w:hAnsiTheme="majorHAnsi" w:cstheme="majorBidi"/>
      <w:b/>
      <w:bCs/>
      <w:color w:val="C45238" w:themeColor="accent1"/>
      <w:sz w:val="32"/>
    </w:rPr>
  </w:style>
  <w:style w:type="paragraph" w:customStyle="1" w:styleId="a8">
    <w:name w:val="Εταιρεία"/>
    <w:basedOn w:val="a0"/>
    <w:uiPriority w:val="2"/>
    <w:qFormat/>
    <w:pPr>
      <w:spacing w:after="0" w:line="240" w:lineRule="auto"/>
    </w:pPr>
    <w:rPr>
      <w:rFonts w:asciiTheme="majorHAnsi" w:eastAsiaTheme="majorEastAsia" w:hAnsiTheme="majorHAnsi" w:cstheme="majorBidi"/>
      <w:b/>
      <w:bCs/>
      <w:color w:val="C45238" w:themeColor="accent1"/>
    </w:rPr>
  </w:style>
  <w:style w:type="paragraph" w:styleId="a9">
    <w:name w:val="footer"/>
    <w:basedOn w:val="a0"/>
    <w:link w:val="Char"/>
    <w:uiPriority w:val="2"/>
    <w:unhideWhenUsed/>
    <w:qFormat/>
    <w:pPr>
      <w:tabs>
        <w:tab w:val="center" w:pos="4680"/>
        <w:tab w:val="right" w:pos="9360"/>
      </w:tabs>
      <w:spacing w:after="0" w:line="276" w:lineRule="auto"/>
    </w:pPr>
    <w:rPr>
      <w:sz w:val="17"/>
    </w:rPr>
  </w:style>
  <w:style w:type="character" w:customStyle="1" w:styleId="Char">
    <w:name w:val="Υποσέλιδο Char"/>
    <w:basedOn w:val="a1"/>
    <w:link w:val="a9"/>
    <w:uiPriority w:val="2"/>
    <w:rPr>
      <w:rFonts w:asciiTheme="minorHAnsi" w:eastAsiaTheme="minorEastAsia" w:hAnsiTheme="minorHAnsi" w:cstheme="minorBidi"/>
      <w:sz w:val="17"/>
    </w:rPr>
  </w:style>
  <w:style w:type="paragraph" w:styleId="aa">
    <w:name w:val="Title"/>
    <w:basedOn w:val="a0"/>
    <w:next w:val="a0"/>
    <w:link w:val="Char0"/>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Char0">
    <w:name w:val="Τίτλος Char"/>
    <w:basedOn w:val="a1"/>
    <w:link w:val="aa"/>
    <w:uiPriority w:val="1"/>
    <w:rPr>
      <w:rFonts w:asciiTheme="majorHAnsi" w:eastAsiaTheme="majorEastAsia" w:hAnsiTheme="majorHAnsi" w:cstheme="majorBidi"/>
      <w:color w:val="FFFFFF" w:themeColor="background1"/>
      <w:kern w:val="28"/>
      <w:sz w:val="60"/>
    </w:rPr>
  </w:style>
  <w:style w:type="paragraph" w:styleId="ab">
    <w:name w:val="Subtitle"/>
    <w:basedOn w:val="a0"/>
    <w:next w:val="a0"/>
    <w:link w:val="Char1"/>
    <w:uiPriority w:val="1"/>
    <w:qFormat/>
    <w:pPr>
      <w:numPr>
        <w:ilvl w:val="1"/>
      </w:numPr>
      <w:spacing w:after="360" w:line="264" w:lineRule="auto"/>
      <w:ind w:left="288" w:right="288"/>
    </w:pPr>
    <w:rPr>
      <w:i/>
      <w:iCs/>
      <w:color w:val="FFFFFF" w:themeColor="background1"/>
      <w:sz w:val="24"/>
    </w:rPr>
  </w:style>
  <w:style w:type="character" w:customStyle="1" w:styleId="Char1">
    <w:name w:val="Υπότιτλος Char"/>
    <w:basedOn w:val="a1"/>
    <w:link w:val="ab"/>
    <w:uiPriority w:val="1"/>
    <w:rPr>
      <w:i/>
      <w:iCs/>
      <w:color w:val="FFFFFF" w:themeColor="background1"/>
      <w:sz w:val="24"/>
    </w:rPr>
  </w:style>
  <w:style w:type="paragraph" w:styleId="ac">
    <w:name w:val="No Spacing"/>
    <w:uiPriority w:val="99"/>
    <w:qFormat/>
    <w:pPr>
      <w:spacing w:after="0" w:line="240" w:lineRule="auto"/>
    </w:pPr>
  </w:style>
  <w:style w:type="paragraph" w:styleId="ad">
    <w:name w:val="Quote"/>
    <w:basedOn w:val="a0"/>
    <w:next w:val="a0"/>
    <w:link w:val="Char2"/>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Char2">
    <w:name w:val="Απόσπασμα Char"/>
    <w:basedOn w:val="a1"/>
    <w:link w:val="ad"/>
    <w:uiPriority w:val="1"/>
    <w:rPr>
      <w:rFonts w:asciiTheme="majorHAnsi" w:eastAsiaTheme="majorEastAsia" w:hAnsiTheme="majorHAnsi" w:cstheme="majorBidi"/>
      <w:i/>
      <w:iCs/>
      <w:color w:val="C45238" w:themeColor="accent1"/>
      <w:sz w:val="34"/>
    </w:rPr>
  </w:style>
  <w:style w:type="character" w:customStyle="1" w:styleId="3Char">
    <w:name w:val="Επικεφαλίδα 3 Char"/>
    <w:basedOn w:val="a1"/>
    <w:link w:val="3"/>
    <w:uiPriority w:val="9"/>
    <w:semiHidden/>
    <w:rPr>
      <w:b/>
      <w:bCs/>
    </w:rPr>
  </w:style>
  <w:style w:type="table" w:styleId="4">
    <w:name w:val="Plain Table 4"/>
    <w:basedOn w:val="a2"/>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0"/>
    <w:link w:val="Char3"/>
    <w:uiPriority w:val="99"/>
    <w:unhideWhenUsed/>
    <w:rsid w:val="000D12F7"/>
    <w:pPr>
      <w:tabs>
        <w:tab w:val="center" w:pos="4153"/>
        <w:tab w:val="right" w:pos="8306"/>
      </w:tabs>
      <w:spacing w:after="0" w:line="240" w:lineRule="auto"/>
    </w:pPr>
  </w:style>
  <w:style w:type="character" w:customStyle="1" w:styleId="Char3">
    <w:name w:val="Κεφαλίδα Char"/>
    <w:basedOn w:val="a1"/>
    <w:link w:val="ae"/>
    <w:uiPriority w:val="99"/>
    <w:rsid w:val="000D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AppData\Roaming\Microsoft\Templates\&#934;&#965;&#955;&#955;&#940;&#948;&#953;&#959;%20&#947;&#953;&#945;%20&#949;&#960;&#953;&#967;&#949;&#953;&#961;&#942;&#963;&#949;&#953;&#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5008ADE0844DEA6C7814100A3E620"/>
        <w:category>
          <w:name w:val="Γενικά"/>
          <w:gallery w:val="placeholder"/>
        </w:category>
        <w:types>
          <w:type w:val="bbPlcHdr"/>
        </w:types>
        <w:behaviors>
          <w:behavior w:val="content"/>
        </w:behaviors>
        <w:guid w:val="{C67B19DD-5CC1-41B3-B4AC-E3ABDAE9F62E}"/>
      </w:docPartPr>
      <w:docPartBody>
        <w:p w:rsidR="00000000" w:rsidRDefault="00000000">
          <w:pPr>
            <w:pStyle w:val="F715008ADE0844DEA6C7814100A3E620"/>
          </w:pPr>
          <w:r w:rsidRPr="000D12F7">
            <w:rPr>
              <w:noProof/>
              <w:lang w:bidi="el-GR"/>
            </w:rPr>
            <w:t>[Επωνυμία εταιρείας]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BA"/>
    <w:rsid w:val="008E3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15008ADE0844DEA6C7814100A3E620">
    <w:name w:val="F715008ADE0844DEA6C7814100A3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Φυλλάδιο για επιχειρήσεις</Template>
  <TotalTime>1</TotalTime>
  <Pages>2</Pages>
  <Words>457</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dc:creator>
  <cp:lastModifiedBy>Sophia Hidiroglou</cp:lastModifiedBy>
  <cp:revision>1</cp:revision>
  <dcterms:created xsi:type="dcterms:W3CDTF">2022-11-10T15:06:00Z</dcterms:created>
  <dcterms:modified xsi:type="dcterms:W3CDTF">2022-11-10T15:07:00Z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