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4BE" w:rsidRDefault="003E11B7" w:rsidP="0007197E">
      <w:pPr>
        <w:pStyle w:val="Default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ΔΙΑΓΩΝΙΣΜΑ 14</w:t>
      </w:r>
    </w:p>
    <w:p w:rsidR="00F349C3" w:rsidRPr="007D23D2" w:rsidRDefault="00F349C3" w:rsidP="00F349C3">
      <w:pPr>
        <w:pStyle w:val="Default"/>
        <w:jc w:val="center"/>
        <w:rPr>
          <w:rFonts w:ascii="Arial" w:hAnsi="Arial" w:cs="Arial"/>
          <w:b/>
          <w:i/>
          <w:u w:val="single"/>
        </w:rPr>
      </w:pPr>
      <w:r w:rsidRPr="007D23D2">
        <w:rPr>
          <w:rFonts w:ascii="Arial" w:hAnsi="Arial" w:cs="Arial"/>
          <w:b/>
          <w:i/>
          <w:u w:val="single"/>
        </w:rPr>
        <w:t>ΘΕΩΡΙΑ</w:t>
      </w:r>
    </w:p>
    <w:p w:rsidR="00F349C3" w:rsidRPr="00CD02EE" w:rsidRDefault="00F349C3" w:rsidP="00F349C3">
      <w:pPr>
        <w:pStyle w:val="Default"/>
        <w:jc w:val="both"/>
        <w:rPr>
          <w:rFonts w:ascii="Arial" w:hAnsi="Arial" w:cs="Arial"/>
          <w:b/>
        </w:rPr>
      </w:pPr>
    </w:p>
    <w:p w:rsidR="00807184" w:rsidRPr="008F11E1" w:rsidRDefault="00807184" w:rsidP="00807184">
      <w:pPr>
        <w:pStyle w:val="Default"/>
        <w:spacing w:line="360" w:lineRule="auto"/>
        <w:jc w:val="both"/>
        <w:rPr>
          <w:rFonts w:ascii="Arial" w:hAnsi="Arial" w:cs="Arial"/>
          <w:b/>
          <w:i/>
          <w:u w:val="single"/>
        </w:rPr>
      </w:pPr>
      <w:r w:rsidRPr="008F11E1">
        <w:rPr>
          <w:rFonts w:ascii="Arial" w:hAnsi="Arial" w:cs="Arial"/>
          <w:b/>
          <w:i/>
          <w:u w:val="single"/>
        </w:rPr>
        <w:t>ΘΕΜΑ 1</w:t>
      </w:r>
      <w:r w:rsidRPr="008F11E1">
        <w:rPr>
          <w:rFonts w:ascii="Arial" w:hAnsi="Arial" w:cs="Arial"/>
          <w:b/>
          <w:i/>
          <w:u w:val="single"/>
          <w:vertAlign w:val="superscript"/>
        </w:rPr>
        <w:t>ο</w:t>
      </w:r>
    </w:p>
    <w:p w:rsidR="0057546E" w:rsidRPr="009608FE" w:rsidRDefault="0057546E" w:rsidP="0057546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608FE">
        <w:rPr>
          <w:rFonts w:ascii="Arial" w:hAnsi="Arial" w:cs="Arial"/>
        </w:rPr>
        <w:t xml:space="preserve">α) Ποια γωνία ονομάζεται οξεία, ποια γωνία ονομάζεται αμβλεία και </w:t>
      </w:r>
    </w:p>
    <w:p w:rsidR="0057546E" w:rsidRDefault="0057546E" w:rsidP="0057546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608FE">
        <w:rPr>
          <w:rFonts w:ascii="Arial" w:hAnsi="Arial" w:cs="Arial"/>
        </w:rPr>
        <w:t xml:space="preserve">    ποια γωνία ονομάζεται ορθή;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608FE">
        <w:rPr>
          <w:rFonts w:ascii="Arial" w:hAnsi="Arial" w:cs="Arial"/>
        </w:rPr>
        <w:t>(Μονάδες 3)</w:t>
      </w:r>
    </w:p>
    <w:p w:rsidR="0057546E" w:rsidRPr="009608FE" w:rsidRDefault="0057546E" w:rsidP="0057546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57546E" w:rsidRPr="009608FE" w:rsidRDefault="0057546E" w:rsidP="0057546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608FE">
        <w:rPr>
          <w:rFonts w:ascii="Arial" w:hAnsi="Arial" w:cs="Arial"/>
        </w:rPr>
        <w:t xml:space="preserve">β) Να αντιστοιχίσετε τη γωνία της στήλης Α με το αντίστοιχο μέτρο της </w:t>
      </w:r>
    </w:p>
    <w:p w:rsidR="0057546E" w:rsidRPr="009608FE" w:rsidRDefault="0057546E" w:rsidP="0057546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608FE">
        <w:rPr>
          <w:rFonts w:ascii="Arial" w:hAnsi="Arial" w:cs="Arial"/>
        </w:rPr>
        <w:t xml:space="preserve">    από τη στήλη Β. </w:t>
      </w:r>
    </w:p>
    <w:tbl>
      <w:tblPr>
        <w:tblpPr w:leftFromText="180" w:rightFromText="180" w:vertAnchor="text" w:horzAnchor="page" w:tblpX="1843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2594"/>
      </w:tblGrid>
      <w:tr w:rsidR="0057546E" w:rsidRPr="007546AC" w:rsidTr="004A21F3">
        <w:trPr>
          <w:trHeight w:val="405"/>
        </w:trPr>
        <w:tc>
          <w:tcPr>
            <w:tcW w:w="4361" w:type="dxa"/>
            <w:shd w:val="clear" w:color="auto" w:fill="auto"/>
          </w:tcPr>
          <w:p w:rsidR="0057546E" w:rsidRPr="007546AC" w:rsidRDefault="0057546E" w:rsidP="004A21F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546AC">
              <w:rPr>
                <w:rFonts w:ascii="Arial" w:hAnsi="Arial" w:cs="Arial"/>
                <w:b/>
              </w:rPr>
              <w:t>Στήλη Α</w:t>
            </w:r>
          </w:p>
        </w:tc>
        <w:tc>
          <w:tcPr>
            <w:tcW w:w="2594" w:type="dxa"/>
            <w:shd w:val="clear" w:color="auto" w:fill="auto"/>
          </w:tcPr>
          <w:p w:rsidR="0057546E" w:rsidRPr="007546AC" w:rsidRDefault="0057546E" w:rsidP="004A21F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546AC">
              <w:rPr>
                <w:rFonts w:ascii="Arial" w:hAnsi="Arial" w:cs="Arial"/>
                <w:b/>
              </w:rPr>
              <w:t>Στήλη Β</w:t>
            </w:r>
          </w:p>
        </w:tc>
      </w:tr>
      <w:tr w:rsidR="0057546E" w:rsidRPr="007546AC" w:rsidTr="004A21F3">
        <w:trPr>
          <w:trHeight w:val="405"/>
        </w:trPr>
        <w:tc>
          <w:tcPr>
            <w:tcW w:w="4361" w:type="dxa"/>
            <w:shd w:val="clear" w:color="auto" w:fill="auto"/>
          </w:tcPr>
          <w:p w:rsidR="0057546E" w:rsidRPr="007546AC" w:rsidRDefault="0057546E" w:rsidP="004A21F3">
            <w:pPr>
              <w:spacing w:line="360" w:lineRule="auto"/>
              <w:rPr>
                <w:rFonts w:ascii="Arial" w:hAnsi="Arial" w:cs="Arial"/>
              </w:rPr>
            </w:pPr>
            <w:r w:rsidRPr="007546AC">
              <w:rPr>
                <w:rFonts w:ascii="Arial" w:hAnsi="Arial" w:cs="Arial"/>
              </w:rPr>
              <w:t>Α.  Η ορθή γωνία έχε</w:t>
            </w:r>
            <w:r>
              <w:rPr>
                <w:rFonts w:ascii="Arial" w:hAnsi="Arial" w:cs="Arial"/>
              </w:rPr>
              <w:t>ι</w:t>
            </w:r>
            <w:r w:rsidRPr="007546AC">
              <w:rPr>
                <w:rFonts w:ascii="Arial" w:hAnsi="Arial" w:cs="Arial"/>
              </w:rPr>
              <w:t xml:space="preserve"> μέτρο </w:t>
            </w:r>
          </w:p>
        </w:tc>
        <w:tc>
          <w:tcPr>
            <w:tcW w:w="2594" w:type="dxa"/>
            <w:shd w:val="clear" w:color="auto" w:fill="auto"/>
          </w:tcPr>
          <w:p w:rsidR="0057546E" w:rsidRPr="007546AC" w:rsidRDefault="0057546E" w:rsidP="004A21F3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7546AC">
              <w:rPr>
                <w:rFonts w:ascii="Arial" w:hAnsi="Arial" w:cs="Arial"/>
              </w:rPr>
              <w:t xml:space="preserve">1.  </w:t>
            </w:r>
            <w:r>
              <w:rPr>
                <w:rFonts w:ascii="Arial" w:hAnsi="Arial" w:cs="Arial"/>
              </w:rPr>
              <w:t>360</w:t>
            </w:r>
            <w:r w:rsidRPr="007546AC">
              <w:rPr>
                <w:rFonts w:ascii="Arial" w:hAnsi="Arial" w:cs="Arial"/>
              </w:rPr>
              <w:t>°</w:t>
            </w:r>
          </w:p>
        </w:tc>
      </w:tr>
      <w:tr w:rsidR="0057546E" w:rsidRPr="007546AC" w:rsidTr="004A21F3">
        <w:trPr>
          <w:trHeight w:val="420"/>
        </w:trPr>
        <w:tc>
          <w:tcPr>
            <w:tcW w:w="4361" w:type="dxa"/>
            <w:shd w:val="clear" w:color="auto" w:fill="auto"/>
          </w:tcPr>
          <w:p w:rsidR="0057546E" w:rsidRPr="007546AC" w:rsidRDefault="0057546E" w:rsidP="004A21F3">
            <w:pPr>
              <w:spacing w:line="360" w:lineRule="auto"/>
              <w:rPr>
                <w:rFonts w:ascii="Arial" w:hAnsi="Arial" w:cs="Arial"/>
                <w:vertAlign w:val="superscript"/>
              </w:rPr>
            </w:pPr>
            <w:r w:rsidRPr="007546AC">
              <w:rPr>
                <w:rFonts w:ascii="Arial" w:hAnsi="Arial" w:cs="Arial"/>
              </w:rPr>
              <w:t>Β.  Η πλήρης γωνία έχει μέτρο</w:t>
            </w:r>
          </w:p>
        </w:tc>
        <w:tc>
          <w:tcPr>
            <w:tcW w:w="2594" w:type="dxa"/>
            <w:shd w:val="clear" w:color="auto" w:fill="auto"/>
          </w:tcPr>
          <w:p w:rsidR="0057546E" w:rsidRPr="007546AC" w:rsidRDefault="0057546E" w:rsidP="004A21F3">
            <w:pPr>
              <w:spacing w:line="360" w:lineRule="auto"/>
              <w:rPr>
                <w:rFonts w:ascii="Arial" w:hAnsi="Arial" w:cs="Arial"/>
                <w:vertAlign w:val="superscript"/>
              </w:rPr>
            </w:pPr>
            <w:r w:rsidRPr="007546AC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>18</w:t>
            </w:r>
            <w:r w:rsidRPr="007546AC">
              <w:rPr>
                <w:rFonts w:ascii="Arial" w:hAnsi="Arial" w:cs="Arial"/>
              </w:rPr>
              <w:t>0°</w:t>
            </w:r>
          </w:p>
        </w:tc>
      </w:tr>
      <w:tr w:rsidR="0057546E" w:rsidRPr="007546AC" w:rsidTr="004A21F3">
        <w:trPr>
          <w:trHeight w:val="405"/>
        </w:trPr>
        <w:tc>
          <w:tcPr>
            <w:tcW w:w="4361" w:type="dxa"/>
            <w:shd w:val="clear" w:color="auto" w:fill="auto"/>
          </w:tcPr>
          <w:p w:rsidR="0057546E" w:rsidRPr="007546AC" w:rsidRDefault="0057546E" w:rsidP="004A21F3">
            <w:pPr>
              <w:spacing w:line="360" w:lineRule="auto"/>
              <w:rPr>
                <w:rFonts w:ascii="Arial" w:hAnsi="Arial" w:cs="Arial"/>
              </w:rPr>
            </w:pPr>
            <w:r w:rsidRPr="007546AC">
              <w:rPr>
                <w:rFonts w:ascii="Arial" w:hAnsi="Arial" w:cs="Arial"/>
              </w:rPr>
              <w:t>Γ.  Η ευθεία γωνία έχει μέτρο</w:t>
            </w:r>
          </w:p>
        </w:tc>
        <w:tc>
          <w:tcPr>
            <w:tcW w:w="2594" w:type="dxa"/>
            <w:shd w:val="clear" w:color="auto" w:fill="auto"/>
          </w:tcPr>
          <w:p w:rsidR="0057546E" w:rsidRPr="007546AC" w:rsidRDefault="0057546E" w:rsidP="004A21F3">
            <w:pPr>
              <w:spacing w:line="360" w:lineRule="auto"/>
              <w:rPr>
                <w:rFonts w:ascii="Arial" w:hAnsi="Arial" w:cs="Arial"/>
              </w:rPr>
            </w:pPr>
            <w:r w:rsidRPr="007546AC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>9</w:t>
            </w:r>
            <w:r w:rsidRPr="007546AC">
              <w:rPr>
                <w:rFonts w:ascii="Arial" w:hAnsi="Arial" w:cs="Arial"/>
              </w:rPr>
              <w:t>0°</w:t>
            </w:r>
          </w:p>
        </w:tc>
      </w:tr>
      <w:tr w:rsidR="0057546E" w:rsidRPr="007546AC" w:rsidTr="004A21F3">
        <w:trPr>
          <w:trHeight w:val="405"/>
        </w:trPr>
        <w:tc>
          <w:tcPr>
            <w:tcW w:w="4361" w:type="dxa"/>
            <w:shd w:val="clear" w:color="auto" w:fill="auto"/>
          </w:tcPr>
          <w:p w:rsidR="0057546E" w:rsidRDefault="0057546E" w:rsidP="004A21F3">
            <w:pPr>
              <w:spacing w:line="276" w:lineRule="auto"/>
              <w:rPr>
                <w:rFonts w:ascii="Arial" w:hAnsi="Arial" w:cs="Arial"/>
              </w:rPr>
            </w:pPr>
            <w:r w:rsidRPr="007546AC">
              <w:rPr>
                <w:rFonts w:ascii="Arial" w:hAnsi="Arial" w:cs="Arial"/>
              </w:rPr>
              <w:t xml:space="preserve">Δ.  Οι παραπληρωματικές  γωνίες </w:t>
            </w:r>
          </w:p>
          <w:p w:rsidR="0057546E" w:rsidRPr="007546AC" w:rsidRDefault="0057546E" w:rsidP="004A21F3">
            <w:pPr>
              <w:spacing w:line="276" w:lineRule="auto"/>
              <w:rPr>
                <w:rFonts w:ascii="Arial" w:hAnsi="Arial" w:cs="Arial"/>
              </w:rPr>
            </w:pPr>
            <w:r w:rsidRPr="007546AC">
              <w:rPr>
                <w:rFonts w:ascii="Arial" w:hAnsi="Arial" w:cs="Arial"/>
              </w:rPr>
              <w:t>έχουν άθροισμα</w:t>
            </w:r>
          </w:p>
        </w:tc>
        <w:tc>
          <w:tcPr>
            <w:tcW w:w="2594" w:type="dxa"/>
            <w:shd w:val="clear" w:color="auto" w:fill="auto"/>
          </w:tcPr>
          <w:p w:rsidR="0057546E" w:rsidRPr="007546AC" w:rsidRDefault="0057546E" w:rsidP="004A21F3">
            <w:pPr>
              <w:spacing w:line="360" w:lineRule="auto"/>
              <w:rPr>
                <w:rFonts w:ascii="Arial" w:hAnsi="Arial" w:cs="Arial"/>
              </w:rPr>
            </w:pPr>
            <w:r w:rsidRPr="007546AC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>270</w:t>
            </w:r>
            <w:r w:rsidRPr="007546AC">
              <w:rPr>
                <w:rFonts w:ascii="Arial" w:hAnsi="Arial" w:cs="Arial"/>
              </w:rPr>
              <w:t>°</w:t>
            </w:r>
          </w:p>
        </w:tc>
      </w:tr>
      <w:tr w:rsidR="0057546E" w:rsidRPr="007546AC" w:rsidTr="004A21F3">
        <w:trPr>
          <w:trHeight w:val="405"/>
        </w:trPr>
        <w:tc>
          <w:tcPr>
            <w:tcW w:w="4361" w:type="dxa"/>
            <w:shd w:val="clear" w:color="auto" w:fill="auto"/>
          </w:tcPr>
          <w:p w:rsidR="0057546E" w:rsidRDefault="0057546E" w:rsidP="004A21F3">
            <w:pPr>
              <w:spacing w:line="276" w:lineRule="auto"/>
              <w:rPr>
                <w:rFonts w:ascii="Arial" w:hAnsi="Arial" w:cs="Arial"/>
              </w:rPr>
            </w:pPr>
            <w:r w:rsidRPr="007546AC">
              <w:rPr>
                <w:rFonts w:ascii="Arial" w:hAnsi="Arial" w:cs="Arial"/>
              </w:rPr>
              <w:t>Ε.  Οι συμπληρωματικές  γωνίες</w:t>
            </w:r>
          </w:p>
          <w:p w:rsidR="0057546E" w:rsidRPr="007546AC" w:rsidRDefault="0057546E" w:rsidP="004A21F3">
            <w:pPr>
              <w:spacing w:line="276" w:lineRule="auto"/>
              <w:rPr>
                <w:rFonts w:ascii="Arial" w:hAnsi="Arial" w:cs="Arial"/>
                <w:vertAlign w:val="superscript"/>
              </w:rPr>
            </w:pPr>
            <w:r w:rsidRPr="007546AC">
              <w:rPr>
                <w:rFonts w:ascii="Arial" w:hAnsi="Arial" w:cs="Arial"/>
              </w:rPr>
              <w:t xml:space="preserve"> έχουν άθροισμα</w:t>
            </w:r>
          </w:p>
        </w:tc>
        <w:tc>
          <w:tcPr>
            <w:tcW w:w="2594" w:type="dxa"/>
            <w:shd w:val="clear" w:color="auto" w:fill="auto"/>
          </w:tcPr>
          <w:p w:rsidR="0057546E" w:rsidRPr="007546AC" w:rsidRDefault="0057546E" w:rsidP="004A21F3">
            <w:pPr>
              <w:spacing w:line="360" w:lineRule="auto"/>
              <w:rPr>
                <w:rFonts w:ascii="Arial" w:hAnsi="Arial" w:cs="Arial"/>
              </w:rPr>
            </w:pPr>
            <w:r w:rsidRPr="007546AC">
              <w:rPr>
                <w:rFonts w:ascii="Arial" w:hAnsi="Arial" w:cs="Arial"/>
              </w:rPr>
              <w:t>5.</w:t>
            </w:r>
            <w:r>
              <w:rPr>
                <w:rFonts w:ascii="Arial" w:hAnsi="Arial" w:cs="Arial"/>
              </w:rPr>
              <w:t>45</w:t>
            </w:r>
            <w:r w:rsidRPr="007546AC">
              <w:rPr>
                <w:rFonts w:ascii="Arial" w:hAnsi="Arial" w:cs="Arial"/>
              </w:rPr>
              <w:t>°</w:t>
            </w:r>
          </w:p>
        </w:tc>
      </w:tr>
    </w:tbl>
    <w:p w:rsidR="0057546E" w:rsidRDefault="0057546E" w:rsidP="0057546E">
      <w:pPr>
        <w:spacing w:line="360" w:lineRule="auto"/>
        <w:rPr>
          <w:rFonts w:ascii="Arial" w:hAnsi="Arial" w:cs="Arial"/>
        </w:rPr>
      </w:pPr>
    </w:p>
    <w:p w:rsidR="0057546E" w:rsidRPr="00EE6157" w:rsidRDefault="0057546E" w:rsidP="0057546E">
      <w:pPr>
        <w:spacing w:line="360" w:lineRule="auto"/>
        <w:rPr>
          <w:rFonts w:ascii="Arial" w:hAnsi="Arial" w:cs="Arial"/>
        </w:rPr>
      </w:pPr>
    </w:p>
    <w:p w:rsidR="0057546E" w:rsidRDefault="0057546E" w:rsidP="0057546E">
      <w:pPr>
        <w:autoSpaceDE w:val="0"/>
        <w:autoSpaceDN w:val="0"/>
        <w:adjustRightInd w:val="0"/>
        <w:rPr>
          <w:rFonts w:ascii="Arial" w:hAnsi="Arial" w:cs="Arial"/>
        </w:rPr>
      </w:pPr>
    </w:p>
    <w:p w:rsidR="0057546E" w:rsidRDefault="0057546E" w:rsidP="0057546E">
      <w:pPr>
        <w:autoSpaceDE w:val="0"/>
        <w:autoSpaceDN w:val="0"/>
        <w:adjustRightInd w:val="0"/>
        <w:rPr>
          <w:rFonts w:ascii="Arial" w:hAnsi="Arial" w:cs="Arial"/>
        </w:rPr>
      </w:pPr>
    </w:p>
    <w:p w:rsidR="0057546E" w:rsidRDefault="0057546E" w:rsidP="0057546E">
      <w:pPr>
        <w:autoSpaceDE w:val="0"/>
        <w:autoSpaceDN w:val="0"/>
        <w:adjustRightInd w:val="0"/>
        <w:rPr>
          <w:rFonts w:ascii="Arial" w:hAnsi="Arial" w:cs="Arial"/>
        </w:rPr>
      </w:pPr>
    </w:p>
    <w:p w:rsidR="0057546E" w:rsidRDefault="0057546E" w:rsidP="0057546E">
      <w:pPr>
        <w:autoSpaceDE w:val="0"/>
        <w:autoSpaceDN w:val="0"/>
        <w:adjustRightInd w:val="0"/>
        <w:rPr>
          <w:rFonts w:ascii="Arial" w:hAnsi="Arial" w:cs="Arial"/>
        </w:rPr>
      </w:pPr>
    </w:p>
    <w:p w:rsidR="0057546E" w:rsidRDefault="0057546E" w:rsidP="0057546E">
      <w:pPr>
        <w:autoSpaceDE w:val="0"/>
        <w:autoSpaceDN w:val="0"/>
        <w:adjustRightInd w:val="0"/>
        <w:rPr>
          <w:rFonts w:ascii="Arial" w:hAnsi="Arial" w:cs="Arial"/>
        </w:rPr>
      </w:pPr>
    </w:p>
    <w:p w:rsidR="0057546E" w:rsidRDefault="0057546E" w:rsidP="0057546E">
      <w:pPr>
        <w:autoSpaceDE w:val="0"/>
        <w:autoSpaceDN w:val="0"/>
        <w:adjustRightInd w:val="0"/>
        <w:rPr>
          <w:rFonts w:ascii="Arial" w:hAnsi="Arial" w:cs="Arial"/>
        </w:rPr>
      </w:pPr>
    </w:p>
    <w:p w:rsidR="0057546E" w:rsidRDefault="0057546E" w:rsidP="0057546E">
      <w:pPr>
        <w:autoSpaceDE w:val="0"/>
        <w:autoSpaceDN w:val="0"/>
        <w:adjustRightInd w:val="0"/>
        <w:rPr>
          <w:rFonts w:ascii="Arial" w:hAnsi="Arial" w:cs="Arial"/>
        </w:rPr>
      </w:pPr>
    </w:p>
    <w:p w:rsidR="0057546E" w:rsidRDefault="0057546E" w:rsidP="0057546E">
      <w:pPr>
        <w:jc w:val="right"/>
      </w:pPr>
      <w:r>
        <w:rPr>
          <w:rFonts w:ascii="Arial" w:hAnsi="Arial" w:cs="Arial"/>
        </w:rPr>
        <w:t>(Μονάδες 2,5)</w:t>
      </w:r>
    </w:p>
    <w:p w:rsidR="0057546E" w:rsidRDefault="0057546E" w:rsidP="0057546E">
      <w:pPr>
        <w:tabs>
          <w:tab w:val="left" w:pos="600"/>
        </w:tabs>
        <w:jc w:val="center"/>
        <w:rPr>
          <w:rFonts w:ascii="Arial" w:hAnsi="Arial" w:cs="Arial"/>
          <w:b/>
          <w:i/>
          <w:u w:val="single"/>
        </w:rPr>
      </w:pPr>
    </w:p>
    <w:p w:rsidR="0057546E" w:rsidRDefault="0057546E" w:rsidP="0057546E">
      <w:pPr>
        <w:tabs>
          <w:tab w:val="left" w:pos="600"/>
        </w:tabs>
        <w:rPr>
          <w:rFonts w:ascii="Arial" w:hAnsi="Arial" w:cs="Arial"/>
          <w:bCs/>
          <w:iCs/>
        </w:rPr>
      </w:pPr>
      <w:r w:rsidRPr="009C0A6E">
        <w:rPr>
          <w:rFonts w:ascii="Arial" w:hAnsi="Arial" w:cs="Arial"/>
          <w:bCs/>
          <w:iCs/>
        </w:rPr>
        <w:t xml:space="preserve">γ) </w:t>
      </w:r>
      <w:r>
        <w:rPr>
          <w:rFonts w:ascii="Arial" w:hAnsi="Arial" w:cs="Arial"/>
          <w:bCs/>
          <w:iCs/>
        </w:rPr>
        <w:t>Ποια είναι τα είδη των τριγώνων ως προς τις γωνίες τους;</w:t>
      </w:r>
    </w:p>
    <w:p w:rsidR="0057546E" w:rsidRDefault="0057546E" w:rsidP="0057546E">
      <w:pPr>
        <w:jc w:val="right"/>
        <w:rPr>
          <w:rFonts w:ascii="Arial" w:hAnsi="Arial" w:cs="Arial"/>
        </w:rPr>
      </w:pPr>
    </w:p>
    <w:p w:rsidR="0057546E" w:rsidRDefault="0057546E" w:rsidP="0057546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(Μονάδες 1,5)</w:t>
      </w:r>
    </w:p>
    <w:p w:rsidR="0057546E" w:rsidRDefault="0057546E" w:rsidP="0057546E">
      <w:pPr>
        <w:jc w:val="right"/>
        <w:rPr>
          <w:rFonts w:ascii="Arial" w:hAnsi="Arial" w:cs="Arial"/>
        </w:rPr>
      </w:pPr>
    </w:p>
    <w:p w:rsidR="0057546E" w:rsidRPr="009608FE" w:rsidRDefault="0057546E" w:rsidP="0057546E">
      <w:pPr>
        <w:pStyle w:val="Default"/>
        <w:spacing w:line="360" w:lineRule="auto"/>
        <w:jc w:val="both"/>
        <w:rPr>
          <w:rFonts w:ascii="Arial" w:hAnsi="Arial" w:cs="Arial"/>
          <w:b/>
          <w:i/>
          <w:iCs/>
          <w:u w:val="single"/>
        </w:rPr>
      </w:pPr>
      <w:r w:rsidRPr="009608FE">
        <w:rPr>
          <w:rFonts w:ascii="Arial" w:hAnsi="Arial" w:cs="Arial"/>
          <w:b/>
          <w:i/>
          <w:iCs/>
          <w:u w:val="single"/>
        </w:rPr>
        <w:t xml:space="preserve">ΘΕΜΑ 2ο  </w:t>
      </w:r>
    </w:p>
    <w:p w:rsidR="00807184" w:rsidRDefault="00807184" w:rsidP="0057546E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α) Πότε ένας φυσικός αριθμός διαιρείται με το 2</w:t>
      </w:r>
      <w:r w:rsidR="0057546E">
        <w:rPr>
          <w:rFonts w:ascii="Arial" w:hAnsi="Arial" w:cs="Arial"/>
        </w:rPr>
        <w:t xml:space="preserve">, πότε </w:t>
      </w:r>
      <w:r>
        <w:rPr>
          <w:rFonts w:ascii="Arial" w:hAnsi="Arial" w:cs="Arial"/>
        </w:rPr>
        <w:t xml:space="preserve">διαιρείται με το </w:t>
      </w:r>
      <w:r w:rsidR="00B743F8">
        <w:rPr>
          <w:rFonts w:ascii="Arial" w:hAnsi="Arial" w:cs="Arial"/>
        </w:rPr>
        <w:t>5;</w:t>
      </w:r>
    </w:p>
    <w:p w:rsidR="00B743F8" w:rsidRDefault="0057546E" w:rsidP="00B743F8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και π</w:t>
      </w:r>
      <w:r w:rsidR="00B743F8">
        <w:rPr>
          <w:rFonts w:ascii="Arial" w:hAnsi="Arial" w:cs="Arial"/>
        </w:rPr>
        <w:t xml:space="preserve">ότε διαιρείται με το 10; </w:t>
      </w:r>
    </w:p>
    <w:p w:rsidR="00807184" w:rsidRDefault="00807184" w:rsidP="00807184">
      <w:pPr>
        <w:jc w:val="right"/>
      </w:pPr>
      <w:r>
        <w:rPr>
          <w:rFonts w:ascii="Arial" w:hAnsi="Arial" w:cs="Arial"/>
        </w:rPr>
        <w:t>(Μονάδες 3)</w:t>
      </w:r>
    </w:p>
    <w:p w:rsidR="00F14AEF" w:rsidRDefault="00B743F8" w:rsidP="00B743F8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608FE">
        <w:rPr>
          <w:rFonts w:ascii="Arial" w:hAnsi="Arial" w:cs="Arial"/>
        </w:rPr>
        <w:t xml:space="preserve">β) Να </w:t>
      </w:r>
      <w:r w:rsidR="00F14AEF">
        <w:rPr>
          <w:rFonts w:ascii="Arial" w:hAnsi="Arial" w:cs="Arial"/>
        </w:rPr>
        <w:t>χαρακτηρίσετε με (Σ) αν είναι Σωστές και με (Λ) αν είναι</w:t>
      </w:r>
    </w:p>
    <w:p w:rsidR="00F14AEF" w:rsidRDefault="00F14AEF" w:rsidP="001B3E0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λανθασμένες, τις παρακάτω προτάσεις:</w:t>
      </w:r>
    </w:p>
    <w:p w:rsidR="009608FE" w:rsidRPr="009608FE" w:rsidRDefault="001B3E0E" w:rsidP="005754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Ο αριθμός 132 διαιρείται με το 2</w:t>
      </w:r>
    </w:p>
    <w:p w:rsidR="001B3E0E" w:rsidRPr="009608FE" w:rsidRDefault="001B3E0E" w:rsidP="005754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Ο αριθμός 133 διαιρείται με το 3   </w:t>
      </w:r>
    </w:p>
    <w:p w:rsidR="001B3E0E" w:rsidRPr="009608FE" w:rsidRDefault="001B3E0E" w:rsidP="005754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Ο αριθμός 134 διαιρείται με το 4   </w:t>
      </w:r>
    </w:p>
    <w:p w:rsidR="001B3E0E" w:rsidRDefault="001B3E0E" w:rsidP="001B3E0E">
      <w:r>
        <w:rPr>
          <w:rFonts w:ascii="Arial" w:hAnsi="Arial" w:cs="Arial"/>
        </w:rPr>
        <w:t xml:space="preserve">    Ο αριθμός 135 διαιρείται με το 5   </w:t>
      </w:r>
      <w:r>
        <w:rPr>
          <w:rFonts w:ascii="Arial" w:hAnsi="Arial" w:cs="Arial"/>
        </w:rPr>
        <w:tab/>
        <w:t xml:space="preserve">                                                              (Μονάδες 2)</w:t>
      </w:r>
      <w:r>
        <w:rPr>
          <w:rFonts w:ascii="Arial" w:hAnsi="Arial" w:cs="Arial"/>
        </w:rPr>
        <w:tab/>
      </w:r>
    </w:p>
    <w:p w:rsidR="00807184" w:rsidRPr="009608FE" w:rsidRDefault="00807184" w:rsidP="00807184">
      <w:pPr>
        <w:autoSpaceDE w:val="0"/>
        <w:autoSpaceDN w:val="0"/>
        <w:adjustRightInd w:val="0"/>
        <w:rPr>
          <w:rFonts w:ascii="Arial" w:hAnsi="Arial" w:cs="Arial"/>
        </w:rPr>
      </w:pPr>
      <w:r w:rsidRPr="009608FE">
        <w:rPr>
          <w:rFonts w:ascii="Arial" w:hAnsi="Arial" w:cs="Arial"/>
        </w:rPr>
        <w:t>γ) Να συμπληρώσετε τα κενά στον τετραψήφιο αριθμό   8 _ 5 _   έτσι ώστε</w:t>
      </w:r>
    </w:p>
    <w:p w:rsidR="00807184" w:rsidRDefault="00807184" w:rsidP="00807184">
      <w:pPr>
        <w:autoSpaceDE w:val="0"/>
        <w:autoSpaceDN w:val="0"/>
        <w:adjustRightInd w:val="0"/>
        <w:rPr>
          <w:rFonts w:ascii="Arial" w:hAnsi="Arial" w:cs="Arial"/>
        </w:rPr>
      </w:pPr>
      <w:r w:rsidRPr="009608FE">
        <w:rPr>
          <w:rFonts w:ascii="Arial" w:hAnsi="Arial" w:cs="Arial"/>
        </w:rPr>
        <w:t xml:space="preserve">      να διαιρείται ταυτόχρονα και με το 2 και με το 3 </w:t>
      </w:r>
    </w:p>
    <w:p w:rsidR="0057546E" w:rsidRDefault="0057546E" w:rsidP="0057546E">
      <w:pPr>
        <w:jc w:val="right"/>
      </w:pPr>
      <w:r>
        <w:rPr>
          <w:rFonts w:ascii="Arial" w:hAnsi="Arial" w:cs="Arial"/>
        </w:rPr>
        <w:t>(Μονάδα 1)</w:t>
      </w:r>
    </w:p>
    <w:p w:rsidR="0057546E" w:rsidRPr="009608FE" w:rsidRDefault="0057546E" w:rsidP="005754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δ) </w:t>
      </w:r>
      <w:r w:rsidRPr="009608FE">
        <w:rPr>
          <w:rFonts w:ascii="Arial" w:hAnsi="Arial" w:cs="Arial"/>
        </w:rPr>
        <w:t>Να συμπληρώσετε τα κενά στον τετραψήφιο αριθμό   8 _ 5 _   έτσι ώστε</w:t>
      </w:r>
    </w:p>
    <w:p w:rsidR="0057546E" w:rsidRPr="009608FE" w:rsidRDefault="0057546E" w:rsidP="0057546E">
      <w:pPr>
        <w:autoSpaceDE w:val="0"/>
        <w:autoSpaceDN w:val="0"/>
        <w:adjustRightInd w:val="0"/>
        <w:rPr>
          <w:rFonts w:ascii="Arial" w:hAnsi="Arial" w:cs="Arial"/>
        </w:rPr>
      </w:pPr>
      <w:r w:rsidRPr="009608FE">
        <w:rPr>
          <w:rFonts w:ascii="Arial" w:hAnsi="Arial" w:cs="Arial"/>
        </w:rPr>
        <w:t xml:space="preserve">      να διαιρείται ταυτόχρονα και με το 2 και με το </w:t>
      </w:r>
      <w:r>
        <w:rPr>
          <w:rFonts w:ascii="Arial" w:hAnsi="Arial" w:cs="Arial"/>
        </w:rPr>
        <w:t>5</w:t>
      </w:r>
    </w:p>
    <w:p w:rsidR="00807184" w:rsidRDefault="00807184" w:rsidP="00807184">
      <w:pPr>
        <w:jc w:val="right"/>
      </w:pPr>
      <w:r>
        <w:rPr>
          <w:rFonts w:ascii="Arial" w:hAnsi="Arial" w:cs="Arial"/>
        </w:rPr>
        <w:t>(Μονάδα 1)</w:t>
      </w:r>
    </w:p>
    <w:p w:rsidR="009C0A6E" w:rsidRPr="009C0A6E" w:rsidRDefault="009C0A6E" w:rsidP="009C0A6E">
      <w:pPr>
        <w:tabs>
          <w:tab w:val="left" w:pos="600"/>
        </w:tabs>
        <w:rPr>
          <w:rFonts w:ascii="Arial" w:hAnsi="Arial" w:cs="Arial"/>
          <w:bCs/>
          <w:iCs/>
        </w:rPr>
      </w:pPr>
    </w:p>
    <w:p w:rsidR="00F349C3" w:rsidRDefault="00F349C3" w:rsidP="00F349C3">
      <w:pPr>
        <w:tabs>
          <w:tab w:val="left" w:pos="600"/>
        </w:tabs>
        <w:jc w:val="center"/>
        <w:rPr>
          <w:rFonts w:ascii="Arial" w:hAnsi="Arial" w:cs="Arial"/>
          <w:b/>
          <w:i/>
          <w:u w:val="single"/>
        </w:rPr>
      </w:pPr>
      <w:r w:rsidRPr="007D23D2">
        <w:rPr>
          <w:rFonts w:ascii="Arial" w:hAnsi="Arial" w:cs="Arial"/>
          <w:b/>
          <w:i/>
          <w:u w:val="single"/>
        </w:rPr>
        <w:lastRenderedPageBreak/>
        <w:t>ΑΣΚΗΣΕΙΣ</w:t>
      </w:r>
    </w:p>
    <w:p w:rsidR="002910F1" w:rsidRPr="004B57B8" w:rsidRDefault="002910F1" w:rsidP="002910F1">
      <w:pPr>
        <w:spacing w:line="360" w:lineRule="auto"/>
        <w:rPr>
          <w:rFonts w:ascii="Arial" w:hAnsi="Arial" w:cs="Arial"/>
          <w:b/>
          <w:i/>
          <w:u w:val="single"/>
          <w:vertAlign w:val="superscript"/>
        </w:rPr>
      </w:pPr>
      <w:r w:rsidRPr="004B57B8">
        <w:rPr>
          <w:rFonts w:ascii="Arial" w:hAnsi="Arial" w:cs="Arial"/>
          <w:b/>
          <w:i/>
          <w:u w:val="single"/>
        </w:rPr>
        <w:t>Α</w:t>
      </w:r>
      <w:r>
        <w:rPr>
          <w:rFonts w:ascii="Arial" w:hAnsi="Arial" w:cs="Arial"/>
          <w:b/>
          <w:i/>
          <w:u w:val="single"/>
        </w:rPr>
        <w:t>ΣΚΗΣΗ</w:t>
      </w:r>
      <w:r w:rsidR="00601E01">
        <w:rPr>
          <w:rFonts w:ascii="Arial" w:hAnsi="Arial" w:cs="Arial"/>
          <w:b/>
          <w:i/>
          <w:u w:val="single"/>
        </w:rPr>
        <w:t>1</w:t>
      </w:r>
    </w:p>
    <w:p w:rsidR="004535F6" w:rsidRDefault="002910F1" w:rsidP="002910F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α)  Στο παρακάτω σχήμα </w:t>
      </w:r>
      <w:r w:rsidR="004535F6">
        <w:rPr>
          <w:rFonts w:ascii="Arial" w:hAnsi="Arial" w:cs="Arial"/>
        </w:rPr>
        <w:t>οι ευθείες ε</w:t>
      </w:r>
      <w:r w:rsidR="004535F6">
        <w:rPr>
          <w:rFonts w:ascii="Arial" w:hAnsi="Arial" w:cs="Arial"/>
          <w:vertAlign w:val="subscript"/>
        </w:rPr>
        <w:t xml:space="preserve">1 </w:t>
      </w:r>
      <w:r w:rsidR="004535F6">
        <w:rPr>
          <w:rFonts w:ascii="Arial" w:hAnsi="Arial" w:cs="Arial"/>
        </w:rPr>
        <w:t>καιε</w:t>
      </w:r>
      <w:r w:rsidR="004535F6">
        <w:rPr>
          <w:rFonts w:ascii="Arial" w:hAnsi="Arial" w:cs="Arial"/>
          <w:vertAlign w:val="subscript"/>
        </w:rPr>
        <w:t xml:space="preserve">2 </w:t>
      </w:r>
      <w:r w:rsidR="004535F6">
        <w:rPr>
          <w:rFonts w:ascii="Arial" w:hAnsi="Arial" w:cs="Arial"/>
        </w:rPr>
        <w:t xml:space="preserve">παράλληλες και τέμνονται από τις </w:t>
      </w:r>
    </w:p>
    <w:p w:rsidR="00203485" w:rsidRDefault="004535F6" w:rsidP="002910F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ευθείες δ</w:t>
      </w:r>
      <w:r>
        <w:rPr>
          <w:rFonts w:ascii="Arial" w:hAnsi="Arial" w:cs="Arial"/>
          <w:vertAlign w:val="subscript"/>
        </w:rPr>
        <w:t>1</w:t>
      </w:r>
      <w:r w:rsidR="002910F1">
        <w:rPr>
          <w:rFonts w:ascii="Arial" w:hAnsi="Arial" w:cs="Arial"/>
        </w:rPr>
        <w:t xml:space="preserve">και  </w:t>
      </w:r>
      <w:r w:rsidRPr="004535F6">
        <w:rPr>
          <w:rFonts w:ascii="Arial" w:hAnsi="Arial" w:cs="Arial"/>
        </w:rPr>
        <w:t>δ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.  Αν</w:t>
      </w:r>
      <m:oMath>
        <m:acc>
          <m:acc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Arial"/>
                <w:sz w:val="28"/>
                <w:szCs w:val="28"/>
              </w:rPr>
              <m:t>α</m:t>
            </m:r>
          </m:e>
        </m:acc>
        <m:r>
          <w:rPr>
            <w:rFonts w:ascii="Cambria Math" w:hAnsi="Cambria Math" w:cs="Arial"/>
            <w:sz w:val="28"/>
            <w:szCs w:val="28"/>
          </w:rPr>
          <m:t>=45°</m:t>
        </m:r>
      </m:oMath>
      <w:r w:rsidR="005F4470" w:rsidRPr="00601E01">
        <w:rPr>
          <w:rFonts w:ascii="Arial" w:hAnsi="Arial" w:cs="Arial"/>
        </w:rPr>
        <w:fldChar w:fldCharType="begin"/>
      </w:r>
      <w:r w:rsidR="00601E01" w:rsidRPr="00601E01">
        <w:rPr>
          <w:rFonts w:ascii="Arial" w:hAnsi="Arial" w:cs="Arial"/>
        </w:rPr>
        <w:instrText xml:space="preserve"> QUOTE </w:instrText>
      </w:r>
      <m:oMath>
        <m:acc>
          <m:accPr>
            <m:ctrlPr>
              <w:rPr>
                <w:rFonts w:ascii="Cambria Math" w:hAnsi="Arial" w:cs="Arial"/>
              </w:rPr>
            </m:ctrlPr>
          </m:accPr>
          <m:e>
            <m:r>
              <m:rPr>
                <m:sty m:val="p"/>
              </m:rPr>
              <w:rPr>
                <w:rFonts w:ascii="Cambria Math" w:hAnsi="Arial" w:cs="Arial"/>
              </w:rPr>
              <m:t>Α</m:t>
            </m:r>
          </m:e>
        </m:acc>
        <m:r>
          <m:rPr>
            <m:sty m:val="p"/>
          </m:rPr>
          <w:rPr>
            <w:rFonts w:ascii="Cambria Math" w:hAnsi="Arial" w:cs="Arial"/>
          </w:rPr>
          <m:t>Γ</m:t>
        </m:r>
        <m:r>
          <m:rPr>
            <m:sty m:val="p"/>
          </m:rPr>
          <w:rPr>
            <w:rFonts w:ascii="Cambria Math" w:hAnsi="Arial" w:cs="Arial"/>
          </w:rPr>
          <m:t>=28</m:t>
        </m:r>
        <m:r>
          <m:rPr>
            <m:sty m:val="p"/>
          </m:rPr>
          <w:rPr>
            <w:rFonts w:ascii="Cambria Math" w:hAnsi="Arial" w:cs="Arial"/>
          </w:rPr>
          <m:t>°</m:t>
        </m:r>
      </m:oMath>
      <w:r w:rsidR="005F4470" w:rsidRPr="00601E01">
        <w:rPr>
          <w:rFonts w:ascii="Arial" w:hAnsi="Arial" w:cs="Arial"/>
        </w:rPr>
        <w:fldChar w:fldCharType="end"/>
      </w:r>
      <w:r w:rsidR="00B972DF">
        <w:rPr>
          <w:rFonts w:ascii="Arial" w:hAnsi="Arial" w:cs="Arial"/>
        </w:rPr>
        <w:t xml:space="preserve">και   </w:t>
      </w:r>
      <m:oMath>
        <m:acc>
          <m:acc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Arial"/>
                <w:sz w:val="28"/>
                <w:szCs w:val="28"/>
              </w:rPr>
              <m:t>β</m:t>
            </m:r>
          </m:e>
        </m:acc>
        <m:r>
          <w:rPr>
            <w:rFonts w:ascii="Cambria Math" w:hAnsi="Cambria Math" w:cs="Arial"/>
            <w:sz w:val="28"/>
            <w:szCs w:val="28"/>
          </w:rPr>
          <m:t>=135°</m:t>
        </m:r>
      </m:oMath>
      <w:r w:rsidR="00B972DF">
        <w:rPr>
          <w:rFonts w:ascii="Arial" w:hAnsi="Arial" w:cs="Arial"/>
        </w:rPr>
        <w:t xml:space="preserve">  , να υπολογίσετε  τις γωνίες</w:t>
      </w:r>
    </w:p>
    <w:p w:rsidR="002910F1" w:rsidRDefault="00B972DF" w:rsidP="0020348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γ, δ, ε, ζ, η </w:t>
      </w:r>
      <w:r w:rsidR="002910F1">
        <w:rPr>
          <w:rFonts w:ascii="Arial" w:hAnsi="Arial" w:cs="Arial"/>
        </w:rPr>
        <w:t xml:space="preserve">και </w:t>
      </w:r>
      <w:r>
        <w:rPr>
          <w:rFonts w:ascii="Arial" w:hAnsi="Arial" w:cs="Arial"/>
        </w:rPr>
        <w:t>θ</w:t>
      </w:r>
      <w:r w:rsidR="002910F1">
        <w:rPr>
          <w:rFonts w:ascii="Arial" w:hAnsi="Arial" w:cs="Arial"/>
        </w:rPr>
        <w:t xml:space="preserve">. </w:t>
      </w:r>
      <w:r w:rsidR="002910F1">
        <w:rPr>
          <w:rFonts w:ascii="Arial" w:hAnsi="Arial" w:cs="Arial"/>
        </w:rPr>
        <w:tab/>
      </w:r>
      <w:r w:rsidR="002910F1">
        <w:rPr>
          <w:rFonts w:ascii="Arial" w:hAnsi="Arial" w:cs="Arial"/>
        </w:rPr>
        <w:tab/>
      </w:r>
      <w:r w:rsidR="002910F1">
        <w:rPr>
          <w:rFonts w:ascii="Arial" w:hAnsi="Arial" w:cs="Arial"/>
        </w:rPr>
        <w:tab/>
      </w:r>
      <w:r w:rsidR="002910F1">
        <w:rPr>
          <w:rFonts w:ascii="Arial" w:hAnsi="Arial" w:cs="Arial"/>
        </w:rPr>
        <w:tab/>
      </w:r>
      <w:r w:rsidR="002910F1">
        <w:rPr>
          <w:rFonts w:ascii="Arial" w:hAnsi="Arial" w:cs="Arial"/>
        </w:rPr>
        <w:tab/>
      </w:r>
      <w:r w:rsidR="002910F1">
        <w:rPr>
          <w:rFonts w:ascii="Arial" w:hAnsi="Arial" w:cs="Arial"/>
        </w:rPr>
        <w:tab/>
        <w:t>(Μον</w:t>
      </w:r>
      <w:r w:rsidR="00926D84">
        <w:rPr>
          <w:rFonts w:ascii="Arial" w:hAnsi="Arial" w:cs="Arial"/>
        </w:rPr>
        <w:t xml:space="preserve">άδες </w:t>
      </w:r>
      <w:r>
        <w:rPr>
          <w:rFonts w:ascii="Arial" w:hAnsi="Arial" w:cs="Arial"/>
        </w:rPr>
        <w:t>4</w:t>
      </w:r>
      <w:r w:rsidR="002910F1">
        <w:rPr>
          <w:rFonts w:ascii="Arial" w:hAnsi="Arial" w:cs="Arial"/>
        </w:rPr>
        <w:t>)</w:t>
      </w:r>
    </w:p>
    <w:p w:rsidR="002910F1" w:rsidRDefault="00203485" w:rsidP="0020348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β</w:t>
      </w:r>
      <w:r w:rsidR="002910F1">
        <w:rPr>
          <w:rFonts w:ascii="Arial" w:hAnsi="Arial" w:cs="Arial"/>
        </w:rPr>
        <w:t>)  Να βρείτε</w:t>
      </w:r>
      <w:r>
        <w:rPr>
          <w:rFonts w:ascii="Arial" w:hAnsi="Arial" w:cs="Arial"/>
        </w:rPr>
        <w:t xml:space="preserve"> τ</w:t>
      </w:r>
      <w:r w:rsidR="002910F1">
        <w:rPr>
          <w:rFonts w:ascii="Arial" w:hAnsi="Arial" w:cs="Arial"/>
        </w:rPr>
        <w:t xml:space="preserve">ι είδους τρίγωνο είναι το </w:t>
      </w:r>
      <w:r w:rsidR="00B972DF">
        <w:rPr>
          <w:rFonts w:ascii="Arial" w:hAnsi="Arial" w:cs="Arial"/>
        </w:rPr>
        <w:t>ΚΛΜ</w:t>
      </w:r>
      <w:r w:rsidR="002910F1">
        <w:rPr>
          <w:rFonts w:ascii="Arial" w:hAnsi="Arial" w:cs="Arial"/>
        </w:rPr>
        <w:t xml:space="preserve">  ως προς τις πλευρές του</w:t>
      </w:r>
    </w:p>
    <w:p w:rsidR="002910F1" w:rsidRDefault="002910F1" w:rsidP="0020348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και ως προς τις γωνίες του;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(Μον</w:t>
      </w:r>
      <w:r w:rsidR="00926D84">
        <w:rPr>
          <w:rFonts w:ascii="Arial" w:hAnsi="Arial" w:cs="Arial"/>
        </w:rPr>
        <w:t>άδες</w:t>
      </w:r>
      <w:r>
        <w:rPr>
          <w:rFonts w:ascii="Arial" w:hAnsi="Arial" w:cs="Arial"/>
        </w:rPr>
        <w:t xml:space="preserve"> 1</w:t>
      </w:r>
      <w:r w:rsidR="00203485">
        <w:rPr>
          <w:rFonts w:ascii="Arial" w:hAnsi="Arial" w:cs="Arial"/>
        </w:rPr>
        <w:t>,5</w:t>
      </w:r>
      <w:r>
        <w:rPr>
          <w:rFonts w:ascii="Arial" w:hAnsi="Arial" w:cs="Arial"/>
        </w:rPr>
        <w:t>)</w:t>
      </w:r>
    </w:p>
    <w:p w:rsidR="002910F1" w:rsidRDefault="00B972DF" w:rsidP="002910F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γ</w:t>
      </w:r>
      <w:r w:rsidR="002910F1">
        <w:rPr>
          <w:rFonts w:ascii="Arial" w:hAnsi="Arial" w:cs="Arial"/>
        </w:rPr>
        <w:t xml:space="preserve">) Να εξετάσετε αν οι γωνίες </w:t>
      </w:r>
      <w:r>
        <w:rPr>
          <w:rFonts w:ascii="Arial" w:hAnsi="Arial" w:cs="Arial"/>
        </w:rPr>
        <w:t>α</w:t>
      </w:r>
      <w:r w:rsidR="002910F1">
        <w:rPr>
          <w:rFonts w:ascii="Arial" w:hAnsi="Arial" w:cs="Arial"/>
        </w:rPr>
        <w:t xml:space="preserve"> και </w:t>
      </w:r>
      <w:r>
        <w:rPr>
          <w:rFonts w:ascii="Arial" w:hAnsi="Arial" w:cs="Arial"/>
        </w:rPr>
        <w:t>β</w:t>
      </w:r>
      <w:r w:rsidR="002910F1">
        <w:rPr>
          <w:rFonts w:ascii="Arial" w:hAnsi="Arial" w:cs="Arial"/>
        </w:rPr>
        <w:t xml:space="preserve"> είναι παραπληρωματικές.</w:t>
      </w:r>
      <w:r w:rsidR="002910F1">
        <w:rPr>
          <w:rFonts w:ascii="Arial" w:hAnsi="Arial" w:cs="Arial"/>
        </w:rPr>
        <w:tab/>
      </w:r>
      <w:r w:rsidR="002910F1">
        <w:rPr>
          <w:rFonts w:ascii="Arial" w:hAnsi="Arial" w:cs="Arial"/>
        </w:rPr>
        <w:tab/>
      </w:r>
      <w:r w:rsidR="00926D84">
        <w:rPr>
          <w:rFonts w:ascii="Arial" w:hAnsi="Arial" w:cs="Arial"/>
        </w:rPr>
        <w:t xml:space="preserve">    (</w:t>
      </w:r>
      <w:r w:rsidR="002910F1">
        <w:rPr>
          <w:rFonts w:ascii="Arial" w:hAnsi="Arial" w:cs="Arial"/>
        </w:rPr>
        <w:t>Μον</w:t>
      </w:r>
      <w:r w:rsidR="00926D84">
        <w:rPr>
          <w:rFonts w:ascii="Arial" w:hAnsi="Arial" w:cs="Arial"/>
        </w:rPr>
        <w:t>άδ</w:t>
      </w:r>
      <w:r>
        <w:rPr>
          <w:rFonts w:ascii="Arial" w:hAnsi="Arial" w:cs="Arial"/>
        </w:rPr>
        <w:t>α1</w:t>
      </w:r>
      <w:r w:rsidR="002910F1">
        <w:rPr>
          <w:rFonts w:ascii="Arial" w:hAnsi="Arial" w:cs="Arial"/>
        </w:rPr>
        <w:t>)</w:t>
      </w:r>
    </w:p>
    <w:p w:rsidR="002910F1" w:rsidRDefault="002910F1" w:rsidP="002910F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Σε κάθε ερώτηση να δικαιολογήσετε τις απαντήσεις σας.</w:t>
      </w:r>
    </w:p>
    <w:p w:rsidR="005C69B4" w:rsidRDefault="00F32367" w:rsidP="002910F1">
      <w:pPr>
        <w:spacing w:line="360" w:lineRule="auto"/>
        <w:rPr>
          <w:rFonts w:ascii="Arial" w:hAnsi="Arial" w:cs="Arial"/>
        </w:rPr>
      </w:pPr>
      <w:r w:rsidRPr="00F32367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925830</wp:posOffset>
            </wp:positionH>
            <wp:positionV relativeFrom="paragraph">
              <wp:posOffset>5080</wp:posOffset>
            </wp:positionV>
            <wp:extent cx="4236720" cy="3200400"/>
            <wp:effectExtent l="0" t="0" r="0" b="0"/>
            <wp:wrapTight wrapText="bothSides">
              <wp:wrapPolygon edited="0">
                <wp:start x="0" y="0"/>
                <wp:lineTo x="0" y="21471"/>
                <wp:lineTo x="21464" y="21471"/>
                <wp:lineTo x="21464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6255" t="10824" r="5531" b="21325"/>
                    <a:stretch/>
                  </pic:blipFill>
                  <pic:spPr bwMode="auto">
                    <a:xfrm>
                      <a:off x="0" y="0"/>
                      <a:ext cx="4236720" cy="320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01E01" w:rsidRDefault="00601E01" w:rsidP="002910F1">
      <w:pPr>
        <w:spacing w:line="360" w:lineRule="auto"/>
        <w:rPr>
          <w:rFonts w:ascii="Arial" w:hAnsi="Arial" w:cs="Arial"/>
          <w:noProof/>
        </w:rPr>
      </w:pPr>
    </w:p>
    <w:p w:rsidR="00D3799A" w:rsidRDefault="00D3799A" w:rsidP="002910F1">
      <w:pPr>
        <w:spacing w:line="360" w:lineRule="auto"/>
        <w:rPr>
          <w:rFonts w:ascii="Arial" w:hAnsi="Arial" w:cs="Arial"/>
          <w:noProof/>
        </w:rPr>
      </w:pPr>
    </w:p>
    <w:p w:rsidR="00D3799A" w:rsidRDefault="00D3799A" w:rsidP="002910F1">
      <w:pPr>
        <w:spacing w:line="360" w:lineRule="auto"/>
        <w:rPr>
          <w:rFonts w:ascii="Arial" w:hAnsi="Arial" w:cs="Arial"/>
          <w:noProof/>
        </w:rPr>
      </w:pPr>
    </w:p>
    <w:p w:rsidR="00D3799A" w:rsidRDefault="00D3799A" w:rsidP="002910F1">
      <w:pPr>
        <w:spacing w:line="360" w:lineRule="auto"/>
        <w:rPr>
          <w:rFonts w:ascii="Arial" w:hAnsi="Arial" w:cs="Arial"/>
          <w:noProof/>
        </w:rPr>
      </w:pPr>
    </w:p>
    <w:p w:rsidR="00D3799A" w:rsidRDefault="00D3799A" w:rsidP="002910F1">
      <w:pPr>
        <w:spacing w:line="360" w:lineRule="auto"/>
        <w:rPr>
          <w:rFonts w:ascii="Arial" w:hAnsi="Arial" w:cs="Arial"/>
          <w:noProof/>
        </w:rPr>
      </w:pPr>
    </w:p>
    <w:p w:rsidR="00D3799A" w:rsidRDefault="00D3799A" w:rsidP="002910F1">
      <w:pPr>
        <w:spacing w:line="360" w:lineRule="auto"/>
        <w:rPr>
          <w:rFonts w:ascii="Arial" w:hAnsi="Arial" w:cs="Arial"/>
          <w:noProof/>
        </w:rPr>
      </w:pPr>
    </w:p>
    <w:p w:rsidR="00D3799A" w:rsidRDefault="00D3799A" w:rsidP="002910F1">
      <w:pPr>
        <w:spacing w:line="360" w:lineRule="auto"/>
        <w:rPr>
          <w:rFonts w:ascii="Arial" w:hAnsi="Arial" w:cs="Arial"/>
          <w:noProof/>
        </w:rPr>
      </w:pPr>
    </w:p>
    <w:p w:rsidR="00D3799A" w:rsidRDefault="00D3799A" w:rsidP="002910F1">
      <w:pPr>
        <w:spacing w:line="360" w:lineRule="auto"/>
        <w:rPr>
          <w:rFonts w:ascii="Arial" w:hAnsi="Arial" w:cs="Arial"/>
          <w:noProof/>
        </w:rPr>
      </w:pPr>
    </w:p>
    <w:p w:rsidR="00D3799A" w:rsidRDefault="00D3799A" w:rsidP="002910F1">
      <w:pPr>
        <w:spacing w:line="360" w:lineRule="auto"/>
        <w:rPr>
          <w:rFonts w:ascii="Arial" w:hAnsi="Arial" w:cs="Arial"/>
          <w:noProof/>
        </w:rPr>
      </w:pPr>
    </w:p>
    <w:p w:rsidR="00D3799A" w:rsidRDefault="00D3799A" w:rsidP="002910F1">
      <w:pPr>
        <w:spacing w:line="360" w:lineRule="auto"/>
        <w:rPr>
          <w:rFonts w:ascii="Arial" w:hAnsi="Arial" w:cs="Arial"/>
          <w:noProof/>
        </w:rPr>
      </w:pPr>
    </w:p>
    <w:p w:rsidR="00D3799A" w:rsidRDefault="00D3799A" w:rsidP="002910F1">
      <w:pPr>
        <w:spacing w:line="360" w:lineRule="auto"/>
        <w:rPr>
          <w:rFonts w:ascii="Arial" w:hAnsi="Arial" w:cs="Arial"/>
          <w:noProof/>
        </w:rPr>
      </w:pPr>
    </w:p>
    <w:p w:rsidR="00D3799A" w:rsidRDefault="00D3799A" w:rsidP="002910F1">
      <w:pPr>
        <w:spacing w:line="360" w:lineRule="auto"/>
        <w:rPr>
          <w:rFonts w:ascii="Arial" w:hAnsi="Arial" w:cs="Arial"/>
          <w:noProof/>
        </w:rPr>
      </w:pPr>
    </w:p>
    <w:p w:rsidR="00601E01" w:rsidRDefault="00601E01" w:rsidP="00E11999">
      <w:pPr>
        <w:spacing w:line="360" w:lineRule="auto"/>
        <w:rPr>
          <w:rFonts w:ascii="Arial" w:hAnsi="Arial" w:cs="Arial"/>
          <w:b/>
          <w:i/>
          <w:iCs/>
          <w:u w:val="single"/>
        </w:rPr>
      </w:pPr>
      <w:r w:rsidRPr="00482DE8">
        <w:rPr>
          <w:rFonts w:ascii="Arial" w:hAnsi="Arial" w:cs="Arial"/>
          <w:b/>
          <w:i/>
          <w:iCs/>
          <w:u w:val="single"/>
        </w:rPr>
        <w:t xml:space="preserve">ΑΣΚΗΣΗ </w:t>
      </w:r>
      <w:r>
        <w:rPr>
          <w:rFonts w:ascii="Arial" w:hAnsi="Arial" w:cs="Arial"/>
          <w:b/>
          <w:i/>
          <w:iCs/>
          <w:u w:val="single"/>
        </w:rPr>
        <w:t>2</w:t>
      </w:r>
    </w:p>
    <w:p w:rsidR="00601E01" w:rsidRDefault="00601E01" w:rsidP="00601E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α) Να κάνετε τις πράξεις στις παρακάτω παραστάσεις και να απλοποιήσετε το αποτέλεσμα, όπου αυτό δεν είναι ανάγωγο κλάσμα:</w:t>
      </w:r>
    </w:p>
    <w:p w:rsidR="00601E01" w:rsidRPr="001A112A" w:rsidRDefault="00601E01" w:rsidP="00601E01">
      <w:pPr>
        <w:spacing w:line="360" w:lineRule="auto"/>
        <w:rPr>
          <w:rFonts w:ascii="Arial" w:hAnsi="Arial" w:cs="Arial"/>
          <w:sz w:val="28"/>
          <w:szCs w:val="28"/>
        </w:rPr>
      </w:pPr>
      <m:oMath>
        <m:r>
          <w:rPr>
            <w:rFonts w:ascii="Cambria Math" w:hAnsi="Arial" w:cs="Arial"/>
            <w:sz w:val="28"/>
            <w:szCs w:val="28"/>
          </w:rPr>
          <m:t>A=</m:t>
        </m:r>
        <m:f>
          <m:fPr>
            <m:ctrlPr>
              <w:rPr>
                <w:rFonts w:ascii="Cambria Math" w:hAnsi="Arial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Arial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Arial" w:cs="Arial"/>
                <w:sz w:val="28"/>
                <w:szCs w:val="28"/>
              </w:rPr>
              <m:t>2</m:t>
            </m:r>
          </m:den>
        </m:f>
        <m:r>
          <w:rPr>
            <w:rFonts w:ascii="Cambria Math" w:hAnsi="Arial" w:cs="Arial"/>
            <w:sz w:val="28"/>
            <w:szCs w:val="28"/>
          </w:rPr>
          <m:t>+</m:t>
        </m:r>
        <m:f>
          <m:fPr>
            <m:ctrlPr>
              <w:rPr>
                <w:rFonts w:ascii="Cambria Math" w:hAnsi="Arial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Arial" w:cs="Arial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Arial" w:cs="Arial"/>
                <w:sz w:val="28"/>
                <w:szCs w:val="28"/>
              </w:rPr>
              <m:t>4</m:t>
            </m:r>
          </m:den>
        </m:f>
      </m:oMath>
      <w:r w:rsidRPr="001A112A">
        <w:rPr>
          <w:rFonts w:ascii="Arial" w:hAnsi="Arial" w:cs="Arial"/>
          <w:sz w:val="28"/>
          <w:szCs w:val="28"/>
        </w:rPr>
        <w:t xml:space="preserve">     ,   </w:t>
      </w:r>
      <m:oMath>
        <m:r>
          <w:rPr>
            <w:rFonts w:ascii="Cambria Math" w:hAnsi="Arial" w:cs="Arial"/>
            <w:sz w:val="28"/>
            <w:szCs w:val="28"/>
          </w:rPr>
          <m:t>B=</m:t>
        </m:r>
        <m:f>
          <m:fPr>
            <m:ctrlPr>
              <w:rPr>
                <w:rFonts w:ascii="Cambria Math" w:hAnsi="Arial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Arial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Arial" w:cs="Arial"/>
                <w:sz w:val="28"/>
                <w:szCs w:val="28"/>
              </w:rPr>
              <m:t>2</m:t>
            </m:r>
          </m:den>
        </m:f>
        <m:r>
          <w:rPr>
            <w:rFonts w:ascii="Cambria Math" w:hAnsi="Arial" w:cs="Arial"/>
            <w:sz w:val="28"/>
            <w:szCs w:val="28"/>
          </w:rPr>
          <m:t>-</m:t>
        </m:r>
        <m:f>
          <m:fPr>
            <m:ctrlPr>
              <w:rPr>
                <w:rFonts w:ascii="Cambria Math" w:hAnsi="Arial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Arial" w:cs="Arial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Arial" w:cs="Arial"/>
                <w:sz w:val="28"/>
                <w:szCs w:val="28"/>
              </w:rPr>
              <m:t>5</m:t>
            </m:r>
          </m:den>
        </m:f>
      </m:oMath>
      <w:r w:rsidRPr="001A112A">
        <w:rPr>
          <w:rFonts w:ascii="Arial" w:hAnsi="Arial" w:cs="Arial"/>
          <w:sz w:val="28"/>
          <w:szCs w:val="28"/>
        </w:rPr>
        <w:t xml:space="preserve">     ,     </w:t>
      </w:r>
      <m:oMath>
        <m:r>
          <w:rPr>
            <w:rFonts w:ascii="Cambria Math" w:hAnsi="Arial" w:cs="Arial"/>
            <w:sz w:val="28"/>
            <w:szCs w:val="28"/>
          </w:rPr>
          <m:t>Γ=</m:t>
        </m:r>
        <m:f>
          <m:fPr>
            <m:ctrlPr>
              <w:rPr>
                <w:rFonts w:ascii="Cambria Math" w:hAnsi="Arial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Arial" w:cs="Arial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Arial" w:cs="Arial"/>
                <w:sz w:val="28"/>
                <w:szCs w:val="28"/>
              </w:rPr>
              <m:t>4</m:t>
            </m:r>
          </m:den>
        </m:f>
        <m:r>
          <w:rPr>
            <w:rFonts w:ascii="Cambria Math" w:hAnsi="Arial" w:cs="Arial"/>
            <w:sz w:val="28"/>
            <w:szCs w:val="28"/>
          </w:rPr>
          <m:t>∙</m:t>
        </m:r>
        <m:f>
          <m:fPr>
            <m:ctrlPr>
              <w:rPr>
                <w:rFonts w:ascii="Cambria Math" w:hAnsi="Arial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Arial" w:cs="Arial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Arial" w:cs="Arial"/>
                <w:sz w:val="28"/>
                <w:szCs w:val="28"/>
              </w:rPr>
              <m:t>5</m:t>
            </m:r>
          </m:den>
        </m:f>
      </m:oMath>
      <w:r w:rsidRPr="00350817">
        <w:rPr>
          <w:rFonts w:ascii="Arial" w:hAnsi="Arial" w:cs="Arial"/>
        </w:rPr>
        <w:t>(Μονάδες 3)</w:t>
      </w:r>
    </w:p>
    <w:p w:rsidR="00601E01" w:rsidRDefault="00601E01" w:rsidP="00601E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β)   Αν  </w:t>
      </w:r>
      <m:oMath>
        <m:r>
          <w:rPr>
            <w:rFonts w:ascii="Cambria Math" w:hAnsi="Arial" w:cs="Arial"/>
            <w:sz w:val="28"/>
            <w:szCs w:val="28"/>
          </w:rPr>
          <m:t>A=</m:t>
        </m:r>
        <m:f>
          <m:fPr>
            <m:ctrlPr>
              <w:rPr>
                <w:rFonts w:ascii="Cambria Math" w:hAnsi="Arial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Arial" w:cs="Arial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Arial" w:cs="Arial"/>
                <w:sz w:val="28"/>
                <w:szCs w:val="28"/>
              </w:rPr>
              <m:t>4</m:t>
            </m:r>
          </m:den>
        </m:f>
      </m:oMath>
      <w:r w:rsidRPr="001A112A">
        <w:rPr>
          <w:rFonts w:ascii="Arial" w:hAnsi="Arial" w:cs="Arial"/>
          <w:sz w:val="28"/>
          <w:szCs w:val="28"/>
        </w:rPr>
        <w:t xml:space="preserve">   ,   </w:t>
      </w:r>
      <m:oMath>
        <m:r>
          <w:rPr>
            <w:rFonts w:ascii="Cambria Math" w:hAnsi="Arial" w:cs="Arial"/>
            <w:sz w:val="28"/>
            <w:szCs w:val="28"/>
          </w:rPr>
          <m:t>B=</m:t>
        </m:r>
        <m:f>
          <m:fPr>
            <m:ctrlPr>
              <w:rPr>
                <w:rFonts w:ascii="Cambria Math" w:hAnsi="Arial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Arial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Arial" w:cs="Arial"/>
                <w:sz w:val="28"/>
                <w:szCs w:val="28"/>
              </w:rPr>
              <m:t>10</m:t>
            </m:r>
          </m:den>
        </m:f>
      </m:oMath>
      <w:r>
        <w:rPr>
          <w:rFonts w:ascii="Arial" w:hAnsi="Arial" w:cs="Arial"/>
        </w:rPr>
        <w:t xml:space="preserve">     και     </w:t>
      </w:r>
      <m:oMath>
        <m:r>
          <w:rPr>
            <w:rFonts w:ascii="Cambria Math" w:hAnsi="Arial" w:cs="Arial"/>
            <w:sz w:val="28"/>
            <w:szCs w:val="28"/>
          </w:rPr>
          <m:t>Γ=</m:t>
        </m:r>
        <m:f>
          <m:fPr>
            <m:ctrlPr>
              <w:rPr>
                <w:rFonts w:ascii="Cambria Math" w:hAnsi="Arial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Arial" w:cs="Arial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Arial" w:cs="Arial"/>
                <w:sz w:val="28"/>
                <w:szCs w:val="28"/>
              </w:rPr>
              <m:t>10</m:t>
            </m:r>
          </m:den>
        </m:f>
      </m:oMath>
      <w:r>
        <w:rPr>
          <w:rFonts w:ascii="Arial" w:hAnsi="Arial" w:cs="Arial"/>
        </w:rPr>
        <w:t>να υπολογίσετε την τιμή της παράστασης</w:t>
      </w:r>
    </w:p>
    <w:p w:rsidR="00601E01" w:rsidRDefault="00601E01" w:rsidP="00601E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Κ = Α ∙ Β + Α ∙ Γ    και να απλοποιήσετε το αποτέλεσμα, αν δεν είναι ανάγωγο κλάσμα.</w:t>
      </w:r>
    </w:p>
    <w:p w:rsidR="00601E01" w:rsidRPr="001A112A" w:rsidRDefault="00601E01" w:rsidP="00601E01">
      <w:pPr>
        <w:spacing w:line="360" w:lineRule="auto"/>
        <w:rPr>
          <w:rFonts w:ascii="Arial" w:hAnsi="Arial" w:cs="Arial"/>
          <w:sz w:val="28"/>
          <w:szCs w:val="28"/>
        </w:rPr>
      </w:pPr>
      <w:r w:rsidRPr="00350817">
        <w:rPr>
          <w:rFonts w:ascii="Arial" w:hAnsi="Arial" w:cs="Arial"/>
        </w:rPr>
        <w:t xml:space="preserve">(Μονάδες </w:t>
      </w:r>
      <w:r>
        <w:rPr>
          <w:rFonts w:ascii="Arial" w:hAnsi="Arial" w:cs="Arial"/>
        </w:rPr>
        <w:t>1,5</w:t>
      </w:r>
      <w:r w:rsidRPr="00350817">
        <w:rPr>
          <w:rFonts w:ascii="Arial" w:hAnsi="Arial" w:cs="Arial"/>
        </w:rPr>
        <w:t>)</w:t>
      </w:r>
    </w:p>
    <w:p w:rsidR="00601E01" w:rsidRDefault="00601E01" w:rsidP="00601E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γ) Αν  </w:t>
      </w:r>
      <m:oMath>
        <m:r>
          <w:rPr>
            <w:rFonts w:ascii="Cambria Math" w:hAnsi="Arial" w:cs="Arial"/>
            <w:sz w:val="28"/>
            <w:szCs w:val="28"/>
          </w:rPr>
          <m:t>A=</m:t>
        </m:r>
        <m:f>
          <m:fPr>
            <m:ctrlPr>
              <w:rPr>
                <w:rFonts w:ascii="Cambria Math" w:hAnsi="Arial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Arial" w:cs="Arial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Arial" w:cs="Arial"/>
                <w:sz w:val="28"/>
                <w:szCs w:val="28"/>
              </w:rPr>
              <m:t>4</m:t>
            </m:r>
          </m:den>
        </m:f>
      </m:oMath>
      <w:r w:rsidRPr="001A112A">
        <w:rPr>
          <w:rFonts w:ascii="Arial" w:hAnsi="Arial" w:cs="Arial"/>
          <w:sz w:val="28"/>
          <w:szCs w:val="28"/>
        </w:rPr>
        <w:t xml:space="preserve">   ,   </w:t>
      </w:r>
      <m:oMath>
        <m:r>
          <w:rPr>
            <w:rFonts w:ascii="Cambria Math" w:hAnsi="Arial" w:cs="Arial"/>
            <w:sz w:val="28"/>
            <w:szCs w:val="28"/>
          </w:rPr>
          <m:t>B=</m:t>
        </m:r>
        <m:f>
          <m:fPr>
            <m:ctrlPr>
              <w:rPr>
                <w:rFonts w:ascii="Cambria Math" w:hAnsi="Arial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Arial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Arial" w:cs="Arial"/>
                <w:sz w:val="28"/>
                <w:szCs w:val="28"/>
              </w:rPr>
              <m:t>10</m:t>
            </m:r>
          </m:den>
        </m:f>
      </m:oMath>
      <w:r>
        <w:rPr>
          <w:rFonts w:ascii="Arial" w:hAnsi="Arial" w:cs="Arial"/>
        </w:rPr>
        <w:t xml:space="preserve">     και     </w:t>
      </w:r>
      <m:oMath>
        <m:r>
          <w:rPr>
            <w:rFonts w:ascii="Cambria Math" w:hAnsi="Arial" w:cs="Arial"/>
            <w:sz w:val="28"/>
            <w:szCs w:val="28"/>
          </w:rPr>
          <m:t>Γ=</m:t>
        </m:r>
        <m:f>
          <m:fPr>
            <m:ctrlPr>
              <w:rPr>
                <w:rFonts w:ascii="Cambria Math" w:hAnsi="Arial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Arial" w:cs="Arial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Arial" w:cs="Arial"/>
                <w:sz w:val="28"/>
                <w:szCs w:val="28"/>
              </w:rPr>
              <m:t>10</m:t>
            </m:r>
          </m:den>
        </m:f>
      </m:oMath>
      <w:r>
        <w:rPr>
          <w:rFonts w:ascii="Arial" w:hAnsi="Arial" w:cs="Arial"/>
        </w:rPr>
        <w:t xml:space="preserve">        να συγκρίνετε τα κλάσματα Α, Β και Γ </w:t>
      </w:r>
    </w:p>
    <w:p w:rsidR="00601E01" w:rsidRDefault="00601E01" w:rsidP="00601E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με τη μονάδα                                                                                                      (Μονάδες 1)</w:t>
      </w:r>
    </w:p>
    <w:p w:rsidR="00601E01" w:rsidRDefault="00601E01" w:rsidP="00601E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δ)  Αν  </w:t>
      </w:r>
      <m:oMath>
        <m:r>
          <w:rPr>
            <w:rFonts w:ascii="Cambria Math" w:hAnsi="Arial" w:cs="Arial"/>
            <w:sz w:val="28"/>
            <w:szCs w:val="28"/>
          </w:rPr>
          <m:t>A=</m:t>
        </m:r>
        <m:f>
          <m:fPr>
            <m:ctrlPr>
              <w:rPr>
                <w:rFonts w:ascii="Cambria Math" w:hAnsi="Arial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Arial" w:cs="Arial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Arial" w:cs="Arial"/>
                <w:sz w:val="28"/>
                <w:szCs w:val="28"/>
              </w:rPr>
              <m:t>4</m:t>
            </m:r>
          </m:den>
        </m:f>
      </m:oMath>
      <w:r w:rsidRPr="001A112A">
        <w:rPr>
          <w:rFonts w:ascii="Arial" w:hAnsi="Arial" w:cs="Arial"/>
          <w:sz w:val="28"/>
          <w:szCs w:val="28"/>
        </w:rPr>
        <w:t xml:space="preserve">   ,   </w:t>
      </w:r>
      <m:oMath>
        <m:r>
          <w:rPr>
            <w:rFonts w:ascii="Cambria Math" w:hAnsi="Arial" w:cs="Arial"/>
            <w:sz w:val="28"/>
            <w:szCs w:val="28"/>
          </w:rPr>
          <m:t>B=</m:t>
        </m:r>
        <m:f>
          <m:fPr>
            <m:ctrlPr>
              <w:rPr>
                <w:rFonts w:ascii="Cambria Math" w:hAnsi="Arial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Arial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Arial" w:cs="Arial"/>
                <w:sz w:val="28"/>
                <w:szCs w:val="28"/>
              </w:rPr>
              <m:t>10</m:t>
            </m:r>
          </m:den>
        </m:f>
      </m:oMath>
      <w:r>
        <w:rPr>
          <w:rFonts w:ascii="Arial" w:hAnsi="Arial" w:cs="Arial"/>
        </w:rPr>
        <w:t xml:space="preserve">     και     </w:t>
      </w:r>
      <m:oMath>
        <m:r>
          <w:rPr>
            <w:rFonts w:ascii="Cambria Math" w:hAnsi="Arial" w:cs="Arial"/>
            <w:sz w:val="28"/>
            <w:szCs w:val="28"/>
          </w:rPr>
          <m:t>Γ=</m:t>
        </m:r>
        <m:f>
          <m:fPr>
            <m:ctrlPr>
              <w:rPr>
                <w:rFonts w:ascii="Cambria Math" w:hAnsi="Arial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Arial" w:cs="Arial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Arial" w:cs="Arial"/>
                <w:sz w:val="28"/>
                <w:szCs w:val="28"/>
              </w:rPr>
              <m:t>10</m:t>
            </m:r>
          </m:den>
        </m:f>
      </m:oMath>
      <w:r>
        <w:rPr>
          <w:rFonts w:ascii="Arial" w:hAnsi="Arial" w:cs="Arial"/>
        </w:rPr>
        <w:t xml:space="preserve">να διατάξετε τα κλάσματα Α, Β, και  Γ  </w:t>
      </w:r>
    </w:p>
    <w:p w:rsidR="00601E01" w:rsidRDefault="00601E01" w:rsidP="00601E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σε φθίνουσα σειρά(δηλαδή  από το μεγαλύτερο στομικρότερο) </w:t>
      </w:r>
    </w:p>
    <w:p w:rsidR="00601E01" w:rsidRDefault="00601E01" w:rsidP="00601E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(Μονάδες 1) </w:t>
      </w:r>
    </w:p>
    <w:p w:rsidR="008626EF" w:rsidRDefault="008626EF" w:rsidP="008626EF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i/>
          <w:u w:val="single"/>
        </w:rPr>
      </w:pPr>
    </w:p>
    <w:p w:rsidR="00E83575" w:rsidRPr="00BB0A59" w:rsidRDefault="00E83575" w:rsidP="00BB0A59">
      <w:pPr>
        <w:spacing w:line="360" w:lineRule="auto"/>
        <w:rPr>
          <w:rFonts w:ascii="Arial" w:hAnsi="Arial" w:cs="Arial"/>
          <w:b/>
          <w:i/>
          <w:iCs/>
          <w:u w:val="single"/>
        </w:rPr>
      </w:pPr>
      <w:r w:rsidRPr="00BB0A59">
        <w:rPr>
          <w:rFonts w:ascii="Arial" w:hAnsi="Arial" w:cs="Arial"/>
          <w:b/>
          <w:i/>
          <w:iCs/>
          <w:u w:val="single"/>
        </w:rPr>
        <w:t>ΑΣΚΗΣΗ 3</w:t>
      </w:r>
    </w:p>
    <w:p w:rsidR="00E83575" w:rsidRDefault="00E83575" w:rsidP="0023264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Δίνονται οι παραστάσεις</w:t>
      </w:r>
      <w:r w:rsidR="003E66F2">
        <w:rPr>
          <w:rFonts w:ascii="Arial" w:hAnsi="Arial" w:cs="Arial"/>
        </w:rPr>
        <w:t xml:space="preserve">  Α = (-2)∙(-3)</w:t>
      </w:r>
      <w:r w:rsidR="001F183C">
        <w:rPr>
          <w:rFonts w:ascii="Arial" w:hAnsi="Arial" w:cs="Arial"/>
        </w:rPr>
        <w:t xml:space="preserve"> + 1∙(-6)</w:t>
      </w:r>
      <w:r>
        <w:rPr>
          <w:rFonts w:ascii="Arial" w:hAnsi="Arial" w:cs="Arial"/>
        </w:rPr>
        <w:t xml:space="preserve">   ,  </w:t>
      </w:r>
      <w:r w:rsidR="001F183C">
        <w:rPr>
          <w:rFonts w:ascii="Arial" w:hAnsi="Arial" w:cs="Arial"/>
        </w:rPr>
        <w:t xml:space="preserve">Β = (+ 2 – 5)∙(– </w:t>
      </w:r>
      <w:r w:rsidR="00232648">
        <w:rPr>
          <w:rFonts w:ascii="Arial" w:hAnsi="Arial" w:cs="Arial"/>
        </w:rPr>
        <w:t>1</w:t>
      </w:r>
      <w:r w:rsidR="001F183C">
        <w:rPr>
          <w:rFonts w:ascii="Arial" w:hAnsi="Arial" w:cs="Arial"/>
        </w:rPr>
        <w:t xml:space="preserve"> + </w:t>
      </w:r>
      <w:r w:rsidR="00232648">
        <w:rPr>
          <w:rFonts w:ascii="Arial" w:hAnsi="Arial" w:cs="Arial"/>
        </w:rPr>
        <w:t>4</w:t>
      </w:r>
      <w:r w:rsidR="001F183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  και</w:t>
      </w:r>
    </w:p>
    <w:p w:rsidR="001F183C" w:rsidRDefault="00232648" w:rsidP="0023264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Γ = (-1)∙(+ 2 – </w:t>
      </w:r>
      <w:r w:rsidR="005A7A79">
        <w:rPr>
          <w:rFonts w:ascii="Arial" w:hAnsi="Arial" w:cs="Arial"/>
        </w:rPr>
        <w:t>4</w:t>
      </w:r>
      <w:r w:rsidR="0003093D">
        <w:rPr>
          <w:rFonts w:ascii="Arial" w:hAnsi="Arial" w:cs="Arial"/>
        </w:rPr>
        <w:t xml:space="preserve"> + 5 – </w:t>
      </w:r>
      <w:r w:rsidR="005A7A79">
        <w:rPr>
          <w:rFonts w:ascii="Arial" w:hAnsi="Arial" w:cs="Arial"/>
        </w:rPr>
        <w:t>4</w:t>
      </w:r>
      <w:r w:rsidR="0003093D">
        <w:rPr>
          <w:rFonts w:ascii="Arial" w:hAnsi="Arial" w:cs="Arial"/>
        </w:rPr>
        <w:t>)</w:t>
      </w:r>
    </w:p>
    <w:p w:rsidR="00CA7D7B" w:rsidRPr="001A112A" w:rsidRDefault="00232648" w:rsidP="0003093D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α</w:t>
      </w:r>
      <w:r w:rsidR="00E83575">
        <w:rPr>
          <w:rFonts w:ascii="Arial" w:hAnsi="Arial" w:cs="Arial"/>
        </w:rPr>
        <w:t>) Να υπολογίσετε τις τιμές των παραστάσεων Α, Β και Γ</w:t>
      </w:r>
      <w:r w:rsidR="00CA7D7B" w:rsidRPr="00350817">
        <w:rPr>
          <w:rFonts w:ascii="Arial" w:hAnsi="Arial" w:cs="Arial"/>
        </w:rPr>
        <w:t>(Μονάδες 3)</w:t>
      </w:r>
    </w:p>
    <w:p w:rsidR="0078738F" w:rsidRDefault="00232648" w:rsidP="0078738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β</w:t>
      </w:r>
      <w:r w:rsidR="00E83575">
        <w:rPr>
          <w:rFonts w:ascii="Arial" w:hAnsi="Arial" w:cs="Arial"/>
        </w:rPr>
        <w:t>) Αν  Α =</w:t>
      </w:r>
      <w:r>
        <w:rPr>
          <w:rFonts w:ascii="Arial" w:hAnsi="Arial" w:cs="Arial"/>
        </w:rPr>
        <w:t xml:space="preserve"> 0</w:t>
      </w:r>
      <w:r w:rsidR="00E83575">
        <w:rPr>
          <w:rFonts w:ascii="Arial" w:hAnsi="Arial" w:cs="Arial"/>
        </w:rPr>
        <w:t xml:space="preserve">   ,    Β = </w:t>
      </w:r>
      <w:r>
        <w:rPr>
          <w:rFonts w:ascii="Arial" w:hAnsi="Arial" w:cs="Arial"/>
        </w:rPr>
        <w:t>-9</w:t>
      </w:r>
      <w:r w:rsidR="00E83575">
        <w:rPr>
          <w:rFonts w:ascii="Arial" w:hAnsi="Arial" w:cs="Arial"/>
        </w:rPr>
        <w:t xml:space="preserve">    και    Γ = </w:t>
      </w:r>
      <w:r>
        <w:rPr>
          <w:rFonts w:ascii="Arial" w:hAnsi="Arial" w:cs="Arial"/>
        </w:rPr>
        <w:t xml:space="preserve">+1 ,  </w:t>
      </w:r>
      <w:r w:rsidR="00E83575">
        <w:rPr>
          <w:rFonts w:ascii="Arial" w:hAnsi="Arial" w:cs="Arial"/>
        </w:rPr>
        <w:t xml:space="preserve">να βρείτε </w:t>
      </w:r>
      <w:r>
        <w:rPr>
          <w:rFonts w:ascii="Arial" w:hAnsi="Arial" w:cs="Arial"/>
        </w:rPr>
        <w:t xml:space="preserve">τους αντίθετους και τους </w:t>
      </w:r>
      <w:r w:rsidR="0078738F">
        <w:rPr>
          <w:rFonts w:ascii="Arial" w:hAnsi="Arial" w:cs="Arial"/>
        </w:rPr>
        <w:t>αντίστροφους</w:t>
      </w:r>
    </w:p>
    <w:p w:rsidR="0003093D" w:rsidRPr="001A112A" w:rsidRDefault="00E83575" w:rsidP="0003093D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τωναριθμών   Α, Β και  Γ </w:t>
      </w:r>
      <w:r w:rsidR="0003093D" w:rsidRPr="00350817">
        <w:rPr>
          <w:rFonts w:ascii="Arial" w:hAnsi="Arial" w:cs="Arial"/>
        </w:rPr>
        <w:t xml:space="preserve">(Μονάδες </w:t>
      </w:r>
      <w:r w:rsidR="0003093D">
        <w:rPr>
          <w:rFonts w:ascii="Arial" w:hAnsi="Arial" w:cs="Arial"/>
        </w:rPr>
        <w:t>2,5</w:t>
      </w:r>
      <w:r w:rsidR="0003093D" w:rsidRPr="00350817">
        <w:rPr>
          <w:rFonts w:ascii="Arial" w:hAnsi="Arial" w:cs="Arial"/>
        </w:rPr>
        <w:t>)</w:t>
      </w:r>
    </w:p>
    <w:p w:rsidR="0078738F" w:rsidRDefault="0078738F" w:rsidP="0078738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γ</w:t>
      </w:r>
      <w:r w:rsidR="00E83575">
        <w:rPr>
          <w:rFonts w:ascii="Arial" w:hAnsi="Arial" w:cs="Arial"/>
        </w:rPr>
        <w:t xml:space="preserve">) Αν  </w:t>
      </w:r>
      <w:r>
        <w:rPr>
          <w:rFonts w:ascii="Arial" w:hAnsi="Arial" w:cs="Arial"/>
        </w:rPr>
        <w:t xml:space="preserve">Α = 0   ,    Β = -9    και    Γ = +1 ,  </w:t>
      </w:r>
      <w:r w:rsidR="00E83575">
        <w:rPr>
          <w:rFonts w:ascii="Arial" w:hAnsi="Arial" w:cs="Arial"/>
        </w:rPr>
        <w:t xml:space="preserve">να </w:t>
      </w:r>
      <w:r>
        <w:rPr>
          <w:rFonts w:ascii="Arial" w:hAnsi="Arial" w:cs="Arial"/>
        </w:rPr>
        <w:t>υπολογίσετε την τιμή της παράστασης</w:t>
      </w:r>
    </w:p>
    <w:p w:rsidR="0003093D" w:rsidRPr="001A112A" w:rsidRDefault="00E83575" w:rsidP="0003093D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  Κ = Α</w:t>
      </w:r>
      <w:r w:rsidR="0078738F">
        <w:rPr>
          <w:rFonts w:ascii="Arial" w:hAnsi="Arial" w:cs="Arial"/>
        </w:rPr>
        <w:t xml:space="preserve"> ∙ </w:t>
      </w:r>
      <w:r>
        <w:rPr>
          <w:rFonts w:ascii="Arial" w:hAnsi="Arial" w:cs="Arial"/>
        </w:rPr>
        <w:t xml:space="preserve">Β + </w:t>
      </w:r>
      <w:r w:rsidR="0078738F">
        <w:rPr>
          <w:rFonts w:ascii="Arial" w:hAnsi="Arial" w:cs="Arial"/>
        </w:rPr>
        <w:t xml:space="preserve">Β ∙ </w:t>
      </w:r>
      <w:r>
        <w:rPr>
          <w:rFonts w:ascii="Arial" w:hAnsi="Arial" w:cs="Arial"/>
        </w:rPr>
        <w:t xml:space="preserve">Γ  </w:t>
      </w:r>
      <w:r w:rsidR="0003093D" w:rsidRPr="00350817">
        <w:rPr>
          <w:rFonts w:ascii="Arial" w:hAnsi="Arial" w:cs="Arial"/>
        </w:rPr>
        <w:t xml:space="preserve">(Μονάδες </w:t>
      </w:r>
      <w:r w:rsidR="0003093D">
        <w:rPr>
          <w:rFonts w:ascii="Arial" w:hAnsi="Arial" w:cs="Arial"/>
        </w:rPr>
        <w:t>1</w:t>
      </w:r>
      <w:r w:rsidR="0003093D" w:rsidRPr="00350817">
        <w:rPr>
          <w:rFonts w:ascii="Arial" w:hAnsi="Arial" w:cs="Arial"/>
        </w:rPr>
        <w:t>)</w:t>
      </w:r>
    </w:p>
    <w:p w:rsidR="00E83575" w:rsidRDefault="00E83575" w:rsidP="0003093D">
      <w:pPr>
        <w:rPr>
          <w:rFonts w:ascii="Arial" w:hAnsi="Arial" w:cs="Arial"/>
        </w:rPr>
      </w:pPr>
    </w:p>
    <w:p w:rsidR="00AB1551" w:rsidRDefault="00AB1551" w:rsidP="006D3802">
      <w:pPr>
        <w:spacing w:line="360" w:lineRule="auto"/>
        <w:rPr>
          <w:rFonts w:ascii="Arial" w:hAnsi="Arial" w:cs="Arial"/>
          <w:b/>
          <w:u w:val="single"/>
        </w:rPr>
      </w:pPr>
    </w:p>
    <w:p w:rsidR="004E3A1B" w:rsidRDefault="004E3A1B" w:rsidP="004E3A1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ΟΔΗΓΙΕΣ</w:t>
      </w:r>
    </w:p>
    <w:p w:rsidR="004E3A1B" w:rsidRPr="00B920F1" w:rsidRDefault="004E3A1B" w:rsidP="004E3A1B">
      <w:pPr>
        <w:rPr>
          <w:rFonts w:ascii="Arial" w:hAnsi="Arial" w:cs="Arial"/>
          <w:b/>
        </w:rPr>
      </w:pPr>
      <w:r w:rsidRPr="00B920F1">
        <w:rPr>
          <w:rFonts w:ascii="Arial" w:hAnsi="Arial" w:cs="Arial"/>
          <w:b/>
        </w:rPr>
        <w:t xml:space="preserve">1) Να απαντήσετε σε 1 </w:t>
      </w:r>
      <w:r w:rsidR="00BB0A59">
        <w:rPr>
          <w:rFonts w:ascii="Arial" w:hAnsi="Arial" w:cs="Arial"/>
          <w:b/>
        </w:rPr>
        <w:t>ΜΟΝΟ</w:t>
      </w:r>
      <w:r w:rsidRPr="00B920F1">
        <w:rPr>
          <w:rFonts w:ascii="Arial" w:hAnsi="Arial" w:cs="Arial"/>
          <w:b/>
        </w:rPr>
        <w:t xml:space="preserve"> θέμα Θεωρίας από τα δύο και να λύσετε 2 </w:t>
      </w:r>
      <w:r w:rsidR="00BB0A59">
        <w:rPr>
          <w:rFonts w:ascii="Arial" w:hAnsi="Arial" w:cs="Arial"/>
          <w:b/>
        </w:rPr>
        <w:t>ΜΟΝΟ</w:t>
      </w:r>
      <w:r w:rsidR="003E11B7">
        <w:rPr>
          <w:rFonts w:ascii="Arial" w:hAnsi="Arial" w:cs="Arial"/>
          <w:b/>
        </w:rPr>
        <w:t xml:space="preserve"> </w:t>
      </w:r>
      <w:r w:rsidR="00BB0A59">
        <w:rPr>
          <w:rFonts w:ascii="Arial" w:hAnsi="Arial" w:cs="Arial"/>
          <w:b/>
        </w:rPr>
        <w:t>Α</w:t>
      </w:r>
      <w:r w:rsidRPr="00B920F1">
        <w:rPr>
          <w:rFonts w:ascii="Arial" w:hAnsi="Arial" w:cs="Arial"/>
          <w:b/>
        </w:rPr>
        <w:t>σκήσεις από τις τρεις.</w:t>
      </w:r>
    </w:p>
    <w:p w:rsidR="004E3A1B" w:rsidRPr="00B920F1" w:rsidRDefault="004E3A1B" w:rsidP="004E3A1B">
      <w:pPr>
        <w:rPr>
          <w:rFonts w:ascii="Arial" w:hAnsi="Arial" w:cs="Arial"/>
          <w:b/>
        </w:rPr>
      </w:pPr>
      <w:r w:rsidRPr="00B920F1">
        <w:rPr>
          <w:rFonts w:ascii="Arial" w:hAnsi="Arial" w:cs="Arial"/>
          <w:b/>
        </w:rPr>
        <w:t>2) Όλες οι απαντήσεις να γραφούν στην κόλλα αναφοράς.</w:t>
      </w:r>
    </w:p>
    <w:p w:rsidR="004E3A1B" w:rsidRPr="00B920F1" w:rsidRDefault="004E3A1B" w:rsidP="004E3A1B">
      <w:pPr>
        <w:rPr>
          <w:rFonts w:ascii="Arial" w:hAnsi="Arial" w:cs="Arial"/>
          <w:b/>
        </w:rPr>
      </w:pPr>
      <w:r w:rsidRPr="00B920F1">
        <w:rPr>
          <w:rFonts w:ascii="Arial" w:hAnsi="Arial" w:cs="Arial"/>
          <w:b/>
        </w:rPr>
        <w:t>3) Να χρησιμοποιήσετε μόνο μπλε στυλό. Μπορείτε να χρησιμοποιήσετε μολύβι για τα σχήματα.</w:t>
      </w:r>
    </w:p>
    <w:p w:rsidR="00BB0A59" w:rsidRDefault="00BB0A59" w:rsidP="00F349C3">
      <w:pPr>
        <w:rPr>
          <w:rFonts w:ascii="Arial" w:hAnsi="Arial" w:cs="Arial"/>
          <w:b/>
        </w:rPr>
      </w:pPr>
    </w:p>
    <w:p w:rsidR="004E3A1B" w:rsidRDefault="004E3A1B" w:rsidP="00F349C3">
      <w:pPr>
        <w:rPr>
          <w:rFonts w:ascii="Arial" w:hAnsi="Arial" w:cs="Arial"/>
        </w:rPr>
      </w:pPr>
    </w:p>
    <w:p w:rsidR="004E3A1B" w:rsidRDefault="004E3A1B" w:rsidP="00F349C3">
      <w:pPr>
        <w:rPr>
          <w:rFonts w:ascii="Arial" w:hAnsi="Arial" w:cs="Arial"/>
        </w:rPr>
      </w:pPr>
    </w:p>
    <w:p w:rsidR="008276E6" w:rsidRPr="00F349C3" w:rsidRDefault="008276E6" w:rsidP="00310272">
      <w:pPr>
        <w:spacing w:line="300" w:lineRule="atLeast"/>
        <w:rPr>
          <w:rFonts w:ascii="Arial" w:hAnsi="Arial" w:cs="Arial"/>
        </w:rPr>
      </w:pPr>
    </w:p>
    <w:sectPr w:rsidR="008276E6" w:rsidRPr="00F349C3" w:rsidSect="00ED6DE4">
      <w:headerReference w:type="first" r:id="rId9"/>
      <w:pgSz w:w="11906" w:h="16838" w:code="9"/>
      <w:pgMar w:top="2552" w:right="991" w:bottom="1440" w:left="1134" w:header="709" w:footer="13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20D" w:rsidRDefault="0092520D">
      <w:r>
        <w:separator/>
      </w:r>
    </w:p>
  </w:endnote>
  <w:endnote w:type="continuationSeparator" w:id="1">
    <w:p w:rsidR="0092520D" w:rsidRDefault="00925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55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20D" w:rsidRDefault="0092520D">
      <w:r>
        <w:separator/>
      </w:r>
    </w:p>
  </w:footnote>
  <w:footnote w:type="continuationSeparator" w:id="1">
    <w:p w:rsidR="0092520D" w:rsidRDefault="009252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3DB" w:rsidRDefault="005F4470" w:rsidP="00EB6A00">
    <w:pPr>
      <w:pStyle w:val="a4"/>
      <w:ind w:left="360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7" type="#_x0000_t202" style="position:absolute;left:0;text-align:left;margin-left:378pt;margin-top:24.45pt;width:173.25pt;height:49.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" stroked="f">
          <v:textbox inset="0,0,0,0">
            <w:txbxContent>
              <w:p w:rsidR="006123DB" w:rsidRPr="00930433" w:rsidRDefault="006123DB" w:rsidP="00930433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3A21D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74251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17A5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5E4E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AB61F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BE4D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245C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D826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B44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7E257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70FA0"/>
    <w:multiLevelType w:val="hybridMultilevel"/>
    <w:tmpl w:val="4F34D9E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407D21"/>
    <w:multiLevelType w:val="hybridMultilevel"/>
    <w:tmpl w:val="C570E342"/>
    <w:lvl w:ilvl="0" w:tplc="4E14D6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5646DE"/>
    <w:multiLevelType w:val="hybridMultilevel"/>
    <w:tmpl w:val="D416068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6E6FAE"/>
    <w:multiLevelType w:val="hybridMultilevel"/>
    <w:tmpl w:val="5FC0B32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13774A"/>
    <w:multiLevelType w:val="hybridMultilevel"/>
    <w:tmpl w:val="22D00AAE"/>
    <w:lvl w:ilvl="0" w:tplc="D018D3B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5">
    <w:nsid w:val="44CA4C55"/>
    <w:multiLevelType w:val="hybridMultilevel"/>
    <w:tmpl w:val="52061E6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E7575D"/>
    <w:multiLevelType w:val="hybridMultilevel"/>
    <w:tmpl w:val="9FECA28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4B4426"/>
    <w:multiLevelType w:val="hybridMultilevel"/>
    <w:tmpl w:val="42F4D55C"/>
    <w:lvl w:ilvl="0" w:tplc="8FAC652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A81BDF"/>
    <w:multiLevelType w:val="hybridMultilevel"/>
    <w:tmpl w:val="B518CD5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735EAA"/>
    <w:multiLevelType w:val="hybridMultilevel"/>
    <w:tmpl w:val="26C47C0E"/>
    <w:lvl w:ilvl="0" w:tplc="D3BC866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A72C02"/>
    <w:multiLevelType w:val="hybridMultilevel"/>
    <w:tmpl w:val="C3C842C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D2313F"/>
    <w:multiLevelType w:val="hybridMultilevel"/>
    <w:tmpl w:val="1E307878"/>
    <w:lvl w:ilvl="0" w:tplc="DC52B58A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6"/>
  </w:num>
  <w:num w:numId="3">
    <w:abstractNumId w:val="10"/>
  </w:num>
  <w:num w:numId="4">
    <w:abstractNumId w:val="18"/>
  </w:num>
  <w:num w:numId="5">
    <w:abstractNumId w:val="13"/>
  </w:num>
  <w:num w:numId="6">
    <w:abstractNumId w:val="20"/>
  </w:num>
  <w:num w:numId="7">
    <w:abstractNumId w:val="15"/>
  </w:num>
  <w:num w:numId="8">
    <w:abstractNumId w:val="19"/>
  </w:num>
  <w:num w:numId="9">
    <w:abstractNumId w:val="11"/>
  </w:num>
  <w:num w:numId="10">
    <w:abstractNumId w:val="21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4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51BD4"/>
    <w:rsid w:val="0001357B"/>
    <w:rsid w:val="000165E5"/>
    <w:rsid w:val="000176AD"/>
    <w:rsid w:val="0003093D"/>
    <w:rsid w:val="000371D2"/>
    <w:rsid w:val="0004399B"/>
    <w:rsid w:val="0004595B"/>
    <w:rsid w:val="0005238A"/>
    <w:rsid w:val="000523CA"/>
    <w:rsid w:val="000527DE"/>
    <w:rsid w:val="00054881"/>
    <w:rsid w:val="00056F28"/>
    <w:rsid w:val="00062FB5"/>
    <w:rsid w:val="00064C12"/>
    <w:rsid w:val="00070E16"/>
    <w:rsid w:val="0007197E"/>
    <w:rsid w:val="00073A14"/>
    <w:rsid w:val="00082967"/>
    <w:rsid w:val="000838EB"/>
    <w:rsid w:val="000B2678"/>
    <w:rsid w:val="000B5D76"/>
    <w:rsid w:val="000D5B50"/>
    <w:rsid w:val="000E64BA"/>
    <w:rsid w:val="000E79D1"/>
    <w:rsid w:val="00101405"/>
    <w:rsid w:val="0010175E"/>
    <w:rsid w:val="00105FC1"/>
    <w:rsid w:val="00114FF0"/>
    <w:rsid w:val="00132E8B"/>
    <w:rsid w:val="00134875"/>
    <w:rsid w:val="001369B4"/>
    <w:rsid w:val="0014278E"/>
    <w:rsid w:val="00145339"/>
    <w:rsid w:val="00147EDB"/>
    <w:rsid w:val="00152EC8"/>
    <w:rsid w:val="00165E60"/>
    <w:rsid w:val="00166F28"/>
    <w:rsid w:val="00173220"/>
    <w:rsid w:val="0017777B"/>
    <w:rsid w:val="00182D92"/>
    <w:rsid w:val="00183994"/>
    <w:rsid w:val="00197DC9"/>
    <w:rsid w:val="001A0908"/>
    <w:rsid w:val="001A112A"/>
    <w:rsid w:val="001A2EE5"/>
    <w:rsid w:val="001B1019"/>
    <w:rsid w:val="001B3E0E"/>
    <w:rsid w:val="001B7B6A"/>
    <w:rsid w:val="001C42A4"/>
    <w:rsid w:val="001D11EA"/>
    <w:rsid w:val="001E1A6E"/>
    <w:rsid w:val="001F09D1"/>
    <w:rsid w:val="001F183C"/>
    <w:rsid w:val="001F4E8E"/>
    <w:rsid w:val="001F6868"/>
    <w:rsid w:val="00203485"/>
    <w:rsid w:val="002137FE"/>
    <w:rsid w:val="00220220"/>
    <w:rsid w:val="00223926"/>
    <w:rsid w:val="00232648"/>
    <w:rsid w:val="0025151E"/>
    <w:rsid w:val="002548AA"/>
    <w:rsid w:val="00256E78"/>
    <w:rsid w:val="00274FD1"/>
    <w:rsid w:val="0028260C"/>
    <w:rsid w:val="002910F1"/>
    <w:rsid w:val="0029152D"/>
    <w:rsid w:val="002934BA"/>
    <w:rsid w:val="002A0E16"/>
    <w:rsid w:val="002A2207"/>
    <w:rsid w:val="002A3952"/>
    <w:rsid w:val="002A6423"/>
    <w:rsid w:val="002C3EC8"/>
    <w:rsid w:val="002F2131"/>
    <w:rsid w:val="00305BCF"/>
    <w:rsid w:val="00310272"/>
    <w:rsid w:val="00313925"/>
    <w:rsid w:val="00320CB8"/>
    <w:rsid w:val="0032746B"/>
    <w:rsid w:val="00331706"/>
    <w:rsid w:val="00334D5B"/>
    <w:rsid w:val="00341673"/>
    <w:rsid w:val="00345797"/>
    <w:rsid w:val="00350817"/>
    <w:rsid w:val="00350E9C"/>
    <w:rsid w:val="0035745A"/>
    <w:rsid w:val="00361656"/>
    <w:rsid w:val="00373BCD"/>
    <w:rsid w:val="003824FF"/>
    <w:rsid w:val="00382A9C"/>
    <w:rsid w:val="00385AAF"/>
    <w:rsid w:val="0038741A"/>
    <w:rsid w:val="00393405"/>
    <w:rsid w:val="003A1BB4"/>
    <w:rsid w:val="003B2AFB"/>
    <w:rsid w:val="003B4A9E"/>
    <w:rsid w:val="003D05E0"/>
    <w:rsid w:val="003E11B7"/>
    <w:rsid w:val="003E594E"/>
    <w:rsid w:val="003E66F2"/>
    <w:rsid w:val="003F5F0C"/>
    <w:rsid w:val="00404128"/>
    <w:rsid w:val="00405C54"/>
    <w:rsid w:val="00410910"/>
    <w:rsid w:val="00412E28"/>
    <w:rsid w:val="00413F12"/>
    <w:rsid w:val="00420A1E"/>
    <w:rsid w:val="0042188E"/>
    <w:rsid w:val="004230F4"/>
    <w:rsid w:val="00424799"/>
    <w:rsid w:val="004535F6"/>
    <w:rsid w:val="00454554"/>
    <w:rsid w:val="00461569"/>
    <w:rsid w:val="00482DE8"/>
    <w:rsid w:val="0048357A"/>
    <w:rsid w:val="004873D3"/>
    <w:rsid w:val="00492C23"/>
    <w:rsid w:val="004A21F3"/>
    <w:rsid w:val="004B4A5F"/>
    <w:rsid w:val="004B5A15"/>
    <w:rsid w:val="004D2E5C"/>
    <w:rsid w:val="004D5285"/>
    <w:rsid w:val="004D76D0"/>
    <w:rsid w:val="004E3A1B"/>
    <w:rsid w:val="00506469"/>
    <w:rsid w:val="00512351"/>
    <w:rsid w:val="00514C1B"/>
    <w:rsid w:val="00514D39"/>
    <w:rsid w:val="00520753"/>
    <w:rsid w:val="00523D36"/>
    <w:rsid w:val="00524AF8"/>
    <w:rsid w:val="0052745D"/>
    <w:rsid w:val="00534A53"/>
    <w:rsid w:val="00534AB0"/>
    <w:rsid w:val="00547108"/>
    <w:rsid w:val="005517D1"/>
    <w:rsid w:val="00551BD4"/>
    <w:rsid w:val="00555681"/>
    <w:rsid w:val="00555B41"/>
    <w:rsid w:val="005630E1"/>
    <w:rsid w:val="005753D2"/>
    <w:rsid w:val="0057546E"/>
    <w:rsid w:val="00580D02"/>
    <w:rsid w:val="0058127E"/>
    <w:rsid w:val="00582898"/>
    <w:rsid w:val="00592B5E"/>
    <w:rsid w:val="005A7A79"/>
    <w:rsid w:val="005B2DFF"/>
    <w:rsid w:val="005B786D"/>
    <w:rsid w:val="005C69B4"/>
    <w:rsid w:val="005D0D20"/>
    <w:rsid w:val="005F4470"/>
    <w:rsid w:val="005F6BEB"/>
    <w:rsid w:val="00601E01"/>
    <w:rsid w:val="006123DB"/>
    <w:rsid w:val="0062114F"/>
    <w:rsid w:val="00624477"/>
    <w:rsid w:val="0063226D"/>
    <w:rsid w:val="00633B35"/>
    <w:rsid w:val="00633C88"/>
    <w:rsid w:val="006351EF"/>
    <w:rsid w:val="00654689"/>
    <w:rsid w:val="006575A2"/>
    <w:rsid w:val="00657B2F"/>
    <w:rsid w:val="0066268B"/>
    <w:rsid w:val="006741C3"/>
    <w:rsid w:val="00683E67"/>
    <w:rsid w:val="00685114"/>
    <w:rsid w:val="006905BB"/>
    <w:rsid w:val="006919E8"/>
    <w:rsid w:val="006940F9"/>
    <w:rsid w:val="00694157"/>
    <w:rsid w:val="00695462"/>
    <w:rsid w:val="006972C9"/>
    <w:rsid w:val="00697369"/>
    <w:rsid w:val="006A0F80"/>
    <w:rsid w:val="006A4B66"/>
    <w:rsid w:val="006A7E4C"/>
    <w:rsid w:val="006B1601"/>
    <w:rsid w:val="006B2448"/>
    <w:rsid w:val="006B38EF"/>
    <w:rsid w:val="006C0E70"/>
    <w:rsid w:val="006D3802"/>
    <w:rsid w:val="006D6295"/>
    <w:rsid w:val="006E4884"/>
    <w:rsid w:val="006F3142"/>
    <w:rsid w:val="00700468"/>
    <w:rsid w:val="007020AD"/>
    <w:rsid w:val="00702B01"/>
    <w:rsid w:val="00702D55"/>
    <w:rsid w:val="007262E4"/>
    <w:rsid w:val="007276A2"/>
    <w:rsid w:val="00732FDB"/>
    <w:rsid w:val="00740387"/>
    <w:rsid w:val="007428F2"/>
    <w:rsid w:val="007546AC"/>
    <w:rsid w:val="0075662A"/>
    <w:rsid w:val="00766E01"/>
    <w:rsid w:val="00773588"/>
    <w:rsid w:val="007779BB"/>
    <w:rsid w:val="00780A1C"/>
    <w:rsid w:val="00780D7C"/>
    <w:rsid w:val="00782143"/>
    <w:rsid w:val="0078738F"/>
    <w:rsid w:val="007A5741"/>
    <w:rsid w:val="007B6068"/>
    <w:rsid w:val="007B7F2E"/>
    <w:rsid w:val="007C2A42"/>
    <w:rsid w:val="007D23D2"/>
    <w:rsid w:val="007E0DDE"/>
    <w:rsid w:val="007E6CCB"/>
    <w:rsid w:val="007F33CD"/>
    <w:rsid w:val="007F423B"/>
    <w:rsid w:val="00807184"/>
    <w:rsid w:val="00824BB4"/>
    <w:rsid w:val="008276E6"/>
    <w:rsid w:val="00827753"/>
    <w:rsid w:val="00830530"/>
    <w:rsid w:val="0083168E"/>
    <w:rsid w:val="0083236D"/>
    <w:rsid w:val="00837A60"/>
    <w:rsid w:val="00851814"/>
    <w:rsid w:val="008626EF"/>
    <w:rsid w:val="00863EEB"/>
    <w:rsid w:val="008730CC"/>
    <w:rsid w:val="00877E40"/>
    <w:rsid w:val="00895874"/>
    <w:rsid w:val="008A737C"/>
    <w:rsid w:val="008C471E"/>
    <w:rsid w:val="008D3371"/>
    <w:rsid w:val="008E2826"/>
    <w:rsid w:val="008F0A96"/>
    <w:rsid w:val="008F680D"/>
    <w:rsid w:val="00902DBF"/>
    <w:rsid w:val="00921D55"/>
    <w:rsid w:val="0092520D"/>
    <w:rsid w:val="00926D84"/>
    <w:rsid w:val="00930433"/>
    <w:rsid w:val="009306DE"/>
    <w:rsid w:val="00940C1B"/>
    <w:rsid w:val="0094468C"/>
    <w:rsid w:val="0096002C"/>
    <w:rsid w:val="009608FE"/>
    <w:rsid w:val="00962264"/>
    <w:rsid w:val="00970726"/>
    <w:rsid w:val="009722BF"/>
    <w:rsid w:val="0097513D"/>
    <w:rsid w:val="009776F1"/>
    <w:rsid w:val="00982183"/>
    <w:rsid w:val="009835F3"/>
    <w:rsid w:val="00984F68"/>
    <w:rsid w:val="009A2EF9"/>
    <w:rsid w:val="009A4EF7"/>
    <w:rsid w:val="009A51EE"/>
    <w:rsid w:val="009B775D"/>
    <w:rsid w:val="009C0A6E"/>
    <w:rsid w:val="009C6121"/>
    <w:rsid w:val="009E0688"/>
    <w:rsid w:val="00A12B2A"/>
    <w:rsid w:val="00A1439E"/>
    <w:rsid w:val="00A266F3"/>
    <w:rsid w:val="00A3148E"/>
    <w:rsid w:val="00A35D29"/>
    <w:rsid w:val="00A649C9"/>
    <w:rsid w:val="00A66C43"/>
    <w:rsid w:val="00A67AE5"/>
    <w:rsid w:val="00A80A79"/>
    <w:rsid w:val="00A865ED"/>
    <w:rsid w:val="00AA3194"/>
    <w:rsid w:val="00AB1551"/>
    <w:rsid w:val="00AB172F"/>
    <w:rsid w:val="00AB4A4A"/>
    <w:rsid w:val="00AC1EB1"/>
    <w:rsid w:val="00AD3567"/>
    <w:rsid w:val="00AD61EA"/>
    <w:rsid w:val="00AD74D2"/>
    <w:rsid w:val="00AE1EB5"/>
    <w:rsid w:val="00AE4C4D"/>
    <w:rsid w:val="00AE720C"/>
    <w:rsid w:val="00AF1569"/>
    <w:rsid w:val="00B06A93"/>
    <w:rsid w:val="00B42F5E"/>
    <w:rsid w:val="00B45791"/>
    <w:rsid w:val="00B45AC1"/>
    <w:rsid w:val="00B5077A"/>
    <w:rsid w:val="00B52665"/>
    <w:rsid w:val="00B53085"/>
    <w:rsid w:val="00B54787"/>
    <w:rsid w:val="00B64D6F"/>
    <w:rsid w:val="00B668E8"/>
    <w:rsid w:val="00B673A2"/>
    <w:rsid w:val="00B73700"/>
    <w:rsid w:val="00B743F8"/>
    <w:rsid w:val="00B84D5B"/>
    <w:rsid w:val="00B928A1"/>
    <w:rsid w:val="00B952B4"/>
    <w:rsid w:val="00B972DF"/>
    <w:rsid w:val="00BA4E86"/>
    <w:rsid w:val="00BB0A59"/>
    <w:rsid w:val="00BB5694"/>
    <w:rsid w:val="00BC63DB"/>
    <w:rsid w:val="00BD29BE"/>
    <w:rsid w:val="00BD5455"/>
    <w:rsid w:val="00BE4F61"/>
    <w:rsid w:val="00BE643B"/>
    <w:rsid w:val="00BF523F"/>
    <w:rsid w:val="00BF7277"/>
    <w:rsid w:val="00C01EA3"/>
    <w:rsid w:val="00C11A58"/>
    <w:rsid w:val="00C12055"/>
    <w:rsid w:val="00C203B8"/>
    <w:rsid w:val="00C23BED"/>
    <w:rsid w:val="00C32DB8"/>
    <w:rsid w:val="00C34FA1"/>
    <w:rsid w:val="00C426DC"/>
    <w:rsid w:val="00C4488A"/>
    <w:rsid w:val="00C722EF"/>
    <w:rsid w:val="00C7565F"/>
    <w:rsid w:val="00C869DF"/>
    <w:rsid w:val="00C94F13"/>
    <w:rsid w:val="00CA7D7B"/>
    <w:rsid w:val="00CB0FE4"/>
    <w:rsid w:val="00CB6626"/>
    <w:rsid w:val="00CC4B73"/>
    <w:rsid w:val="00CD02EE"/>
    <w:rsid w:val="00CD2029"/>
    <w:rsid w:val="00CD4651"/>
    <w:rsid w:val="00CE0A9B"/>
    <w:rsid w:val="00CE334E"/>
    <w:rsid w:val="00CE751F"/>
    <w:rsid w:val="00CF44D6"/>
    <w:rsid w:val="00D04809"/>
    <w:rsid w:val="00D132B4"/>
    <w:rsid w:val="00D137F0"/>
    <w:rsid w:val="00D13FEA"/>
    <w:rsid w:val="00D228BA"/>
    <w:rsid w:val="00D3799A"/>
    <w:rsid w:val="00D418C5"/>
    <w:rsid w:val="00D458F8"/>
    <w:rsid w:val="00D4749E"/>
    <w:rsid w:val="00D60D9B"/>
    <w:rsid w:val="00D67181"/>
    <w:rsid w:val="00D7068E"/>
    <w:rsid w:val="00D778DB"/>
    <w:rsid w:val="00D82530"/>
    <w:rsid w:val="00D8671E"/>
    <w:rsid w:val="00D94FC1"/>
    <w:rsid w:val="00DA4050"/>
    <w:rsid w:val="00DA61C9"/>
    <w:rsid w:val="00DB0C7E"/>
    <w:rsid w:val="00DB200D"/>
    <w:rsid w:val="00DB5126"/>
    <w:rsid w:val="00DC7EA3"/>
    <w:rsid w:val="00DD288A"/>
    <w:rsid w:val="00DE726A"/>
    <w:rsid w:val="00DF16BD"/>
    <w:rsid w:val="00DF7119"/>
    <w:rsid w:val="00E027B2"/>
    <w:rsid w:val="00E11999"/>
    <w:rsid w:val="00E137A5"/>
    <w:rsid w:val="00E25C5C"/>
    <w:rsid w:val="00E27943"/>
    <w:rsid w:val="00E44C83"/>
    <w:rsid w:val="00E629F3"/>
    <w:rsid w:val="00E6514F"/>
    <w:rsid w:val="00E66C79"/>
    <w:rsid w:val="00E7146B"/>
    <w:rsid w:val="00E745DD"/>
    <w:rsid w:val="00E80A9D"/>
    <w:rsid w:val="00E83575"/>
    <w:rsid w:val="00E83C91"/>
    <w:rsid w:val="00E91FD7"/>
    <w:rsid w:val="00EA199D"/>
    <w:rsid w:val="00EB1755"/>
    <w:rsid w:val="00EB6A00"/>
    <w:rsid w:val="00EC17E8"/>
    <w:rsid w:val="00EC4699"/>
    <w:rsid w:val="00EC6917"/>
    <w:rsid w:val="00ED2C1E"/>
    <w:rsid w:val="00ED5F96"/>
    <w:rsid w:val="00ED624F"/>
    <w:rsid w:val="00ED6DE4"/>
    <w:rsid w:val="00ED769C"/>
    <w:rsid w:val="00ED7737"/>
    <w:rsid w:val="00EE14BE"/>
    <w:rsid w:val="00EE6157"/>
    <w:rsid w:val="00EE65DA"/>
    <w:rsid w:val="00EF1209"/>
    <w:rsid w:val="00EF4EFC"/>
    <w:rsid w:val="00F0103C"/>
    <w:rsid w:val="00F040B2"/>
    <w:rsid w:val="00F12389"/>
    <w:rsid w:val="00F14AEF"/>
    <w:rsid w:val="00F21781"/>
    <w:rsid w:val="00F21C90"/>
    <w:rsid w:val="00F32259"/>
    <w:rsid w:val="00F32367"/>
    <w:rsid w:val="00F33B01"/>
    <w:rsid w:val="00F349C3"/>
    <w:rsid w:val="00F35598"/>
    <w:rsid w:val="00F45025"/>
    <w:rsid w:val="00F47E7C"/>
    <w:rsid w:val="00F50F24"/>
    <w:rsid w:val="00F75262"/>
    <w:rsid w:val="00F817B5"/>
    <w:rsid w:val="00F87762"/>
    <w:rsid w:val="00F90050"/>
    <w:rsid w:val="00F93A2B"/>
    <w:rsid w:val="00FA1F36"/>
    <w:rsid w:val="00FA239C"/>
    <w:rsid w:val="00FA5314"/>
    <w:rsid w:val="00FB0315"/>
    <w:rsid w:val="00FD30FA"/>
    <w:rsid w:val="00FD3CA4"/>
    <w:rsid w:val="00FD757C"/>
    <w:rsid w:val="00FE5EEE"/>
    <w:rsid w:val="00FF36B6"/>
    <w:rsid w:val="00FF4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151E"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2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A531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FA5314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07197E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  <w:style w:type="paragraph" w:styleId="a6">
    <w:name w:val="Balloon Text"/>
    <w:basedOn w:val="a"/>
    <w:link w:val="Char"/>
    <w:rsid w:val="006A0F80"/>
    <w:rPr>
      <w:rFonts w:ascii="Lucida Grande" w:hAnsi="Lucida Grande"/>
      <w:sz w:val="18"/>
      <w:szCs w:val="18"/>
    </w:rPr>
  </w:style>
  <w:style w:type="character" w:customStyle="1" w:styleId="Char">
    <w:name w:val="Κείμενο πλαισίου Char"/>
    <w:link w:val="a6"/>
    <w:rsid w:val="006A0F80"/>
    <w:rPr>
      <w:rFonts w:ascii="Lucida Grande" w:hAnsi="Lucida Grande"/>
      <w:sz w:val="18"/>
      <w:szCs w:val="18"/>
      <w:lang w:val="el-GR" w:eastAsia="el-GR"/>
    </w:rPr>
  </w:style>
  <w:style w:type="character" w:styleId="a7">
    <w:name w:val="page number"/>
    <w:basedOn w:val="a0"/>
    <w:rsid w:val="00EB6A00"/>
  </w:style>
  <w:style w:type="paragraph" w:styleId="a8">
    <w:name w:val="footnote text"/>
    <w:basedOn w:val="a"/>
    <w:link w:val="Char0"/>
    <w:rsid w:val="00A80A79"/>
    <w:rPr>
      <w:sz w:val="20"/>
      <w:szCs w:val="20"/>
    </w:rPr>
  </w:style>
  <w:style w:type="character" w:customStyle="1" w:styleId="Char0">
    <w:name w:val="Κείμενο υποσημείωσης Char"/>
    <w:basedOn w:val="a0"/>
    <w:link w:val="a8"/>
    <w:rsid w:val="00A80A79"/>
  </w:style>
  <w:style w:type="character" w:styleId="a9">
    <w:name w:val="footnote reference"/>
    <w:rsid w:val="00A80A79"/>
    <w:rPr>
      <w:vertAlign w:val="superscript"/>
    </w:rPr>
  </w:style>
  <w:style w:type="character" w:styleId="aa">
    <w:name w:val="Placeholder Text"/>
    <w:basedOn w:val="a0"/>
    <w:uiPriority w:val="99"/>
    <w:semiHidden/>
    <w:rsid w:val="00B972D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7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32;&#921;&#913;\Documents\&#924;&#913;&#920;&#919;&#924;&#913;&#932;&#921;&#922;&#913;%202007\&#917;&#926;&#917;&#932;&#913;&#931;&#917;&#921;&#931;\&#928;&#929;&#927;&#932;&#933;&#928;&#927;%20&#924;&#913;&#918;&#921;&#922;&#919;&#931;%20&#917;&#925;&#919;&#924;&#917;&#929;&#937;&#931;&#919;&#931;%20A4%20-%20&#915;&#933;&#924;&#925;&#913;&#931;&#921;&#927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D0245-A661-4DD5-9AD0-87FF3F3F7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ΜΑΖΙΚΗΣ ΕΝΗΜΕΡΩΣΗΣ A4 - ΓΥΜΝΑΣΙΟ</Template>
  <TotalTime>2</TotalTime>
  <Pages>3</Pages>
  <Words>532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Θέμα: Πρόσκληση για συμμετοχή σας στο Universities Open Day 2007</vt:lpstr>
    </vt:vector>
  </TitlesOfParts>
  <Company>Market Plan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Θέμα: Πρόσκληση για συμμετοχή σας στο Universities Open Day 2007</dc:title>
  <dc:creator>Windows User</dc:creator>
  <cp:lastModifiedBy>user</cp:lastModifiedBy>
  <cp:revision>2</cp:revision>
  <cp:lastPrinted>2019-06-05T10:06:00Z</cp:lastPrinted>
  <dcterms:created xsi:type="dcterms:W3CDTF">2023-01-17T10:44:00Z</dcterms:created>
  <dcterms:modified xsi:type="dcterms:W3CDTF">2023-01-17T10:44:00Z</dcterms:modified>
</cp:coreProperties>
</file>