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E59" w:rsidRDefault="005B1E59" w:rsidP="005B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993300"/>
          <w:sz w:val="36"/>
          <w:szCs w:val="36"/>
          <w:lang w:eastAsia="el-GR"/>
        </w:rPr>
        <w:t>1)</w:t>
      </w:r>
      <w:r>
        <w:rPr>
          <w:rFonts w:ascii="Times New Roman" w:eastAsia="Times New Roman" w:hAnsi="Times New Roman" w:cs="Times New Roman"/>
          <w:b/>
          <w:color w:val="333333"/>
          <w:sz w:val="28"/>
          <w:lang w:eastAsia="el-GR"/>
        </w:rPr>
        <w:t>ΝΑΒΡΕΙΤΕ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l-GR"/>
        </w:rPr>
        <w:t xml:space="preserve"> ΣΤΙΣ </w:t>
      </w:r>
      <w:r>
        <w:rPr>
          <w:rFonts w:ascii="Times New Roman" w:eastAsia="Times New Roman" w:hAnsi="Times New Roman" w:cs="Times New Roman"/>
          <w:b/>
          <w:color w:val="333333"/>
          <w:sz w:val="28"/>
          <w:lang w:eastAsia="el-GR"/>
        </w:rPr>
        <w:t>ΠΑΡΑΚΑΤΩ ΠΡΟΤΑΣΕΙΣ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lang w:eastAsia="el-GR"/>
        </w:rPr>
        <w:t xml:space="preserve">ΤΙΣ </w:t>
      </w:r>
      <w:r>
        <w:rPr>
          <w:rFonts w:ascii="Times New Roman" w:eastAsia="Times New Roman" w:hAnsi="Times New Roman" w:cs="Times New Roman"/>
          <w:b/>
          <w:sz w:val="28"/>
          <w:u w:val="single"/>
          <w:lang w:eastAsia="el-GR"/>
        </w:rPr>
        <w:t xml:space="preserve">ΕΠΕΞΗΓΗΣΕΙΣ </w:t>
      </w:r>
      <w:r>
        <w:rPr>
          <w:rFonts w:ascii="Times New Roman" w:eastAsia="Times New Roman" w:hAnsi="Times New Roman" w:cs="Times New Roman"/>
          <w:b/>
          <w:color w:val="333333"/>
          <w:sz w:val="28"/>
          <w:lang w:eastAsia="el-GR"/>
        </w:rPr>
        <w:t xml:space="preserve">ΚΑΙ ΤΙΣ </w:t>
      </w:r>
      <w:r>
        <w:rPr>
          <w:rFonts w:ascii="Times New Roman" w:eastAsia="Times New Roman" w:hAnsi="Times New Roman" w:cs="Times New Roman"/>
          <w:b/>
          <w:color w:val="008000"/>
          <w:sz w:val="28"/>
          <w:u w:val="single"/>
          <w:lang w:eastAsia="el-GR"/>
        </w:rPr>
        <w:t>ΠΑΡΑΘΕΣΕΙΣ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l-GR"/>
        </w:rPr>
        <w:t>:</w:t>
      </w:r>
    </w:p>
    <w:p w:rsidR="005B1E59" w:rsidRDefault="005B1E59" w:rsidP="005B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>1.Μελετούσαμε όλο το βράδυ για την ελευθερία , το αναφαίρετο δικαίωμα.</w:t>
      </w:r>
    </w:p>
    <w:p w:rsidR="005B1E59" w:rsidRDefault="005B1E59" w:rsidP="005B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>2.Στην Τουρκοκρατία υπήρχαν δύο τοπικοί άρχοντες ,οι δημογέροντες και οι προεστοί.</w:t>
      </w:r>
    </w:p>
    <w:p w:rsidR="005B1E59" w:rsidRDefault="005B1E59" w:rsidP="005B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>3.Ζωγράφισα την Αγιά-Σοφιά ,το στολίδι της ορθοδοξίας .</w:t>
      </w:r>
    </w:p>
    <w:p w:rsidR="005B1E59" w:rsidRDefault="005B1E59" w:rsidP="005B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>4.Ο ποιο σημαντικός θεός των αρχαίων Αιγυπτίων , ο Ρα , ήταν θεός του ήλιου.</w:t>
      </w:r>
    </w:p>
    <w:p w:rsidR="005B1E59" w:rsidRDefault="005B1E59" w:rsidP="005B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>5.Το μεγαλύτερο νησί της Μεσογείου , η Κορσική ,ανήκει στη Γαλλία.</w:t>
      </w:r>
    </w:p>
    <w:p w:rsidR="005B1E59" w:rsidRDefault="005B1E59" w:rsidP="005B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>6.Η Βενετία , το καμάρι της Ιταλίας , είναι χτισμένη σε νησάκια.</w:t>
      </w:r>
    </w:p>
    <w:p w:rsidR="005B1E59" w:rsidRDefault="005B1E59" w:rsidP="005B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7. Άρπαξε το πρώτο αντικείμενο που βρήκε μπροστά του, ένα σίδερο. </w:t>
      </w:r>
    </w:p>
    <w:p w:rsidR="005B1E59" w:rsidRDefault="005B1E59" w:rsidP="005B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8. Ο παππούς μου, σοφός άνθρωπος, με συμβούλευε πάντα να είμαι πρώτα απ’ όλα αυστηρός με τον εαυτό μου. </w:t>
      </w:r>
    </w:p>
    <w:p w:rsidR="005B1E59" w:rsidRDefault="005B1E59" w:rsidP="005B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9. Οι λαοί πρέπει να αγωνίζονται πάντα για την προστασία του ύψιστου αυτού αγαθού, της ειρήνης. </w:t>
      </w:r>
    </w:p>
    <w:p w:rsidR="005B1E59" w:rsidRDefault="005B1E59" w:rsidP="005B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10. Επόμενος σταθμός μας ήταν η Θεσσαλονίκη, η νύμφη του Θερμαϊκού. </w:t>
      </w:r>
    </w:p>
    <w:p w:rsidR="005B1E59" w:rsidRDefault="005B1E59" w:rsidP="005B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993300"/>
          <w:sz w:val="36"/>
          <w:szCs w:val="36"/>
          <w:lang w:eastAsia="el-GR"/>
        </w:rPr>
        <w:t>2)</w:t>
      </w:r>
      <w:r>
        <w:rPr>
          <w:rFonts w:ascii="Times New Roman" w:eastAsia="Times New Roman" w:hAnsi="Times New Roman" w:cs="Times New Roman"/>
          <w:b/>
          <w:color w:val="333333"/>
          <w:sz w:val="28"/>
          <w:lang w:eastAsia="el-GR"/>
        </w:rPr>
        <w:t>ΝΑ ΧΑΡΑΚΤΗΡΙΣΕΤΕ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l-GR"/>
        </w:rPr>
        <w:t xml:space="preserve"> ΤΙΣ </w:t>
      </w:r>
      <w:r>
        <w:rPr>
          <w:rFonts w:ascii="Times New Roman" w:eastAsia="Times New Roman" w:hAnsi="Times New Roman" w:cs="Times New Roman"/>
          <w:b/>
          <w:color w:val="333333"/>
          <w:sz w:val="28"/>
          <w:lang w:eastAsia="el-GR"/>
        </w:rPr>
        <w:t xml:space="preserve">ΠΑΡΑΚΑΤΩ </w:t>
      </w:r>
      <w:r>
        <w:rPr>
          <w:rFonts w:ascii="Times New Roman" w:eastAsia="Times New Roman" w:hAnsi="Times New Roman" w:cs="Times New Roman"/>
          <w:b/>
          <w:sz w:val="28"/>
          <w:u w:val="single"/>
          <w:lang w:eastAsia="el-GR"/>
        </w:rPr>
        <w:t>ΓΕΝΙΚΕΣ ΠΡΟΣΔΙΟΡΙΣΤΙΚΕΣ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el-GR"/>
        </w:rPr>
        <w:t>:</w:t>
      </w:r>
    </w:p>
    <w:p w:rsidR="005B1E59" w:rsidRDefault="005B1E59" w:rsidP="005B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>1.Ο στρατός ξηράς έκανε όλη μέρα ασκήσεις .</w:t>
      </w:r>
    </w:p>
    <w:p w:rsidR="005B1E59" w:rsidRDefault="005B1E59" w:rsidP="005B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>2.Πήρε μαζί του όλα τα απαραίτητα είδη ταξιδίου.</w:t>
      </w:r>
    </w:p>
    <w:p w:rsidR="005B1E59" w:rsidRDefault="005B1E59" w:rsidP="005B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>3.Ο σεισμός προκάλεσε την αναστάτωση των κατοίκων.</w:t>
      </w:r>
    </w:p>
    <w:p w:rsidR="005B1E59" w:rsidRDefault="005B1E59" w:rsidP="005B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>4.Η υπερβολική ανησυχία του Γιάννη ήταν δικαιολογημένη.</w:t>
      </w:r>
    </w:p>
    <w:p w:rsidR="005B1E59" w:rsidRDefault="005B1E59" w:rsidP="005B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>5.Η αγωνία της αναμονής την έκανε ευέξαπτη.</w:t>
      </w:r>
    </w:p>
    <w:p w:rsidR="005B1E59" w:rsidRDefault="005B1E59" w:rsidP="005B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>6.Πούλησε πέντε δοχεία λαδιού σε καλή τιμή.</w:t>
      </w:r>
    </w:p>
    <w:p w:rsidR="005B1E59" w:rsidRDefault="005B1E59" w:rsidP="005B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7.Ο Γιώργος ξεκίνησε μια καινούργια συλλογή γραμματοσήμων. </w:t>
      </w:r>
    </w:p>
    <w:p w:rsidR="005B1E59" w:rsidRDefault="005B1E59" w:rsidP="005B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8. Το αυτοκίνητο του Γιώργου τρέχει πολύ. </w:t>
      </w:r>
    </w:p>
    <w:p w:rsidR="005B1E59" w:rsidRDefault="005B1E59" w:rsidP="005B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>3) ΝΑ ΒΡΕΙΤΕ ΠΟΙΟ ΣΥΝΤΑΚΤΙΚΟ ΡΟΛΟ ΠΑΙΖΟΥΝ ΟΙ ΥΠΟΓΡΑΜΜΙΣΜΕΝΕΣ ΛΕΞΕΙΣ ΚΑΙ ΝΑ ΠΑΡΑΤΗΡΗΣΕΤΕ ΣΕ ΠΟΙΑ ΠΤΩΣΗ ΕΙΝΑΙ:</w:t>
      </w:r>
    </w:p>
    <w:p w:rsidR="005B1E59" w:rsidRDefault="005B1E59" w:rsidP="005B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1. Ο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el-GR"/>
        </w:rPr>
        <w:t>καθηγητής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 έδειξε κατανόηση. </w:t>
      </w:r>
    </w:p>
    <w:p w:rsidR="005B1E59" w:rsidRDefault="005B1E59" w:rsidP="005B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2. Μου έστειλε ένα όμορφο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el-GR"/>
        </w:rPr>
        <w:t>δώρο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. </w:t>
      </w:r>
    </w:p>
    <w:p w:rsidR="005B1E59" w:rsidRDefault="005B1E59" w:rsidP="005B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3. Έδειξε της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el-GR"/>
        </w:rPr>
        <w:t>φίλης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 της τις φωτογραφίες. </w:t>
      </w:r>
    </w:p>
    <w:p w:rsidR="005B1E59" w:rsidRDefault="005B1E59" w:rsidP="005B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4. Ο παππούς πέθανε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el-GR"/>
        </w:rPr>
        <w:t>πάμφτωχος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. </w:t>
      </w:r>
    </w:p>
    <w:p w:rsidR="005B1E59" w:rsidRDefault="005B1E59" w:rsidP="005B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5. Θεωρώ την πράξη σου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el-GR"/>
        </w:rPr>
        <w:t>απαράδεχτη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. </w:t>
      </w:r>
    </w:p>
    <w:p w:rsidR="005B1E59" w:rsidRDefault="005B1E59" w:rsidP="005B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lastRenderedPageBreak/>
        <w:t xml:space="preserve">6. Τα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el-GR"/>
        </w:rPr>
        <w:t>μάτια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 τους πετούν σπίθες. </w:t>
      </w:r>
    </w:p>
    <w:p w:rsidR="005B1E59" w:rsidRDefault="005B1E59" w:rsidP="005B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7.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el-GR"/>
        </w:rPr>
        <w:t>Τους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 μίλησε με πολλή κατανόηση. </w:t>
      </w:r>
    </w:p>
    <w:p w:rsidR="005B1E59" w:rsidRDefault="005B1E59" w:rsidP="005B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8. Κάνεις κακό του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el-GR"/>
        </w:rPr>
        <w:t>εαυτού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 σου. </w:t>
      </w:r>
    </w:p>
    <w:p w:rsidR="005B1E59" w:rsidRDefault="005B1E59" w:rsidP="005B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9. Μην είσαι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el-GR"/>
        </w:rPr>
        <w:t>αχάριστος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. </w:t>
      </w:r>
    </w:p>
    <w:p w:rsidR="005B1E59" w:rsidRDefault="005B1E59" w:rsidP="005B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10. Τον προσέλαβε για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el-GR"/>
        </w:rPr>
        <w:t>σωματοφύλακα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. </w:t>
      </w:r>
    </w:p>
    <w:p w:rsidR="005B1E59" w:rsidRDefault="005B1E59" w:rsidP="005B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11. Απαγορεύεται η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el-GR"/>
        </w:rPr>
        <w:t>είσοδος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. </w:t>
      </w:r>
    </w:p>
    <w:p w:rsidR="005B1E59" w:rsidRDefault="005B1E59" w:rsidP="005B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12. Πες μου όλη την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el-GR"/>
        </w:rPr>
        <w:t>αλήθεια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. </w:t>
      </w:r>
    </w:p>
    <w:p w:rsidR="005B1E59" w:rsidRDefault="005B1E59" w:rsidP="005B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>13.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el-GR"/>
        </w:rPr>
        <w:t>Του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 ζήτησα χρήματα. </w:t>
      </w:r>
    </w:p>
    <w:p w:rsidR="005B1E59" w:rsidRDefault="005B1E59" w:rsidP="005B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14. Οι νέοι ένοικοι φαίνονται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el-GR"/>
        </w:rPr>
        <w:t>ευγενικοί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. </w:t>
      </w:r>
    </w:p>
    <w:p w:rsidR="005B1E59" w:rsidRDefault="005B1E59" w:rsidP="005B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15. Ο δάσκαλος όρισε τον Πέτρο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el-GR"/>
        </w:rPr>
        <w:t>επιμελητή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 της τάξης. </w:t>
      </w:r>
    </w:p>
    <w:p w:rsidR="005B1E59" w:rsidRDefault="005B1E59" w:rsidP="005B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16. Προς τη θάλασσα το έδαφος γίνεται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el-GR"/>
        </w:rPr>
        <w:t>κατηφορικό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. </w:t>
      </w:r>
    </w:p>
    <w:p w:rsidR="005B1E59" w:rsidRDefault="005B1E59" w:rsidP="005B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17. Ο Ρέμινγκτον ζωγράφισε αυτή την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el-GR"/>
        </w:rPr>
        <w:t>εικόνα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. </w:t>
      </w:r>
    </w:p>
    <w:p w:rsidR="005B1E59" w:rsidRDefault="005B1E59" w:rsidP="005B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18. Τον θεώρησαν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el-GR"/>
        </w:rPr>
        <w:t>υπεύθυνο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 για την καταστροφή του κτιρίου. </w:t>
      </w:r>
    </w:p>
    <w:p w:rsidR="005B1E59" w:rsidRDefault="005B1E59" w:rsidP="005B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4. ΝΑ ΕΝΤΟΠΙΣΕΤΕ ΤΟ ΣΥΝΤΑΚΤΙΚΟ ΡΟΛΟ ΤΩΝ ΥΠΟΓΡΑΜΜΙΣΜΕΝΩΝ ΛΕΞΕΩΝ ΣΤΙΣ ΑΚΟΛΟΥΘΕΣ ΦΡΑΣΕΙΣ: </w:t>
      </w:r>
    </w:p>
    <w:p w:rsidR="005B1E59" w:rsidRDefault="005B1E59" w:rsidP="005B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1. Πολλά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el-GR"/>
        </w:rPr>
        <w:t>μουσεία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 αρχικά ήταν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el-GR"/>
        </w:rPr>
        <w:t>σπίτια ή παλάτια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 (όπως το Ερμιτάζ,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el-GR"/>
        </w:rPr>
        <w:t>το παλάτι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el-GR"/>
        </w:rPr>
        <w:t>του Τσάρου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>).</w:t>
      </w:r>
    </w:p>
    <w:p w:rsidR="005B1E59" w:rsidRDefault="005B1E59" w:rsidP="005B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2. Το μεγαλύτερο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el-GR"/>
        </w:rPr>
        <w:t>μουσείο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el-GR"/>
        </w:rPr>
        <w:t>της Ευρώπης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 είναι το Βρετανικό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el-GR"/>
        </w:rPr>
        <w:t>Μουσείο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 στο Λονδίνο, με συνολική έκταση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el-GR"/>
        </w:rPr>
        <w:t>7 στρεμμάτων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. </w:t>
      </w:r>
    </w:p>
    <w:p w:rsidR="00E450A6" w:rsidRDefault="00E450A6"/>
    <w:sectPr w:rsidR="00E450A6" w:rsidSect="005B1E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E6"/>
    <w:rsid w:val="005B1E59"/>
    <w:rsid w:val="00C006E6"/>
    <w:rsid w:val="00E4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73608-E7DC-4C44-B564-DF8D4197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E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928;&#961;&#959;&#963;&#945;&#961;&#956;&#959;&#963;&#956;&#941;&#957;&#945;%20&#960;&#961;&#972;&#964;&#965;&#960;&#945;%20&#964;&#959;&#965;%20Office\&#928;&#929;&#927;&#931;&#920;&#917;&#932;&#917;&#931;%20&#913;&#931;&#922;&#919;&#931;&#917;&#921;&#931;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ΠΡΟΣΘΕΤΕΣ ΑΣΚΗΣΕΙΣ 1.dotx</Template>
  <TotalTime>1</TotalTime>
  <Pages>2</Pages>
  <Words>366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ΕΛΕΕΥΘΕΡΙΑ ΜΠΙΤΖΑ</cp:lastModifiedBy>
  <cp:revision>1</cp:revision>
  <dcterms:created xsi:type="dcterms:W3CDTF">2020-04-07T06:23:00Z</dcterms:created>
  <dcterms:modified xsi:type="dcterms:W3CDTF">2020-04-07T06:24:00Z</dcterms:modified>
</cp:coreProperties>
</file>