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02" w:rsidRPr="00FC7C02" w:rsidRDefault="00FC7C02" w:rsidP="00BC343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FC7C0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Πρόγραμμα ΠΑΡΑΓΓΕΛΙΟΛΗΨΙΑ - Εκτύπωση Αποδείξεων</w:t>
      </w:r>
    </w:p>
    <w:p w:rsidR="00FC7C02" w:rsidRPr="00FC7C02" w:rsidRDefault="00DB0B74" w:rsidP="00FC7C0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Παράλληλα με το</w:t>
      </w:r>
      <w:r w:rsidR="00FC7C02"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πρόγραμμα που δημιουργήθηκε για την καταχώρηση πελατών και παραγγελιών στο ψητοπωλείο θα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δημιουργήσετε και ένα άλλο για </w:t>
      </w:r>
      <w:r w:rsidR="00FC7C02"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μπορεί να εκτυπώνει αποδείξεις με βάση τα δεδομένα που έχουν αποθηκευτεί στα </w:t>
      </w:r>
      <w:r w:rsidR="00FC7C02" w:rsidRPr="00FC7C02">
        <w:rPr>
          <w:rFonts w:ascii="Times New Roman" w:eastAsia="Times New Roman" w:hAnsi="Times New Roman" w:cs="Times New Roman"/>
          <w:sz w:val="30"/>
          <w:szCs w:val="24"/>
          <w:lang w:eastAsia="el-GR"/>
        </w:rPr>
        <w:t xml:space="preserve">αρχεία </w:t>
      </w:r>
      <w:r w:rsidR="00FC7C02" w:rsidRPr="00DB0B74">
        <w:rPr>
          <w:rFonts w:ascii="Courier New" w:eastAsia="Times New Roman" w:hAnsi="Courier New" w:cs="Courier New"/>
          <w:b/>
          <w:sz w:val="26"/>
          <w:lang w:eastAsia="el-GR"/>
        </w:rPr>
        <w:t>pelates.txt</w:t>
      </w:r>
      <w:r w:rsidR="00FC7C02"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="00FC7C02" w:rsidRPr="00DB0B74">
        <w:rPr>
          <w:rFonts w:ascii="Courier New" w:eastAsia="Times New Roman" w:hAnsi="Courier New" w:cs="Courier New"/>
          <w:b/>
          <w:sz w:val="24"/>
          <w:lang w:eastAsia="el-GR"/>
        </w:rPr>
        <w:t>paragelies.txt</w:t>
      </w:r>
      <w:r w:rsidR="00FC7C02" w:rsidRPr="00FC7C0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.</w:t>
      </w:r>
    </w:p>
    <w:p w:rsidR="00FC7C02" w:rsidRPr="00FC7C02" w:rsidRDefault="00FC7C02" w:rsidP="00FC7C0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Εκτύπωση Αποδείξεων</w:t>
      </w:r>
    </w:p>
    <w:p w:rsidR="00FC7C02" w:rsidRPr="00FC7C02" w:rsidRDefault="00FC7C02" w:rsidP="00FC7C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πρόγραμμα θα πρέπει να διαχειρίζεται τις εξής νέες λειτουργίες:</w:t>
      </w:r>
    </w:p>
    <w:p w:rsidR="00FC7C02" w:rsidRPr="00FC7C02" w:rsidRDefault="00FC7C02" w:rsidP="00FC7C0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Εκτύπωση Απόδειξης για έναν συγκεκριμένο πελάτη</w:t>
      </w:r>
    </w:p>
    <w:p w:rsidR="00FC7C02" w:rsidRPr="00FC7C02" w:rsidRDefault="00FC7C02" w:rsidP="00FC7C0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>Ο χρήστης θα εισάγει τον αύξοντα αριθμό του πελάτη.</w:t>
      </w:r>
    </w:p>
    <w:p w:rsidR="00FC7C02" w:rsidRPr="00FC7C02" w:rsidRDefault="00FC7C02" w:rsidP="00FC7C0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πρόγραμμα θα αναζητά τον πελάτη στο αρχείο </w:t>
      </w:r>
      <w:r w:rsidRPr="00FC7C02">
        <w:rPr>
          <w:rFonts w:ascii="Courier New" w:eastAsia="Times New Roman" w:hAnsi="Courier New" w:cs="Courier New"/>
          <w:sz w:val="20"/>
          <w:lang w:eastAsia="el-GR"/>
        </w:rPr>
        <w:t>pelates.txt</w:t>
      </w: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θα εμφανίζει τα στοιχεία του (Ονοματεπώνυμο, Διεύθυνση, Τηλέφωνο).</w:t>
      </w:r>
    </w:p>
    <w:p w:rsidR="00FC7C02" w:rsidRPr="00FC7C02" w:rsidRDefault="00FC7C02" w:rsidP="00FC7C0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αναζητά τις παραγγελίες του πελάτη στο αρχείο </w:t>
      </w:r>
      <w:r w:rsidRPr="00FC7C02">
        <w:rPr>
          <w:rFonts w:ascii="Courier New" w:eastAsia="Times New Roman" w:hAnsi="Courier New" w:cs="Courier New"/>
          <w:sz w:val="20"/>
          <w:lang w:eastAsia="el-GR"/>
        </w:rPr>
        <w:t>paragelies.txt</w:t>
      </w: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θα τις εμφανίζει με τα εξής στοιχεία:</w:t>
      </w:r>
    </w:p>
    <w:p w:rsidR="00FC7C02" w:rsidRPr="00FC7C02" w:rsidRDefault="00FC7C02" w:rsidP="00FC7C02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>Είδος προϊόντος</w:t>
      </w:r>
    </w:p>
    <w:p w:rsidR="00FC7C02" w:rsidRPr="00FC7C02" w:rsidRDefault="00FC7C02" w:rsidP="00FC7C02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>Ποσότητα</w:t>
      </w:r>
    </w:p>
    <w:p w:rsidR="00FC7C02" w:rsidRPr="00FC7C02" w:rsidRDefault="00FC7C02" w:rsidP="00FC7C02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>Τιμή μονάδας</w:t>
      </w:r>
    </w:p>
    <w:p w:rsidR="00FC7C02" w:rsidRPr="00FC7C02" w:rsidRDefault="00FC7C02" w:rsidP="00FC7C02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>Αξία</w:t>
      </w:r>
    </w:p>
    <w:p w:rsidR="00FC7C02" w:rsidRPr="00FC7C02" w:rsidRDefault="00FC7C02" w:rsidP="00FC7C0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υπολογίζει το </w:t>
      </w:r>
      <w:r w:rsidRPr="00FC7C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σύνολο της παραγγελίας</w:t>
      </w: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θα το εμφανίζει στο τέλος της απόδειξης.</w:t>
      </w:r>
    </w:p>
    <w:p w:rsidR="00FC7C02" w:rsidRPr="00FC7C02" w:rsidRDefault="00FC7C02" w:rsidP="00FC7C0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Εκτύπωση Όλων των Αποδείξεων</w:t>
      </w:r>
    </w:p>
    <w:p w:rsidR="00FC7C02" w:rsidRPr="00FC7C02" w:rsidRDefault="00FC7C02" w:rsidP="00FC7C0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πρόγραμμα θα διαβάζει το αρχείο </w:t>
      </w:r>
      <w:r w:rsidRPr="00FC7C02">
        <w:rPr>
          <w:rFonts w:ascii="Courier New" w:eastAsia="Times New Roman" w:hAnsi="Courier New" w:cs="Courier New"/>
          <w:sz w:val="20"/>
          <w:lang w:eastAsia="el-GR"/>
        </w:rPr>
        <w:t>pelates.txt</w:t>
      </w: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για κάθε πελάτη θα εκτυπώνει την απόδειξή του, όπως περιγράφεται παραπάνω.</w:t>
      </w:r>
    </w:p>
    <w:p w:rsidR="00FC7C02" w:rsidRPr="00FC7C02" w:rsidRDefault="00FC7C02" w:rsidP="00FC7C0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τέλος θα εμφανίζει το </w:t>
      </w:r>
      <w:r w:rsidRPr="00FC7C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σύνολο όλων των πωλήσεων</w:t>
      </w:r>
      <w:r w:rsidRPr="00FC7C0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C7C02" w:rsidRDefault="00FC7C02" w:rsidP="00FC7C02">
      <w:pPr>
        <w:pStyle w:val="4"/>
      </w:pPr>
      <w:r>
        <w:rPr>
          <w:rStyle w:val="a5"/>
          <w:b/>
          <w:bCs/>
        </w:rPr>
        <w:t>Δομή των Αρχείων</w:t>
      </w:r>
    </w:p>
    <w:p w:rsidR="00FC7C02" w:rsidRDefault="00FC7C02" w:rsidP="00FC7C02">
      <w:pPr>
        <w:pStyle w:val="Web"/>
      </w:pPr>
      <w:r>
        <w:rPr>
          <w:rStyle w:val="a5"/>
        </w:rPr>
        <w:t>Αρχείο Πελατών (</w:t>
      </w:r>
      <w:r>
        <w:rPr>
          <w:rStyle w:val="HTML"/>
          <w:b/>
          <w:bCs/>
        </w:rPr>
        <w:t>pelates.txt</w:t>
      </w:r>
      <w:r>
        <w:rPr>
          <w:rStyle w:val="a5"/>
        </w:rPr>
        <w:t>)</w:t>
      </w:r>
      <w:r>
        <w:br/>
        <w:t>Κάθε εγγραφή θα είναι σε μορφή:</w:t>
      </w:r>
    </w:p>
    <w:p w:rsidR="009F640A" w:rsidRPr="00FC7C02" w:rsidRDefault="00FC7C02" w:rsidP="009F640A">
      <w:pPr>
        <w:ind w:left="284" w:hanging="284"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Αύξων αριθμός πελάτη ; Ονοματεπώνυμο ; Διεύθυνση ; Τηλέφωνο</w:t>
      </w:r>
    </w:p>
    <w:p w:rsidR="00652B12" w:rsidRDefault="00FC7C02" w:rsidP="00C54508">
      <w:pPr>
        <w:ind w:firstLine="426"/>
      </w:pPr>
      <w:r>
        <w:rPr>
          <w:rStyle w:val="a5"/>
        </w:rPr>
        <w:t>Αρχείο Παραγγελιών (</w:t>
      </w:r>
      <w:r>
        <w:rPr>
          <w:rStyle w:val="HTML"/>
          <w:rFonts w:eastAsiaTheme="minorHAnsi"/>
          <w:b/>
          <w:bCs/>
        </w:rPr>
        <w:t>paragelies.txt</w:t>
      </w:r>
      <w:r>
        <w:rPr>
          <w:rStyle w:val="a5"/>
        </w:rPr>
        <w:t>)</w:t>
      </w:r>
      <w:r>
        <w:br/>
        <w:t>Κάθε εγγραφή θα είναι σε μορφή:</w:t>
      </w:r>
    </w:p>
    <w:p w:rsidR="00FC7C02" w:rsidRDefault="00FC7C02" w:rsidP="00C54508">
      <w:pPr>
        <w:ind w:firstLine="426"/>
      </w:pPr>
      <w:r w:rsidRPr="00FC7C02">
        <w:t>Αύξων αριθμός πελάτη ; Είδος ; Ποσότητα ; Τιμή ; Αξία</w:t>
      </w:r>
    </w:p>
    <w:p w:rsidR="0014666B" w:rsidRDefault="00FC7C02" w:rsidP="0014666B">
      <w:pPr>
        <w:pStyle w:val="4"/>
        <w:rPr>
          <w:rStyle w:val="a5"/>
          <w:b/>
          <w:bCs/>
        </w:rPr>
      </w:pPr>
      <w:r>
        <w:rPr>
          <w:rStyle w:val="a5"/>
          <w:b/>
          <w:bCs/>
        </w:rPr>
        <w:t>Ενδεικτική Εκτύπωση Απόδειξης</w:t>
      </w:r>
    </w:p>
    <w:p w:rsidR="00FC7C02" w:rsidRPr="0014666B" w:rsidRDefault="0014666B" w:rsidP="0014666B">
      <w:pPr>
        <w:pStyle w:val="4"/>
        <w:rPr>
          <w:b w:val="0"/>
          <w:sz w:val="30"/>
        </w:rPr>
      </w:pPr>
      <w:r>
        <w:rPr>
          <w:rStyle w:val="a5"/>
          <w:b/>
          <w:bCs/>
        </w:rPr>
        <w:tab/>
      </w:r>
      <w:r w:rsidR="00FC7C02" w:rsidRPr="0014666B">
        <w:rPr>
          <w:rStyle w:val="a5"/>
          <w:b/>
          <w:bCs/>
          <w:sz w:val="30"/>
        </w:rPr>
        <w:t>Ατομική Απόδειξη Πελάτη</w:t>
      </w:r>
    </w:p>
    <w:p w:rsidR="00FC7C02" w:rsidRP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ΨΗΤΟΠΩΛΕΙΟ "Η ΓΕΥΣΗ"</w:t>
      </w:r>
    </w:p>
    <w:p w:rsidR="00FC7C02" w:rsidRP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---------------------------------</w:t>
      </w:r>
    </w:p>
    <w:p w:rsidR="00FC7C02" w:rsidRP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Πελάτης: Γιώργος Παπαδόπουλος</w:t>
      </w:r>
    </w:p>
    <w:p w:rsidR="00FC7C02" w:rsidRP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Διεύθυνση: Οδός Παύλου 23, Αθήνα</w:t>
      </w:r>
    </w:p>
    <w:p w:rsidR="00FC7C02" w:rsidRP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Τηλέφωνο: 2101234567</w:t>
      </w:r>
    </w:p>
    <w:p w:rsidR="00FC7C02" w:rsidRP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---------------------------------</w:t>
      </w:r>
    </w:p>
    <w:p w:rsidR="00FC7C02" w:rsidRP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Παραγγελία:</w:t>
      </w:r>
    </w:p>
    <w:p w:rsidR="00FC7C02" w:rsidRP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1. Σουβλάκι Χοιρινό - 2 x 2.50€ = 5.00€</w:t>
      </w:r>
    </w:p>
    <w:p w:rsidR="00FC7C02" w:rsidRP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2. Πατάτες Τηγανιτές - 1 x 2.00€ = 2.00€</w:t>
      </w:r>
    </w:p>
    <w:p w:rsidR="00FC7C02" w:rsidRP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3. Coca-Cola - 1 x 1.50€ = 1.50€</w:t>
      </w:r>
    </w:p>
    <w:p w:rsidR="00FC7C02" w:rsidRP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---------------------------------</w:t>
      </w:r>
    </w:p>
    <w:p w:rsidR="00FC7C02" w:rsidRP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Σύνολο: 8.50€</w:t>
      </w:r>
    </w:p>
    <w:p w:rsidR="00FC7C02" w:rsidRP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---------------------------------</w:t>
      </w:r>
    </w:p>
    <w:p w:rsidR="00FC7C02" w:rsidRDefault="00FC7C02" w:rsidP="00FC7C02">
      <w:pPr>
        <w:spacing w:after="120"/>
        <w:ind w:firstLine="425"/>
        <w:contextualSpacing/>
        <w:rPr>
          <w:rFonts w:ascii="Courier New" w:hAnsi="Courier New" w:cs="Courier New"/>
        </w:rPr>
      </w:pPr>
      <w:r w:rsidRPr="00FC7C02">
        <w:rPr>
          <w:rFonts w:ascii="Courier New" w:hAnsi="Courier New" w:cs="Courier New"/>
        </w:rPr>
        <w:t>Ευχαριστούμε για την παραγγελία σας!</w:t>
      </w:r>
    </w:p>
    <w:p w:rsidR="0014666B" w:rsidRDefault="0014666B" w:rsidP="00FC7C02">
      <w:pPr>
        <w:spacing w:after="120"/>
        <w:ind w:firstLine="425"/>
        <w:contextualSpacing/>
        <w:rPr>
          <w:rFonts w:ascii="Courier New" w:hAnsi="Courier New" w:cs="Courier New"/>
        </w:rPr>
      </w:pPr>
    </w:p>
    <w:p w:rsidR="0014666B" w:rsidRPr="0014666B" w:rsidRDefault="0014666B" w:rsidP="0014666B">
      <w:pPr>
        <w:pStyle w:val="4"/>
        <w:rPr>
          <w:rStyle w:val="a5"/>
          <w:sz w:val="30"/>
        </w:rPr>
      </w:pPr>
      <w:r w:rsidRPr="0014666B">
        <w:rPr>
          <w:rStyle w:val="a5"/>
          <w:b/>
          <w:bCs/>
          <w:sz w:val="30"/>
        </w:rPr>
        <w:t>Εκτύπωση Όλων των Αποδείξεων</w:t>
      </w:r>
    </w:p>
    <w:p w:rsidR="0014666B" w:rsidRDefault="0014666B" w:rsidP="0014666B">
      <w:pPr>
        <w:pStyle w:val="Web"/>
      </w:pPr>
      <w:r>
        <w:lastRenderedPageBreak/>
        <w:t xml:space="preserve">Το πρόγραμμα θα εκτυπώνει όλες τις αποδείξεις στη σειρά, συνοδεία ενός </w:t>
      </w:r>
      <w:r>
        <w:rPr>
          <w:rStyle w:val="a5"/>
        </w:rPr>
        <w:t>τελικού συνόλου εσόδων</w:t>
      </w:r>
      <w:r>
        <w:t>.</w:t>
      </w:r>
    </w:p>
    <w:p w:rsidR="0014666B" w:rsidRPr="0014666B" w:rsidRDefault="0014666B" w:rsidP="0014666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1466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Τερματισμός του Προγράμματος</w:t>
      </w:r>
    </w:p>
    <w:p w:rsidR="0014666B" w:rsidRPr="0014666B" w:rsidRDefault="0014666B" w:rsidP="0014666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666B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πρόγραμμα θα επιστρέφει στο αρχικό μενού μετά από κάθε εκτύπωση.</w:t>
      </w:r>
    </w:p>
    <w:p w:rsidR="0014666B" w:rsidRPr="0014666B" w:rsidRDefault="0014666B" w:rsidP="0014666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666B">
        <w:rPr>
          <w:rFonts w:ascii="Times New Roman" w:eastAsia="Times New Roman" w:hAnsi="Times New Roman" w:cs="Times New Roman"/>
          <w:sz w:val="24"/>
          <w:szCs w:val="24"/>
          <w:lang w:eastAsia="el-GR"/>
        </w:rPr>
        <w:t>Ο χρήστης μπορεί να επιλέξει αν θα συνεχίσει ή αν θα τερματίσει το πρόγραμμα.</w:t>
      </w:r>
    </w:p>
    <w:p w:rsidR="0014666B" w:rsidRDefault="0014666B" w:rsidP="001466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666B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αυτή τη νέα λειτουργικότητα, το ψητοπωλείο θα μπορεί εύκολα να εκδίδει και να αποθηκεύει αποδείξεις για τους πελάτες του, καθώς και να υπολογίζει το συνολικό ημερήσιο τζίρο του. 🚀</w:t>
      </w:r>
    </w:p>
    <w:p w:rsidR="0014666B" w:rsidRDefault="0014666B" w:rsidP="0014666B">
      <w:pPr>
        <w:pStyle w:val="3"/>
      </w:pPr>
      <w:r>
        <w:rPr>
          <w:rStyle w:val="a5"/>
          <w:b/>
          <w:bCs/>
        </w:rPr>
        <w:t>Μενού του Προγράμματος ΠΑΡΑΓΓΕΛΙΟΛΗΨΙΑ</w:t>
      </w:r>
    </w:p>
    <w:p w:rsidR="0014666B" w:rsidRDefault="0014666B" w:rsidP="0014666B">
      <w:pPr>
        <w:pStyle w:val="Web"/>
      </w:pPr>
      <w:r>
        <w:t xml:space="preserve">Το πρόγραμμα θα εμφανίζει ένα </w:t>
      </w:r>
      <w:proofErr w:type="spellStart"/>
      <w:r>
        <w:t>διαδραστικό</w:t>
      </w:r>
      <w:proofErr w:type="spellEnd"/>
      <w:r>
        <w:t xml:space="preserve"> μενού επιλογών, το οποίο θα επιτρέπει στον χρήστη να πραγματοποιεί καταχωρήσεις και εκτυπώσεις.</w:t>
      </w:r>
    </w:p>
    <w:p w:rsidR="0014666B" w:rsidRPr="0014666B" w:rsidRDefault="0014666B" w:rsidP="0014666B">
      <w:pPr>
        <w:spacing w:after="120"/>
        <w:ind w:firstLine="425"/>
        <w:contextualSpacing/>
        <w:rPr>
          <w:rFonts w:ascii="Courier New" w:hAnsi="Courier New" w:cs="Courier New"/>
        </w:rPr>
      </w:pPr>
      <w:r w:rsidRPr="0014666B">
        <w:rPr>
          <w:rFonts w:ascii="Courier New" w:hAnsi="Courier New" w:cs="Courier New"/>
        </w:rPr>
        <w:t>=========================================</w:t>
      </w:r>
    </w:p>
    <w:p w:rsidR="0014666B" w:rsidRPr="0014666B" w:rsidRDefault="0014666B" w:rsidP="0014666B">
      <w:pPr>
        <w:spacing w:after="120"/>
        <w:ind w:firstLine="425"/>
        <w:contextualSpacing/>
        <w:rPr>
          <w:rFonts w:ascii="Courier New" w:hAnsi="Courier New" w:cs="Courier New"/>
        </w:rPr>
      </w:pPr>
      <w:r w:rsidRPr="0014666B">
        <w:rPr>
          <w:rFonts w:ascii="Courier New" w:hAnsi="Courier New" w:cs="Courier New"/>
        </w:rPr>
        <w:t xml:space="preserve">      ΠΡΟΓΡΑΜΜΑ ΠΑΡΑΓΓΕΛΙΟΛΗΨΙΑ</w:t>
      </w:r>
    </w:p>
    <w:p w:rsidR="0014666B" w:rsidRPr="0014666B" w:rsidRDefault="0014666B" w:rsidP="0014666B">
      <w:pPr>
        <w:spacing w:after="120"/>
        <w:ind w:firstLine="425"/>
        <w:contextualSpacing/>
        <w:rPr>
          <w:rFonts w:ascii="Courier New" w:hAnsi="Courier New" w:cs="Courier New"/>
        </w:rPr>
      </w:pPr>
      <w:r w:rsidRPr="0014666B">
        <w:rPr>
          <w:rFonts w:ascii="Courier New" w:hAnsi="Courier New" w:cs="Courier New"/>
        </w:rPr>
        <w:t>=========================================</w:t>
      </w:r>
    </w:p>
    <w:p w:rsidR="0014666B" w:rsidRPr="0014666B" w:rsidRDefault="0014666B" w:rsidP="0014666B">
      <w:pPr>
        <w:spacing w:after="120"/>
        <w:ind w:firstLine="425"/>
        <w:contextualSpacing/>
        <w:rPr>
          <w:rFonts w:ascii="Courier New" w:hAnsi="Courier New" w:cs="Courier New"/>
        </w:rPr>
      </w:pPr>
      <w:r w:rsidRPr="0014666B">
        <w:rPr>
          <w:rFonts w:ascii="Courier New" w:hAnsi="Courier New" w:cs="Courier New"/>
        </w:rPr>
        <w:t>1. Καταχώρηση νέου πελάτη &amp; παραγγελίας</w:t>
      </w:r>
    </w:p>
    <w:p w:rsidR="0014666B" w:rsidRPr="004002F5" w:rsidRDefault="0014666B" w:rsidP="0014666B">
      <w:pPr>
        <w:spacing w:after="120"/>
        <w:ind w:firstLine="425"/>
        <w:contextualSpacing/>
        <w:rPr>
          <w:rFonts w:ascii="Courier New" w:hAnsi="Courier New" w:cs="Courier New"/>
          <w:lang w:val="en-US"/>
        </w:rPr>
      </w:pPr>
      <w:r w:rsidRPr="0014666B">
        <w:rPr>
          <w:rFonts w:ascii="Courier New" w:hAnsi="Courier New" w:cs="Courier New"/>
        </w:rPr>
        <w:t>2. Εκτύπωση απόδειξης για συγκεκριμένο πελάτη</w:t>
      </w:r>
      <w:r w:rsidR="004002F5">
        <w:rPr>
          <w:rFonts w:ascii="Courier New" w:hAnsi="Courier New" w:cs="Courier New"/>
          <w:lang w:val="en-US"/>
        </w:rPr>
        <w:t>2</w:t>
      </w:r>
    </w:p>
    <w:p w:rsidR="0014666B" w:rsidRPr="0014666B" w:rsidRDefault="0014666B" w:rsidP="0014666B">
      <w:pPr>
        <w:spacing w:after="120"/>
        <w:ind w:firstLine="425"/>
        <w:contextualSpacing/>
        <w:rPr>
          <w:rFonts w:ascii="Courier New" w:hAnsi="Courier New" w:cs="Courier New"/>
        </w:rPr>
      </w:pPr>
      <w:r w:rsidRPr="0014666B">
        <w:rPr>
          <w:rFonts w:ascii="Courier New" w:hAnsi="Courier New" w:cs="Courier New"/>
        </w:rPr>
        <w:t>3. Εκτύπωση όλων των αποδείξεων</w:t>
      </w:r>
    </w:p>
    <w:p w:rsidR="0014666B" w:rsidRPr="0014666B" w:rsidRDefault="0014666B" w:rsidP="0014666B">
      <w:pPr>
        <w:spacing w:after="120"/>
        <w:ind w:firstLine="425"/>
        <w:contextualSpacing/>
        <w:rPr>
          <w:rFonts w:ascii="Courier New" w:hAnsi="Courier New" w:cs="Courier New"/>
        </w:rPr>
      </w:pPr>
      <w:r w:rsidRPr="0014666B">
        <w:rPr>
          <w:rFonts w:ascii="Courier New" w:hAnsi="Courier New" w:cs="Courier New"/>
        </w:rPr>
        <w:t>4. Έξοδος από το πρόγραμμα</w:t>
      </w:r>
    </w:p>
    <w:p w:rsidR="0014666B" w:rsidRPr="0014666B" w:rsidRDefault="0014666B" w:rsidP="0014666B">
      <w:pPr>
        <w:spacing w:after="120"/>
        <w:ind w:firstLine="425"/>
        <w:contextualSpacing/>
        <w:rPr>
          <w:rFonts w:ascii="Courier New" w:hAnsi="Courier New" w:cs="Courier New"/>
        </w:rPr>
      </w:pPr>
      <w:r w:rsidRPr="0014666B">
        <w:rPr>
          <w:rFonts w:ascii="Courier New" w:hAnsi="Courier New" w:cs="Courier New"/>
        </w:rPr>
        <w:t>=========================================</w:t>
      </w:r>
    </w:p>
    <w:p w:rsidR="0014666B" w:rsidRPr="004002F5" w:rsidRDefault="0014666B" w:rsidP="0014666B">
      <w:pPr>
        <w:spacing w:after="120"/>
        <w:ind w:firstLine="425"/>
        <w:contextualSpacing/>
        <w:rPr>
          <w:rFonts w:ascii="Courier New" w:hAnsi="Courier New" w:cs="Courier New"/>
          <w:lang w:val="en-US"/>
        </w:rPr>
      </w:pPr>
      <w:r w:rsidRPr="0014666B">
        <w:rPr>
          <w:rFonts w:ascii="Courier New" w:hAnsi="Courier New" w:cs="Courier New"/>
        </w:rPr>
        <w:t>Επιλέξτε μια επιλογή (1-4):</w:t>
      </w:r>
      <w:r w:rsidR="004002F5">
        <w:rPr>
          <w:rFonts w:ascii="Courier New" w:hAnsi="Courier New" w:cs="Courier New"/>
          <w:lang w:val="en-US"/>
        </w:rPr>
        <w:t xml:space="preserve"> </w:t>
      </w:r>
    </w:p>
    <w:p w:rsidR="0014666B" w:rsidRDefault="0014666B" w:rsidP="0014666B">
      <w:pPr>
        <w:spacing w:after="120"/>
        <w:ind w:firstLine="425"/>
        <w:contextualSpacing/>
        <w:rPr>
          <w:rFonts w:ascii="Courier New" w:hAnsi="Courier New" w:cs="Courier New"/>
        </w:rPr>
      </w:pPr>
    </w:p>
    <w:p w:rsidR="0014666B" w:rsidRDefault="0014666B" w:rsidP="0014666B">
      <w:pPr>
        <w:spacing w:after="120"/>
        <w:ind w:firstLine="425"/>
        <w:contextualSpacing/>
        <w:rPr>
          <w:rFonts w:ascii="Courier New" w:hAnsi="Courier New" w:cs="Courier New"/>
        </w:rPr>
      </w:pPr>
    </w:p>
    <w:p w:rsidR="00B460E5" w:rsidRDefault="00B460E5" w:rsidP="0014666B">
      <w:pPr>
        <w:pStyle w:val="a3"/>
      </w:pPr>
      <w:r>
        <w:t xml:space="preserve">Να υλοποιήσετε 2 ξεχωριστά προγράμματα  για τις λειτουργίες 2 και 3 </w:t>
      </w:r>
    </w:p>
    <w:p w:rsidR="0014666B" w:rsidRPr="0042508A" w:rsidRDefault="0014666B" w:rsidP="0014666B">
      <w:pPr>
        <w:pStyle w:val="a3"/>
      </w:pPr>
      <w:r>
        <w:t xml:space="preserve">Να φτιάξετε ένα πρόγραμμα </w:t>
      </w:r>
      <w:r w:rsidR="00B460E5">
        <w:rPr>
          <w:lang w:val="en-US"/>
        </w:rPr>
        <w:t>menu</w:t>
      </w:r>
      <w:r w:rsidR="00B460E5" w:rsidRPr="00B460E5">
        <w:t>.</w:t>
      </w:r>
      <w:proofErr w:type="spellStart"/>
      <w:r w:rsidR="00B460E5">
        <w:rPr>
          <w:lang w:val="en-US"/>
        </w:rPr>
        <w:t>py</w:t>
      </w:r>
      <w:proofErr w:type="spellEnd"/>
      <w:r w:rsidR="00B460E5" w:rsidRPr="00B460E5">
        <w:t xml:space="preserve"> </w:t>
      </w:r>
      <w:r>
        <w:t xml:space="preserve">που </w:t>
      </w:r>
      <w:r w:rsidR="00B460E5">
        <w:t>θα εμφανίζει το παραπάνω μενού</w:t>
      </w:r>
      <w:r w:rsidR="008E4B5B">
        <w:t xml:space="preserve"> και θα </w:t>
      </w:r>
      <w:r w:rsidR="00B460E5">
        <w:t>εκτελεί</w:t>
      </w:r>
      <w:r w:rsidR="008E4B5B">
        <w:t xml:space="preserve"> με κλήση προγραμμάτων τις </w:t>
      </w:r>
      <w:proofErr w:type="spellStart"/>
      <w:r w:rsidR="008E4B5B">
        <w:t>αντιστοιχες</w:t>
      </w:r>
      <w:proofErr w:type="spellEnd"/>
      <w:r w:rsidR="008E4B5B">
        <w:t xml:space="preserve"> λειτουργίες</w:t>
      </w:r>
      <w:r w:rsidR="00B460E5">
        <w:t xml:space="preserve"> που </w:t>
      </w:r>
      <w:proofErr w:type="spellStart"/>
      <w:r w:rsidR="00B460E5">
        <w:t>υπαρχουν</w:t>
      </w:r>
      <w:proofErr w:type="spellEnd"/>
      <w:r w:rsidR="00B460E5">
        <w:t xml:space="preserve"> στα </w:t>
      </w:r>
      <w:proofErr w:type="spellStart"/>
      <w:r w:rsidR="00B460E5">
        <w:t>ἀλλα</w:t>
      </w:r>
      <w:proofErr w:type="spellEnd"/>
      <w:r w:rsidR="00B460E5">
        <w:t xml:space="preserve"> προγράμματα</w:t>
      </w:r>
      <w:r w:rsidR="008E4B5B">
        <w:br/>
        <w:t xml:space="preserve">Η εντολή της </w:t>
      </w:r>
      <w:r w:rsidR="008E4B5B">
        <w:rPr>
          <w:lang w:val="en-US"/>
        </w:rPr>
        <w:t>Python</w:t>
      </w:r>
      <w:r w:rsidR="008E4B5B" w:rsidRPr="008E4B5B">
        <w:t xml:space="preserve"> </w:t>
      </w:r>
      <w:r w:rsidR="00B460E5">
        <w:t>π</w:t>
      </w:r>
      <w:r w:rsidR="008E4B5B">
        <w:t xml:space="preserve">ου το </w:t>
      </w:r>
      <w:r w:rsidR="00B460E5">
        <w:t xml:space="preserve"> από το  </w:t>
      </w:r>
      <w:r w:rsidR="0042508A">
        <w:rPr>
          <w:lang w:val="en-US"/>
        </w:rPr>
        <w:t>menu</w:t>
      </w:r>
      <w:r w:rsidR="0042508A" w:rsidRPr="0042508A">
        <w:t>.</w:t>
      </w:r>
      <w:proofErr w:type="spellStart"/>
      <w:r w:rsidR="0042508A">
        <w:rPr>
          <w:lang w:val="en-US"/>
        </w:rPr>
        <w:t>py</w:t>
      </w:r>
      <w:proofErr w:type="spellEnd"/>
      <w:r w:rsidR="0042508A" w:rsidRPr="0042508A">
        <w:t xml:space="preserve"> </w:t>
      </w:r>
      <w:proofErr w:type="spellStart"/>
      <w:r w:rsidR="0042508A">
        <w:t>καλουμε</w:t>
      </w:r>
      <w:proofErr w:type="spellEnd"/>
      <w:r w:rsidR="0042508A">
        <w:t xml:space="preserve"> άλλο πρόγραμμα είναι η </w:t>
      </w:r>
      <w:r w:rsidR="0042508A">
        <w:rPr>
          <w:lang w:val="en-US"/>
        </w:rPr>
        <w:t>exec</w:t>
      </w:r>
    </w:p>
    <w:p w:rsidR="0042508A" w:rsidRPr="004B24AC" w:rsidRDefault="0042508A" w:rsidP="0014666B">
      <w:pPr>
        <w:pStyle w:val="a3"/>
        <w:rPr>
          <w:lang w:val="en-US"/>
        </w:rPr>
      </w:pPr>
      <w:r>
        <w:t>Σύνταξη</w:t>
      </w:r>
      <w:r w:rsidRPr="0042508A">
        <w:rPr>
          <w:lang w:val="en-US"/>
        </w:rPr>
        <w:t xml:space="preserve"> </w:t>
      </w:r>
      <w:r w:rsidRPr="0042508A">
        <w:rPr>
          <w:lang w:val="en-US"/>
        </w:rPr>
        <w:br/>
      </w:r>
      <w:r w:rsidR="004B24AC" w:rsidRPr="004B24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ab/>
      </w:r>
      <w:r w:rsidRPr="004B24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exec(open("allo_programma.py").read())</w:t>
      </w:r>
    </w:p>
    <w:p w:rsidR="0042508A" w:rsidRDefault="0042508A" w:rsidP="0042508A">
      <w:pPr>
        <w:pStyle w:val="3"/>
      </w:pPr>
      <w:r>
        <w:t xml:space="preserve">Άλλος </w:t>
      </w:r>
      <w:proofErr w:type="spellStart"/>
      <w:r>
        <w:t>τρόπεος</w:t>
      </w:r>
      <w:proofErr w:type="spellEnd"/>
      <w:r>
        <w:t xml:space="preserve"> είναι  </w:t>
      </w:r>
      <w:proofErr w:type="spellStart"/>
      <w:r>
        <w:rPr>
          <w:rStyle w:val="HTML"/>
          <w:rFonts w:eastAsiaTheme="majorEastAsia"/>
        </w:rPr>
        <w:t>subprocess</w:t>
      </w:r>
      <w:proofErr w:type="spellEnd"/>
    </w:p>
    <w:p w:rsidR="0042508A" w:rsidRDefault="0042508A" w:rsidP="0042508A">
      <w:pPr>
        <w:pStyle w:val="4"/>
        <w:rPr>
          <w:rStyle w:val="a5"/>
          <w:b/>
          <w:bCs/>
        </w:rPr>
      </w:pPr>
      <w:r>
        <w:rPr>
          <w:rStyle w:val="a5"/>
          <w:b/>
          <w:bCs/>
        </w:rPr>
        <w:t>Παράδειγμα</w:t>
      </w:r>
      <w:r w:rsidR="004B24AC">
        <w:rPr>
          <w:rStyle w:val="a5"/>
          <w:b/>
          <w:bCs/>
        </w:rPr>
        <w:t>.</w:t>
      </w:r>
    </w:p>
    <w:p w:rsidR="004B24AC" w:rsidRPr="004B24AC" w:rsidRDefault="004B24AC" w:rsidP="004B24AC">
      <w:pPr>
        <w:pStyle w:val="4"/>
        <w:rPr>
          <w:lang w:val="en-US"/>
        </w:rPr>
      </w:pPr>
      <w:r>
        <w:tab/>
      </w:r>
      <w:r w:rsidRPr="004002F5">
        <w:rPr>
          <w:lang w:val="en-US"/>
        </w:rPr>
        <w:t>i</w:t>
      </w:r>
      <w:r w:rsidRPr="004B24AC">
        <w:rPr>
          <w:lang w:val="en-US"/>
        </w:rPr>
        <w:t xml:space="preserve">mport </w:t>
      </w:r>
      <w:proofErr w:type="spellStart"/>
      <w:r w:rsidRPr="004B24AC">
        <w:rPr>
          <w:lang w:val="en-US"/>
        </w:rPr>
        <w:t>subprocess</w:t>
      </w:r>
      <w:proofErr w:type="spellEnd"/>
    </w:p>
    <w:p w:rsidR="004B24AC" w:rsidRDefault="004B24AC" w:rsidP="004B24AC">
      <w:pPr>
        <w:pStyle w:val="4"/>
        <w:rPr>
          <w:lang w:val="en-US"/>
        </w:rPr>
      </w:pPr>
      <w:r w:rsidRPr="004B24AC">
        <w:rPr>
          <w:lang w:val="en-US"/>
        </w:rPr>
        <w:tab/>
      </w:r>
      <w:proofErr w:type="spellStart"/>
      <w:proofErr w:type="gramStart"/>
      <w:r w:rsidRPr="004B24AC">
        <w:rPr>
          <w:lang w:val="en-US"/>
        </w:rPr>
        <w:t>subprocess.run</w:t>
      </w:r>
      <w:proofErr w:type="spellEnd"/>
      <w:r w:rsidRPr="004B24AC">
        <w:rPr>
          <w:lang w:val="en-US"/>
        </w:rPr>
        <w:t>(</w:t>
      </w:r>
      <w:proofErr w:type="gramEnd"/>
      <w:r w:rsidRPr="004B24AC">
        <w:rPr>
          <w:lang w:val="en-US"/>
        </w:rPr>
        <w:t>["python", "allo_programma.py"])</w:t>
      </w:r>
    </w:p>
    <w:p w:rsidR="004002F5" w:rsidRDefault="004002F5" w:rsidP="004B24AC">
      <w:pPr>
        <w:pStyle w:val="4"/>
        <w:rPr>
          <w:lang w:val="en-US"/>
        </w:rPr>
      </w:pPr>
    </w:p>
    <w:p w:rsidR="004002F5" w:rsidRPr="004002F5" w:rsidRDefault="004002F5" w:rsidP="004B24AC">
      <w:pPr>
        <w:pStyle w:val="4"/>
      </w:pPr>
      <w:r w:rsidRPr="004002F5">
        <w:t>ΥΠΟΔΕΙΓΜΑΤΙΚΗ ΛΥΣΗ ΠΡΩΤΟΥ ΠΡΟΓΡΑΜΜΑΤΟΣ – ΧΕΙΡΙΣΜΟΣ ΜΕΝΟΥ</w:t>
      </w:r>
    </w:p>
    <w:p w:rsidR="004002F5" w:rsidRPr="004002F5" w:rsidRDefault="004002F5" w:rsidP="004002F5">
      <w:pPr>
        <w:pStyle w:val="4"/>
        <w:contextualSpacing/>
        <w:rPr>
          <w:rFonts w:ascii="Courier New" w:hAnsi="Courier New" w:cs="Courier New"/>
          <w:lang w:val="en-US"/>
        </w:rPr>
      </w:pPr>
      <w:bookmarkStart w:id="0" w:name="_GoBack"/>
      <w:proofErr w:type="spellStart"/>
      <w:r w:rsidRPr="004002F5">
        <w:rPr>
          <w:rFonts w:ascii="Courier New" w:hAnsi="Courier New" w:cs="Courier New"/>
          <w:lang w:val="en-US"/>
        </w:rPr>
        <w:t>def</w:t>
      </w:r>
      <w:proofErr w:type="spellEnd"/>
      <w:r w:rsidRPr="004002F5">
        <w:rPr>
          <w:rFonts w:ascii="Courier New" w:hAnsi="Courier New" w:cs="Courier New"/>
          <w:lang w:val="en-US"/>
        </w:rPr>
        <w:t xml:space="preserve"> </w:t>
      </w:r>
      <w:proofErr w:type="spellStart"/>
      <w:r w:rsidRPr="004002F5">
        <w:rPr>
          <w:rFonts w:ascii="Courier New" w:hAnsi="Courier New" w:cs="Courier New"/>
          <w:lang w:val="en-US"/>
        </w:rPr>
        <w:t>print_</w:t>
      </w:r>
      <w:proofErr w:type="gramStart"/>
      <w:r w:rsidRPr="004002F5">
        <w:rPr>
          <w:rFonts w:ascii="Courier New" w:hAnsi="Courier New" w:cs="Courier New"/>
          <w:lang w:val="en-US"/>
        </w:rPr>
        <w:t>menu</w:t>
      </w:r>
      <w:proofErr w:type="spellEnd"/>
      <w:r w:rsidRPr="004002F5">
        <w:rPr>
          <w:rFonts w:ascii="Courier New" w:hAnsi="Courier New" w:cs="Courier New"/>
          <w:lang w:val="en-US"/>
        </w:rPr>
        <w:t>(</w:t>
      </w:r>
      <w:proofErr w:type="gramEnd"/>
      <w:r w:rsidRPr="004002F5">
        <w:rPr>
          <w:rFonts w:ascii="Courier New" w:hAnsi="Courier New" w:cs="Courier New"/>
          <w:lang w:val="en-US"/>
        </w:rPr>
        <w:t>):</w:t>
      </w:r>
    </w:p>
    <w:p w:rsidR="004002F5" w:rsidRPr="004002F5" w:rsidRDefault="004002F5" w:rsidP="004002F5">
      <w:pPr>
        <w:pStyle w:val="4"/>
        <w:contextualSpacing/>
        <w:rPr>
          <w:rFonts w:ascii="Courier New" w:hAnsi="Courier New" w:cs="Courier New"/>
          <w:lang w:val="en-US"/>
        </w:rPr>
      </w:pPr>
      <w:r w:rsidRPr="004002F5">
        <w:rPr>
          <w:rFonts w:ascii="Courier New" w:hAnsi="Courier New" w:cs="Courier New"/>
          <w:lang w:val="en-US"/>
        </w:rPr>
        <w:t xml:space="preserve">    print ("=========================================")</w:t>
      </w:r>
    </w:p>
    <w:p w:rsidR="004002F5" w:rsidRPr="004002F5" w:rsidRDefault="004002F5" w:rsidP="004002F5">
      <w:pPr>
        <w:pStyle w:val="4"/>
        <w:contextualSpacing/>
        <w:rPr>
          <w:rFonts w:ascii="Courier New" w:hAnsi="Courier New" w:cs="Courier New"/>
          <w:lang w:val="en-US"/>
        </w:rPr>
      </w:pPr>
      <w:r w:rsidRPr="004002F5">
        <w:rPr>
          <w:rFonts w:ascii="Courier New" w:hAnsi="Courier New" w:cs="Courier New"/>
          <w:lang w:val="en-US"/>
        </w:rPr>
        <w:t xml:space="preserve">    print ("          </w:t>
      </w:r>
      <w:r w:rsidRPr="004002F5">
        <w:rPr>
          <w:rFonts w:ascii="Courier New" w:hAnsi="Courier New" w:cs="Courier New"/>
        </w:rPr>
        <w:t>ΠΡΟΓΡΑΜΜΑ</w:t>
      </w:r>
      <w:r w:rsidRPr="004002F5">
        <w:rPr>
          <w:rFonts w:ascii="Courier New" w:hAnsi="Courier New" w:cs="Courier New"/>
          <w:lang w:val="en-US"/>
        </w:rPr>
        <w:t xml:space="preserve"> </w:t>
      </w:r>
      <w:r w:rsidRPr="004002F5">
        <w:rPr>
          <w:rFonts w:ascii="Courier New" w:hAnsi="Courier New" w:cs="Courier New"/>
        </w:rPr>
        <w:t>ΠΑΡΑΓΓΕΛΙΟΛΗΨΙΑ</w:t>
      </w:r>
      <w:r w:rsidRPr="004002F5">
        <w:rPr>
          <w:rFonts w:ascii="Courier New" w:hAnsi="Courier New" w:cs="Courier New"/>
          <w:lang w:val="en-US"/>
        </w:rPr>
        <w:t>")</w:t>
      </w:r>
    </w:p>
    <w:p w:rsidR="004002F5" w:rsidRPr="004002F5" w:rsidRDefault="004002F5" w:rsidP="004002F5">
      <w:pPr>
        <w:pStyle w:val="4"/>
        <w:contextualSpacing/>
        <w:rPr>
          <w:rFonts w:ascii="Courier New" w:hAnsi="Courier New" w:cs="Courier New"/>
          <w:lang w:val="en-US"/>
        </w:rPr>
      </w:pPr>
    </w:p>
    <w:p w:rsidR="004002F5" w:rsidRPr="004002F5" w:rsidRDefault="004002F5" w:rsidP="004002F5">
      <w:pPr>
        <w:pStyle w:val="4"/>
        <w:contextualSpacing/>
        <w:rPr>
          <w:rFonts w:ascii="Courier New" w:hAnsi="Courier New" w:cs="Courier New"/>
          <w:lang w:val="en-US"/>
        </w:rPr>
      </w:pPr>
      <w:proofErr w:type="spellStart"/>
      <w:r w:rsidRPr="004002F5">
        <w:rPr>
          <w:rFonts w:ascii="Courier New" w:hAnsi="Courier New" w:cs="Courier New"/>
          <w:lang w:val="en-US"/>
        </w:rPr>
        <w:t>print_</w:t>
      </w:r>
      <w:proofErr w:type="gramStart"/>
      <w:r w:rsidRPr="004002F5">
        <w:rPr>
          <w:rFonts w:ascii="Courier New" w:hAnsi="Courier New" w:cs="Courier New"/>
          <w:lang w:val="en-US"/>
        </w:rPr>
        <w:t>menu</w:t>
      </w:r>
      <w:proofErr w:type="spellEnd"/>
      <w:r w:rsidRPr="004002F5">
        <w:rPr>
          <w:rFonts w:ascii="Courier New" w:hAnsi="Courier New" w:cs="Courier New"/>
          <w:lang w:val="en-US"/>
        </w:rPr>
        <w:t>(</w:t>
      </w:r>
      <w:proofErr w:type="gramEnd"/>
      <w:r w:rsidRPr="004002F5">
        <w:rPr>
          <w:rFonts w:ascii="Courier New" w:hAnsi="Courier New" w:cs="Courier New"/>
          <w:lang w:val="en-US"/>
        </w:rPr>
        <w:t>)</w:t>
      </w:r>
    </w:p>
    <w:p w:rsidR="004002F5" w:rsidRPr="004002F5" w:rsidRDefault="004002F5" w:rsidP="004002F5">
      <w:pPr>
        <w:pStyle w:val="4"/>
        <w:contextualSpacing/>
        <w:rPr>
          <w:rFonts w:ascii="Courier New" w:hAnsi="Courier New" w:cs="Courier New"/>
          <w:lang w:val="en-US"/>
        </w:rPr>
      </w:pPr>
      <w:r w:rsidRPr="004002F5">
        <w:rPr>
          <w:rFonts w:ascii="Courier New" w:hAnsi="Courier New" w:cs="Courier New"/>
          <w:lang w:val="en-US"/>
        </w:rPr>
        <w:t>choice=</w:t>
      </w:r>
      <w:proofErr w:type="gramStart"/>
      <w:r w:rsidRPr="004002F5">
        <w:rPr>
          <w:rFonts w:ascii="Courier New" w:hAnsi="Courier New" w:cs="Courier New"/>
          <w:lang w:val="en-US"/>
        </w:rPr>
        <w:t>input(</w:t>
      </w:r>
      <w:proofErr w:type="gramEnd"/>
      <w:r w:rsidRPr="004002F5">
        <w:rPr>
          <w:rFonts w:ascii="Courier New" w:hAnsi="Courier New" w:cs="Courier New"/>
          <w:lang w:val="en-US"/>
        </w:rPr>
        <w:t>"</w:t>
      </w:r>
      <w:r w:rsidRPr="004002F5">
        <w:rPr>
          <w:rFonts w:ascii="Courier New" w:hAnsi="Courier New" w:cs="Courier New"/>
        </w:rPr>
        <w:t>Επιλέξτε</w:t>
      </w:r>
      <w:r w:rsidRPr="004002F5">
        <w:rPr>
          <w:rFonts w:ascii="Courier New" w:hAnsi="Courier New" w:cs="Courier New"/>
          <w:lang w:val="en-US"/>
        </w:rPr>
        <w:t xml:space="preserve"> </w:t>
      </w:r>
      <w:r w:rsidRPr="004002F5">
        <w:rPr>
          <w:rFonts w:ascii="Courier New" w:hAnsi="Courier New" w:cs="Courier New"/>
        </w:rPr>
        <w:t>μια</w:t>
      </w:r>
      <w:r w:rsidRPr="004002F5">
        <w:rPr>
          <w:rFonts w:ascii="Courier New" w:hAnsi="Courier New" w:cs="Courier New"/>
          <w:lang w:val="en-US"/>
        </w:rPr>
        <w:t xml:space="preserve"> </w:t>
      </w:r>
      <w:r w:rsidRPr="004002F5">
        <w:rPr>
          <w:rFonts w:ascii="Courier New" w:hAnsi="Courier New" w:cs="Courier New"/>
        </w:rPr>
        <w:t>επιλογή</w:t>
      </w:r>
      <w:r w:rsidRPr="004002F5">
        <w:rPr>
          <w:rFonts w:ascii="Courier New" w:hAnsi="Courier New" w:cs="Courier New"/>
          <w:lang w:val="en-US"/>
        </w:rPr>
        <w:t xml:space="preserve"> (1-4): ")</w:t>
      </w:r>
    </w:p>
    <w:p w:rsidR="004002F5" w:rsidRPr="004002F5" w:rsidRDefault="004002F5" w:rsidP="004002F5">
      <w:pPr>
        <w:pStyle w:val="4"/>
        <w:contextualSpacing/>
        <w:rPr>
          <w:rFonts w:ascii="Courier New" w:hAnsi="Courier New" w:cs="Courier New"/>
          <w:lang w:val="en-US"/>
        </w:rPr>
      </w:pPr>
      <w:r w:rsidRPr="004002F5">
        <w:rPr>
          <w:rFonts w:ascii="Courier New" w:hAnsi="Courier New" w:cs="Courier New"/>
          <w:lang w:val="en-US"/>
        </w:rPr>
        <w:t xml:space="preserve">while </w:t>
      </w:r>
      <w:proofErr w:type="gramStart"/>
      <w:r w:rsidRPr="004002F5">
        <w:rPr>
          <w:rFonts w:ascii="Courier New" w:hAnsi="Courier New" w:cs="Courier New"/>
          <w:lang w:val="en-US"/>
        </w:rPr>
        <w:t>choice !</w:t>
      </w:r>
      <w:proofErr w:type="gramEnd"/>
      <w:r w:rsidRPr="004002F5">
        <w:rPr>
          <w:rFonts w:ascii="Courier New" w:hAnsi="Courier New" w:cs="Courier New"/>
          <w:lang w:val="en-US"/>
        </w:rPr>
        <w:t>= 4:</w:t>
      </w:r>
    </w:p>
    <w:p w:rsidR="004002F5" w:rsidRPr="004002F5" w:rsidRDefault="004002F5" w:rsidP="004002F5">
      <w:pPr>
        <w:pStyle w:val="4"/>
        <w:contextualSpacing/>
        <w:rPr>
          <w:rFonts w:ascii="Courier New" w:hAnsi="Courier New" w:cs="Courier New"/>
          <w:lang w:val="en-US"/>
        </w:rPr>
      </w:pPr>
      <w:r w:rsidRPr="004002F5">
        <w:rPr>
          <w:rFonts w:ascii="Courier New" w:hAnsi="Courier New" w:cs="Courier New"/>
          <w:lang w:val="en-US"/>
        </w:rPr>
        <w:t xml:space="preserve">    if choice == 1:</w:t>
      </w:r>
    </w:p>
    <w:p w:rsidR="004002F5" w:rsidRPr="004002F5" w:rsidRDefault="004002F5" w:rsidP="004002F5">
      <w:pPr>
        <w:pStyle w:val="4"/>
        <w:contextualSpacing/>
        <w:rPr>
          <w:rFonts w:ascii="Courier New" w:hAnsi="Courier New" w:cs="Courier New"/>
          <w:lang w:val="en-US"/>
        </w:rPr>
      </w:pPr>
      <w:r w:rsidRPr="004002F5">
        <w:rPr>
          <w:rFonts w:ascii="Courier New" w:hAnsi="Courier New" w:cs="Courier New"/>
          <w:lang w:val="en-US"/>
        </w:rPr>
        <w:t xml:space="preserve">        exec(open("paraggelies_oline_.py"</w:t>
      </w:r>
      <w:proofErr w:type="gramStart"/>
      <w:r w:rsidRPr="004002F5">
        <w:rPr>
          <w:rFonts w:ascii="Courier New" w:hAnsi="Courier New" w:cs="Courier New"/>
          <w:lang w:val="en-US"/>
        </w:rPr>
        <w:t>).read</w:t>
      </w:r>
      <w:proofErr w:type="gramEnd"/>
      <w:r w:rsidRPr="004002F5">
        <w:rPr>
          <w:rFonts w:ascii="Courier New" w:hAnsi="Courier New" w:cs="Courier New"/>
          <w:lang w:val="en-US"/>
        </w:rPr>
        <w:t>())</w:t>
      </w:r>
    </w:p>
    <w:p w:rsidR="004002F5" w:rsidRPr="004002F5" w:rsidRDefault="004002F5" w:rsidP="004002F5">
      <w:pPr>
        <w:pStyle w:val="4"/>
        <w:contextualSpacing/>
        <w:rPr>
          <w:rFonts w:ascii="Courier New" w:hAnsi="Courier New" w:cs="Courier New"/>
          <w:lang w:val="en-US"/>
        </w:rPr>
      </w:pPr>
    </w:p>
    <w:p w:rsidR="004002F5" w:rsidRPr="004002F5" w:rsidRDefault="004002F5" w:rsidP="004002F5">
      <w:pPr>
        <w:pStyle w:val="4"/>
        <w:contextualSpacing/>
        <w:rPr>
          <w:rFonts w:ascii="Courier New" w:hAnsi="Courier New" w:cs="Courier New"/>
          <w:lang w:val="en-US"/>
        </w:rPr>
      </w:pPr>
    </w:p>
    <w:p w:rsidR="004002F5" w:rsidRPr="004002F5" w:rsidRDefault="004002F5" w:rsidP="004002F5">
      <w:pPr>
        <w:pStyle w:val="4"/>
        <w:contextualSpacing/>
        <w:rPr>
          <w:rFonts w:ascii="Courier New" w:hAnsi="Courier New" w:cs="Courier New"/>
        </w:rPr>
      </w:pPr>
      <w:r w:rsidRPr="004002F5">
        <w:rPr>
          <w:rFonts w:ascii="Courier New" w:hAnsi="Courier New" w:cs="Courier New"/>
          <w:lang w:val="en-US"/>
        </w:rPr>
        <w:t xml:space="preserve">    </w:t>
      </w:r>
      <w:proofErr w:type="spellStart"/>
      <w:r w:rsidRPr="004002F5">
        <w:rPr>
          <w:rFonts w:ascii="Courier New" w:hAnsi="Courier New" w:cs="Courier New"/>
        </w:rPr>
        <w:t>print_menu</w:t>
      </w:r>
      <w:proofErr w:type="spellEnd"/>
      <w:r w:rsidRPr="004002F5">
        <w:rPr>
          <w:rFonts w:ascii="Courier New" w:hAnsi="Courier New" w:cs="Courier New"/>
        </w:rPr>
        <w:t>()</w:t>
      </w:r>
    </w:p>
    <w:p w:rsidR="004002F5" w:rsidRPr="004002F5" w:rsidRDefault="004002F5" w:rsidP="004002F5">
      <w:pPr>
        <w:pStyle w:val="4"/>
        <w:contextualSpacing/>
        <w:rPr>
          <w:rFonts w:ascii="Courier New" w:hAnsi="Courier New" w:cs="Courier New"/>
        </w:rPr>
      </w:pPr>
      <w:r w:rsidRPr="004002F5">
        <w:rPr>
          <w:rFonts w:ascii="Courier New" w:hAnsi="Courier New" w:cs="Courier New"/>
        </w:rPr>
        <w:t xml:space="preserve">    </w:t>
      </w:r>
      <w:proofErr w:type="spellStart"/>
      <w:r w:rsidRPr="004002F5">
        <w:rPr>
          <w:rFonts w:ascii="Courier New" w:hAnsi="Courier New" w:cs="Courier New"/>
        </w:rPr>
        <w:t>choice</w:t>
      </w:r>
      <w:proofErr w:type="spellEnd"/>
      <w:r w:rsidRPr="004002F5">
        <w:rPr>
          <w:rFonts w:ascii="Courier New" w:hAnsi="Courier New" w:cs="Courier New"/>
        </w:rPr>
        <w:t>=</w:t>
      </w:r>
      <w:proofErr w:type="spellStart"/>
      <w:r w:rsidRPr="004002F5">
        <w:rPr>
          <w:rFonts w:ascii="Courier New" w:hAnsi="Courier New" w:cs="Courier New"/>
        </w:rPr>
        <w:t>input</w:t>
      </w:r>
      <w:proofErr w:type="spellEnd"/>
      <w:r w:rsidRPr="004002F5">
        <w:rPr>
          <w:rFonts w:ascii="Courier New" w:hAnsi="Courier New" w:cs="Courier New"/>
        </w:rPr>
        <w:t>("Επιλέξτε μια επιλογή (1-4): ")</w:t>
      </w:r>
      <w:bookmarkEnd w:id="0"/>
    </w:p>
    <w:sectPr w:rsidR="004002F5" w:rsidRPr="004002F5" w:rsidSect="00CE5D62">
      <w:pgSz w:w="11906" w:h="16838"/>
      <w:pgMar w:top="426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F313E"/>
    <w:multiLevelType w:val="multilevel"/>
    <w:tmpl w:val="8488B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77111B"/>
    <w:multiLevelType w:val="multilevel"/>
    <w:tmpl w:val="BB4C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7C02"/>
    <w:rsid w:val="0014666B"/>
    <w:rsid w:val="004002F5"/>
    <w:rsid w:val="0042508A"/>
    <w:rsid w:val="00431313"/>
    <w:rsid w:val="004707E8"/>
    <w:rsid w:val="004B24AC"/>
    <w:rsid w:val="004C7286"/>
    <w:rsid w:val="005355EA"/>
    <w:rsid w:val="00652B12"/>
    <w:rsid w:val="006B3FAE"/>
    <w:rsid w:val="006D7E9C"/>
    <w:rsid w:val="0079346C"/>
    <w:rsid w:val="008E4B5B"/>
    <w:rsid w:val="009D4554"/>
    <w:rsid w:val="009F640A"/>
    <w:rsid w:val="00B25ABA"/>
    <w:rsid w:val="00B460E5"/>
    <w:rsid w:val="00B514F4"/>
    <w:rsid w:val="00BC3435"/>
    <w:rsid w:val="00C00420"/>
    <w:rsid w:val="00C54508"/>
    <w:rsid w:val="00C54A0A"/>
    <w:rsid w:val="00CE5D62"/>
    <w:rsid w:val="00DB0B74"/>
    <w:rsid w:val="00E1635C"/>
    <w:rsid w:val="00FC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C6C8"/>
  <w15:docId w15:val="{9DE9B9BF-52A1-426C-926A-7CE80D6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12"/>
  </w:style>
  <w:style w:type="paragraph" w:styleId="1">
    <w:name w:val="heading 1"/>
    <w:basedOn w:val="a"/>
    <w:next w:val="a"/>
    <w:link w:val="1Char"/>
    <w:autoRedefine/>
    <w:uiPriority w:val="9"/>
    <w:qFormat/>
    <w:rsid w:val="005355EA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4707E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FC7C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FC7C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7C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55EA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a3">
    <w:name w:val="No Spacing"/>
    <w:uiPriority w:val="1"/>
    <w:qFormat/>
    <w:rsid w:val="009F640A"/>
    <w:pPr>
      <w:spacing w:after="0"/>
    </w:pPr>
  </w:style>
  <w:style w:type="character" w:customStyle="1" w:styleId="2Char">
    <w:name w:val="Επικεφαλίδα 2 Char"/>
    <w:basedOn w:val="a0"/>
    <w:link w:val="2"/>
    <w:uiPriority w:val="9"/>
    <w:rsid w:val="004707E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4">
    <w:name w:val="Title"/>
    <w:basedOn w:val="a"/>
    <w:next w:val="a"/>
    <w:link w:val="Char"/>
    <w:autoRedefine/>
    <w:uiPriority w:val="10"/>
    <w:qFormat/>
    <w:rsid w:val="00C54A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36"/>
      <w:szCs w:val="52"/>
    </w:rPr>
  </w:style>
  <w:style w:type="character" w:customStyle="1" w:styleId="Char">
    <w:name w:val="Τίτλος Char"/>
    <w:basedOn w:val="a0"/>
    <w:link w:val="a4"/>
    <w:uiPriority w:val="10"/>
    <w:rsid w:val="00C54A0A"/>
    <w:rPr>
      <w:rFonts w:asciiTheme="majorHAnsi" w:eastAsiaTheme="majorEastAsia" w:hAnsiTheme="majorHAnsi" w:cstheme="majorBidi"/>
      <w:spacing w:val="5"/>
      <w:kern w:val="28"/>
      <w:sz w:val="36"/>
      <w:szCs w:val="52"/>
    </w:rPr>
  </w:style>
  <w:style w:type="character" w:customStyle="1" w:styleId="3Char">
    <w:name w:val="Επικεφαλίδα 3 Char"/>
    <w:basedOn w:val="a0"/>
    <w:link w:val="3"/>
    <w:uiPriority w:val="9"/>
    <w:rsid w:val="00FC7C0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FC7C02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FC7C02"/>
    <w:rPr>
      <w:b/>
      <w:bCs/>
    </w:rPr>
  </w:style>
  <w:style w:type="paragraph" w:styleId="Web">
    <w:name w:val="Normal (Web)"/>
    <w:basedOn w:val="a"/>
    <w:uiPriority w:val="99"/>
    <w:semiHidden/>
    <w:unhideWhenUsed/>
    <w:rsid w:val="00FC7C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ode"/>
    <w:basedOn w:val="a0"/>
    <w:uiPriority w:val="99"/>
    <w:semiHidden/>
    <w:unhideWhenUsed/>
    <w:rsid w:val="00FC7C02"/>
    <w:rPr>
      <w:rFonts w:ascii="Courier New" w:eastAsia="Times New Roman" w:hAnsi="Courier New" w:cs="Courier New"/>
      <w:sz w:val="20"/>
      <w:szCs w:val="20"/>
    </w:rPr>
  </w:style>
  <w:style w:type="character" w:customStyle="1" w:styleId="5Char">
    <w:name w:val="Επικεφαλίδα 5 Char"/>
    <w:basedOn w:val="a0"/>
    <w:link w:val="5"/>
    <w:uiPriority w:val="9"/>
    <w:semiHidden/>
    <w:rsid w:val="00FC7C0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&#928;&#961;&#972;&#964;&#965;&#960;&#945;\gbadis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D5583-9110-414C-B524-B09C60FC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gbadis.dotx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dcterms:created xsi:type="dcterms:W3CDTF">2025-02-11T07:41:00Z</dcterms:created>
  <dcterms:modified xsi:type="dcterms:W3CDTF">2025-02-11T07:41:00Z</dcterms:modified>
</cp:coreProperties>
</file>