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6A011" w14:textId="77777777" w:rsidR="0075669D" w:rsidRPr="000F353F" w:rsidRDefault="00E73AE7" w:rsidP="00E73AE7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 xml:space="preserve">ΘΕΜΑ </w:t>
      </w:r>
      <w:r w:rsidR="00790CA9">
        <w:rPr>
          <w:sz w:val="24"/>
          <w:szCs w:val="24"/>
        </w:rPr>
        <w:t>2</w:t>
      </w:r>
    </w:p>
    <w:p w14:paraId="5E374EDE" w14:textId="5F8ADBA7" w:rsidR="00790CA9" w:rsidRPr="00790CA9" w:rsidRDefault="00790CA9" w:rsidP="00790CA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90CA9">
        <w:rPr>
          <w:rFonts w:ascii="Calibri" w:hAnsi="Calibri"/>
          <w:sz w:val="24"/>
          <w:szCs w:val="24"/>
        </w:rPr>
        <w:t xml:space="preserve">Θεωρούμε τρίγωνο ΑΒΓ με ΑΒ=6 και ΑΓ=9. </w:t>
      </w:r>
      <w:r w:rsidR="00C51336">
        <w:rPr>
          <w:rFonts w:ascii="Calibri" w:hAnsi="Calibri"/>
          <w:sz w:val="24"/>
          <w:szCs w:val="24"/>
        </w:rPr>
        <w:t>ΑΜ</w:t>
      </w:r>
      <w:r w:rsidR="00BB1E2C">
        <w:rPr>
          <w:rFonts w:ascii="Calibri" w:hAnsi="Calibri"/>
          <w:sz w:val="24"/>
          <w:szCs w:val="24"/>
        </w:rPr>
        <w:t xml:space="preserve"> είναι η διάμεσος του τριγώνου και το </w:t>
      </w:r>
      <w:r w:rsidR="00C51336">
        <w:rPr>
          <w:rFonts w:ascii="Calibri" w:hAnsi="Calibri"/>
          <w:sz w:val="24"/>
          <w:szCs w:val="24"/>
        </w:rPr>
        <w:t xml:space="preserve">σημείο </w:t>
      </w:r>
      <w:r w:rsidR="00BB1E2C">
        <w:rPr>
          <w:rFonts w:ascii="Calibri" w:hAnsi="Calibri"/>
          <w:sz w:val="24"/>
          <w:szCs w:val="24"/>
        </w:rPr>
        <w:t>Ζ εσωτερικό σ</w:t>
      </w:r>
      <w:r w:rsidR="00C51336">
        <w:rPr>
          <w:rFonts w:ascii="Calibri" w:hAnsi="Calibri"/>
          <w:sz w:val="24"/>
          <w:szCs w:val="24"/>
        </w:rPr>
        <w:t>την ΑΜ</w:t>
      </w:r>
      <w:r w:rsidR="00BB1E2C">
        <w:rPr>
          <w:rFonts w:ascii="Calibri" w:hAnsi="Calibri"/>
          <w:sz w:val="24"/>
          <w:szCs w:val="24"/>
        </w:rPr>
        <w:t xml:space="preserve"> ώστε να σχηματίζει λόγο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ΑΖ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ΑΜ</m:t>
            </m:r>
          </m:den>
        </m:f>
      </m:oMath>
      <w:r w:rsidR="00BB1E2C" w:rsidRPr="00C51336">
        <w:rPr>
          <w:rFonts w:ascii="Calibri" w:hAnsi="Calibri"/>
          <w:sz w:val="28"/>
          <w:szCs w:val="28"/>
        </w:rPr>
        <w:t xml:space="preserve"> </w:t>
      </w:r>
      <w:r w:rsidR="00C51336" w:rsidRPr="00C51336">
        <w:rPr>
          <w:rFonts w:ascii="Calibri" w:hAnsi="Calibr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C51336">
        <w:rPr>
          <w:rFonts w:ascii="Calibri" w:hAnsi="Calibri"/>
          <w:sz w:val="28"/>
          <w:szCs w:val="28"/>
        </w:rPr>
        <w:t xml:space="preserve">. </w:t>
      </w:r>
      <w:r w:rsidR="00C51336" w:rsidRPr="00C51336">
        <w:rPr>
          <w:rFonts w:ascii="Calibri" w:hAnsi="Calibri"/>
          <w:sz w:val="24"/>
          <w:szCs w:val="24"/>
        </w:rPr>
        <w:t>Από το</w:t>
      </w:r>
      <w:r w:rsidR="00C51336">
        <w:rPr>
          <w:rFonts w:ascii="Calibri" w:hAnsi="Calibri"/>
          <w:sz w:val="28"/>
          <w:szCs w:val="28"/>
        </w:rPr>
        <w:t xml:space="preserve"> </w:t>
      </w:r>
      <w:r w:rsidR="00C51336">
        <w:rPr>
          <w:rFonts w:ascii="Calibri" w:hAnsi="Calibri"/>
          <w:sz w:val="24"/>
          <w:szCs w:val="24"/>
        </w:rPr>
        <w:t xml:space="preserve">σημείο Ζ </w:t>
      </w:r>
      <w:r>
        <w:rPr>
          <w:rFonts w:ascii="Calibri" w:hAnsi="Calibri"/>
          <w:sz w:val="24"/>
          <w:szCs w:val="24"/>
        </w:rPr>
        <w:t xml:space="preserve">φέρουμε ευθεία </w:t>
      </w:r>
      <w:r w:rsidRPr="00790CA9">
        <w:rPr>
          <w:rFonts w:ascii="Calibri" w:hAnsi="Calibri"/>
          <w:sz w:val="24"/>
          <w:szCs w:val="24"/>
        </w:rPr>
        <w:t xml:space="preserve"> παράλληλη στην πλευρά ΒΓ, που τέμνει τις </w:t>
      </w:r>
      <w:r>
        <w:rPr>
          <w:rFonts w:ascii="Calibri" w:hAnsi="Calibri"/>
          <w:sz w:val="24"/>
          <w:szCs w:val="24"/>
        </w:rPr>
        <w:t xml:space="preserve">πλευρές </w:t>
      </w:r>
      <w:r w:rsidRPr="00790CA9">
        <w:rPr>
          <w:rFonts w:ascii="Calibri" w:hAnsi="Calibri"/>
          <w:sz w:val="24"/>
          <w:szCs w:val="24"/>
        </w:rPr>
        <w:t xml:space="preserve">ΑΒ και ΑΓ στα σημεία Δ και Ε αντίστοιχα. </w:t>
      </w:r>
    </w:p>
    <w:p w14:paraId="0AD97850" w14:textId="77777777" w:rsidR="00790CA9" w:rsidRPr="00790CA9" w:rsidRDefault="00790CA9" w:rsidP="00926C17">
      <w:pPr>
        <w:tabs>
          <w:tab w:val="left" w:pos="7655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790CA9">
        <w:rPr>
          <w:rFonts w:ascii="Calibri" w:hAnsi="Calibri"/>
          <w:sz w:val="24"/>
          <w:szCs w:val="24"/>
        </w:rPr>
        <w:t>α) Να αποδείξετε ότι</w:t>
      </w:r>
      <w:r>
        <w:rPr>
          <w:rFonts w:ascii="Calibri" w:hAnsi="Calibri"/>
          <w:sz w:val="24"/>
          <w:szCs w:val="24"/>
        </w:rPr>
        <w:t xml:space="preserve"> : </w:t>
      </w:r>
      <w:r w:rsidRPr="00790CA9">
        <w:rPr>
          <w:rFonts w:ascii="Calibri" w:hAnsi="Calibr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ΑΒ</m:t>
            </m:r>
          </m:den>
        </m:f>
      </m:oMath>
      <w:r w:rsidRPr="007A5BB4">
        <w:rPr>
          <w:rFonts w:ascii="Calibri" w:hAnsi="Calibr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Pr="007A5BB4">
        <w:rPr>
          <w:rFonts w:ascii="Calibri" w:hAnsi="Calibri"/>
          <w:sz w:val="24"/>
          <w:szCs w:val="24"/>
        </w:rPr>
        <w:t xml:space="preserve">και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ΑΕ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ΕΓ</m:t>
            </m:r>
          </m:den>
        </m:f>
      </m:oMath>
      <w:r w:rsidRPr="007A5BB4">
        <w:rPr>
          <w:rFonts w:ascii="Calibri" w:eastAsiaTheme="minorEastAsia" w:hAnsi="Calibri"/>
          <w:sz w:val="28"/>
          <w:szCs w:val="28"/>
        </w:rPr>
        <w:t xml:space="preserve"> = </w:t>
      </w:r>
      <w:r w:rsidRPr="007A5BB4">
        <w:rPr>
          <w:rFonts w:ascii="Calibri" w:eastAsiaTheme="minorEastAsia" w:hAnsi="Calibri"/>
          <w:sz w:val="24"/>
          <w:szCs w:val="24"/>
        </w:rPr>
        <w:t>2</w:t>
      </w:r>
      <w:r>
        <w:rPr>
          <w:rFonts w:ascii="Calibri" w:eastAsiaTheme="minorEastAsia" w:hAnsi="Calibri"/>
          <w:sz w:val="24"/>
          <w:szCs w:val="24"/>
        </w:rPr>
        <w:t xml:space="preserve"> .</w:t>
      </w:r>
      <w:r>
        <w:rPr>
          <w:rFonts w:ascii="Calibri" w:hAnsi="Calibri"/>
          <w:sz w:val="24"/>
          <w:szCs w:val="24"/>
        </w:rPr>
        <w:tab/>
        <w:t>(Μονάδες 15</w:t>
      </w:r>
      <w:r w:rsidRPr="00790CA9">
        <w:rPr>
          <w:rFonts w:ascii="Calibri" w:hAnsi="Calibri"/>
          <w:sz w:val="24"/>
          <w:szCs w:val="24"/>
        </w:rPr>
        <w:t>)</w:t>
      </w:r>
    </w:p>
    <w:p w14:paraId="53E94A7C" w14:textId="77777777" w:rsidR="00790CA9" w:rsidRPr="00790CA9" w:rsidRDefault="00790CA9" w:rsidP="00926C17">
      <w:pPr>
        <w:tabs>
          <w:tab w:val="left" w:pos="7655"/>
        </w:tabs>
        <w:spacing w:line="360" w:lineRule="auto"/>
        <w:rPr>
          <w:rFonts w:ascii="Calibri" w:hAnsi="Calibri"/>
          <w:sz w:val="24"/>
          <w:szCs w:val="24"/>
        </w:rPr>
      </w:pPr>
      <w:r w:rsidRPr="00790CA9">
        <w:rPr>
          <w:rFonts w:ascii="Calibri" w:hAnsi="Calibri"/>
          <w:sz w:val="24"/>
          <w:szCs w:val="24"/>
        </w:rPr>
        <w:t>β) Να υπολογίσετε τα μήκη των τμημάτων ΑΔ και Ε</w:t>
      </w:r>
      <w:r>
        <w:rPr>
          <w:rFonts w:ascii="Calibri" w:hAnsi="Calibri"/>
          <w:sz w:val="24"/>
          <w:szCs w:val="24"/>
        </w:rPr>
        <w:t>Γ.</w:t>
      </w:r>
      <w:r>
        <w:rPr>
          <w:rFonts w:ascii="Calibri" w:hAnsi="Calibri"/>
          <w:sz w:val="24"/>
          <w:szCs w:val="24"/>
        </w:rPr>
        <w:tab/>
      </w:r>
      <w:r w:rsidRPr="00790CA9">
        <w:rPr>
          <w:rFonts w:ascii="Calibri" w:hAnsi="Calibri"/>
          <w:sz w:val="24"/>
          <w:szCs w:val="24"/>
        </w:rPr>
        <w:t>(Μονάδες 10)</w:t>
      </w:r>
    </w:p>
    <w:p w14:paraId="37DB6471" w14:textId="174364C6" w:rsidR="00790CA9" w:rsidRDefault="00790CA9" w:rsidP="00210B8E">
      <w:pPr>
        <w:spacing w:line="360" w:lineRule="auto"/>
        <w:jc w:val="center"/>
        <w:rPr>
          <w:sz w:val="24"/>
          <w:szCs w:val="24"/>
          <w:lang w:val="en-US"/>
        </w:rPr>
      </w:pPr>
    </w:p>
    <w:p w14:paraId="4A628A24" w14:textId="30443434" w:rsidR="000C1075" w:rsidRPr="000C1075" w:rsidRDefault="000C1075" w:rsidP="00210B8E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00ADB004" wp14:editId="4BDA783C">
            <wp:extent cx="2800800" cy="2062800"/>
            <wp:effectExtent l="0" t="0" r="0" b="0"/>
            <wp:docPr id="2" name="Εικόνα 2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075" w:rsidRPr="000C1075" w:rsidSect="00C1719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3AD9FB" w16cid:durableId="250732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A2AC1" w14:textId="77777777" w:rsidR="009D2384" w:rsidRDefault="009D2384" w:rsidP="005E6BE2">
      <w:r>
        <w:separator/>
      </w:r>
    </w:p>
  </w:endnote>
  <w:endnote w:type="continuationSeparator" w:id="0">
    <w:p w14:paraId="39BC6044" w14:textId="77777777" w:rsidR="009D2384" w:rsidRDefault="009D2384" w:rsidP="005E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FB209" w14:textId="77777777" w:rsidR="009D2384" w:rsidRDefault="009D2384" w:rsidP="005E6BE2">
      <w:r>
        <w:separator/>
      </w:r>
    </w:p>
  </w:footnote>
  <w:footnote w:type="continuationSeparator" w:id="0">
    <w:p w14:paraId="495BF9F6" w14:textId="77777777" w:rsidR="009D2384" w:rsidRDefault="009D2384" w:rsidP="005E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3E56"/>
    <w:multiLevelType w:val="hybridMultilevel"/>
    <w:tmpl w:val="3E82967A"/>
    <w:lvl w:ilvl="0" w:tplc="41A60C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1C93"/>
    <w:multiLevelType w:val="hybridMultilevel"/>
    <w:tmpl w:val="D20CA004"/>
    <w:lvl w:ilvl="0" w:tplc="3CD8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303A6"/>
    <w:multiLevelType w:val="hybridMultilevel"/>
    <w:tmpl w:val="9D42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9"/>
    <w:rsid w:val="00094A65"/>
    <w:rsid w:val="000C1075"/>
    <w:rsid w:val="000C59C9"/>
    <w:rsid w:val="000F26B8"/>
    <w:rsid w:val="000F353F"/>
    <w:rsid w:val="000F3A89"/>
    <w:rsid w:val="00105218"/>
    <w:rsid w:val="00190AC6"/>
    <w:rsid w:val="001E7E63"/>
    <w:rsid w:val="00207B82"/>
    <w:rsid w:val="00210B8E"/>
    <w:rsid w:val="00223546"/>
    <w:rsid w:val="002B074A"/>
    <w:rsid w:val="002B1470"/>
    <w:rsid w:val="00572722"/>
    <w:rsid w:val="005A6D79"/>
    <w:rsid w:val="005C33E6"/>
    <w:rsid w:val="005E6BE2"/>
    <w:rsid w:val="006332F7"/>
    <w:rsid w:val="006B02D9"/>
    <w:rsid w:val="0075669D"/>
    <w:rsid w:val="00790CA9"/>
    <w:rsid w:val="007A5BB4"/>
    <w:rsid w:val="007B2B90"/>
    <w:rsid w:val="00817B49"/>
    <w:rsid w:val="0089156B"/>
    <w:rsid w:val="00891784"/>
    <w:rsid w:val="00895DE3"/>
    <w:rsid w:val="008F6B15"/>
    <w:rsid w:val="00907ADD"/>
    <w:rsid w:val="00926C17"/>
    <w:rsid w:val="00953B33"/>
    <w:rsid w:val="00970FB2"/>
    <w:rsid w:val="00990B49"/>
    <w:rsid w:val="009B0BA6"/>
    <w:rsid w:val="009B7786"/>
    <w:rsid w:val="009D2384"/>
    <w:rsid w:val="00AA5C99"/>
    <w:rsid w:val="00AA5D11"/>
    <w:rsid w:val="00B0089C"/>
    <w:rsid w:val="00B60D42"/>
    <w:rsid w:val="00BB1E2C"/>
    <w:rsid w:val="00C138EE"/>
    <w:rsid w:val="00C17198"/>
    <w:rsid w:val="00C45669"/>
    <w:rsid w:val="00C51336"/>
    <w:rsid w:val="00C53625"/>
    <w:rsid w:val="00C6709E"/>
    <w:rsid w:val="00C838DE"/>
    <w:rsid w:val="00CD1A57"/>
    <w:rsid w:val="00D01264"/>
    <w:rsid w:val="00D32A7F"/>
    <w:rsid w:val="00DC5E75"/>
    <w:rsid w:val="00DF3852"/>
    <w:rsid w:val="00E21585"/>
    <w:rsid w:val="00E73AE7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04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AE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73A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3AE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B2B9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7B2B9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7B2B9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B2B9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7B2B9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C5E7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5E6BE2"/>
  </w:style>
  <w:style w:type="paragraph" w:styleId="aa">
    <w:name w:val="footer"/>
    <w:basedOn w:val="a"/>
    <w:link w:val="Char3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5E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AE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73A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3AE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B2B9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7B2B9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7B2B9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B2B9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7B2B9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C5E7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5E6BE2"/>
  </w:style>
  <w:style w:type="paragraph" w:styleId="aa">
    <w:name w:val="footer"/>
    <w:basedOn w:val="a"/>
    <w:link w:val="Char3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5E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&#932;&#929;&#913;&#928;&#917;&#918;&#913;%20&#913;&#923;&#917;&#926;&#921;&#913;%20%20&#915;&#917;&#937;&#929;&#915;&#921;&#913;\templates%20&#932;&#961;&#940;&#960;&#949;&#950;&#945;&#962;%202\template_thema_2_3_4_on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2" ma:contentTypeDescription="Create a new document." ma:contentTypeScope="" ma:versionID="18dcb7465b487d13367a8f100a800ce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e594e5cddadc4b2f9507d9bc03cf8f69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46439-3041-47EE-BFC1-3940CD9E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98C71-0713-4A5B-89C8-F387C6ED5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72FA3-181E-4F19-BA2F-D5A95ACA9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template_thema_2_3_4_onoma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2021-10-02T19:20:00Z</dcterms:created>
  <dcterms:modified xsi:type="dcterms:W3CDTF">2021-10-15T11:03:00Z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