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66" w:rsidRDefault="005657D6" w:rsidP="00CD77A7">
      <w:pPr>
        <w:jc w:val="center"/>
        <w:rPr>
          <w:rFonts w:asciiTheme="minorHAnsi" w:hAnsiTheme="minorHAnsi"/>
          <w:b/>
        </w:rPr>
      </w:pPr>
      <w:r w:rsidRPr="00C86618">
        <w:rPr>
          <w:rFonts w:asciiTheme="minorHAnsi" w:hAnsiTheme="minorHAnsi"/>
          <w:b/>
        </w:rPr>
        <w:t>Αναλυτικό Πρόγραμμα Εκδρομής</w:t>
      </w:r>
      <w:r w:rsidR="00CD77A7">
        <w:rPr>
          <w:rFonts w:asciiTheme="minorHAnsi" w:hAnsiTheme="minorHAnsi"/>
          <w:b/>
        </w:rPr>
        <w:t xml:space="preserve">του Πολιτιστικού Προγράμματος </w:t>
      </w:r>
      <w:r w:rsidR="00CD77A7" w:rsidRPr="00CD77A7">
        <w:rPr>
          <w:rFonts w:asciiTheme="minorHAnsi" w:hAnsiTheme="minorHAnsi"/>
          <w:b/>
        </w:rPr>
        <w:t>ΤΟΠΟΣ: ΟΙ ΗΧΟΙ ΚΑΙ Η ΜΟΥΣΙΚΗ ΤΟΥ, Η ΓΛΩΣΣΑ ΚΑΙ Η ΙΣΤΟΡΙΑ ΤΟΥ</w:t>
      </w:r>
      <w:r w:rsidR="00BB078C">
        <w:rPr>
          <w:rFonts w:asciiTheme="minorHAnsi" w:hAnsiTheme="minorHAnsi"/>
          <w:b/>
        </w:rPr>
        <w:t>ΜΟΥΣΙΚΟΥ ΓΕΛ ΠΑΛΛΗΝΗΣ</w:t>
      </w:r>
    </w:p>
    <w:p w:rsidR="005657D6" w:rsidRDefault="00CD77A7" w:rsidP="005657D6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από </w:t>
      </w:r>
      <w:r w:rsidR="00BB078C">
        <w:rPr>
          <w:rFonts w:asciiTheme="minorHAnsi" w:hAnsiTheme="minorHAnsi"/>
          <w:b/>
        </w:rPr>
        <w:t xml:space="preserve">τις </w:t>
      </w:r>
      <w:r>
        <w:rPr>
          <w:rFonts w:asciiTheme="minorHAnsi" w:hAnsiTheme="minorHAnsi"/>
          <w:b/>
        </w:rPr>
        <w:t>28/04/25 έως τη 01/05</w:t>
      </w:r>
      <w:r w:rsidR="00BB078C">
        <w:rPr>
          <w:rFonts w:asciiTheme="minorHAnsi" w:hAnsiTheme="minorHAnsi"/>
          <w:b/>
        </w:rPr>
        <w:t>/2</w:t>
      </w:r>
      <w:r>
        <w:rPr>
          <w:rFonts w:asciiTheme="minorHAnsi" w:hAnsiTheme="minorHAnsi"/>
          <w:b/>
        </w:rPr>
        <w:t>5στη Λακωνία και τη Μεσσηνία</w:t>
      </w:r>
    </w:p>
    <w:p w:rsidR="00CD77A7" w:rsidRDefault="00CD77A7" w:rsidP="005657D6">
      <w:pPr>
        <w:spacing w:line="360" w:lineRule="auto"/>
        <w:jc w:val="center"/>
        <w:rPr>
          <w:rFonts w:asciiTheme="minorHAnsi" w:hAnsiTheme="minorHAnsi"/>
          <w:b/>
        </w:rPr>
      </w:pPr>
    </w:p>
    <w:p w:rsidR="00CD77A7" w:rsidRPr="00E15B2F" w:rsidRDefault="00CD77A7" w:rsidP="00CD77A7">
      <w:pPr>
        <w:shd w:val="clear" w:color="auto" w:fill="FFFFFF"/>
        <w:jc w:val="center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ΠΡΟΓΡΑΜΜΑ ΕΚΔΡΟΜΗΣ ΣΤΗ ΛΑΚΩΝΙΑ-ΜΕΣΣΗΝΙΑ</w:t>
      </w:r>
    </w:p>
    <w:p w:rsidR="00CD77A7" w:rsidRPr="00734978" w:rsidRDefault="00CD77A7" w:rsidP="00CD77A7">
      <w:pPr>
        <w:shd w:val="clear" w:color="auto" w:fill="FFFFFF"/>
        <w:textAlignment w:val="baseline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b/>
          <w:color w:val="000000"/>
        </w:rPr>
        <w:t>1η μέρα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 xml:space="preserve">Αναχώρηση από την Παλλήνη στις </w:t>
      </w:r>
      <w:r w:rsidR="00571FDE">
        <w:rPr>
          <w:rFonts w:ascii="Calibri" w:hAnsi="Calibri" w:cs="Calibri"/>
          <w:color w:val="000000"/>
        </w:rPr>
        <w:t>08.00</w:t>
      </w:r>
      <w:r w:rsidRPr="00734978">
        <w:rPr>
          <w:rFonts w:ascii="Calibri" w:hAnsi="Calibri" w:cs="Calibri"/>
          <w:color w:val="000000"/>
        </w:rPr>
        <w:t xml:space="preserve"> το πρωί. </w:t>
      </w:r>
    </w:p>
    <w:p w:rsidR="00CD77A7" w:rsidRPr="007356E9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 xml:space="preserve">Άφιξη </w:t>
      </w:r>
      <w:r>
        <w:rPr>
          <w:rFonts w:ascii="Calibri" w:hAnsi="Calibri" w:cs="Calibri"/>
          <w:color w:val="000000"/>
        </w:rPr>
        <w:t>στο Ναύπλιο</w:t>
      </w:r>
      <w:r w:rsidRPr="00734978">
        <w:rPr>
          <w:rFonts w:ascii="Calibri" w:hAnsi="Calibri" w:cs="Calibri"/>
          <w:color w:val="000000"/>
        </w:rPr>
        <w:t xml:space="preserve"> στις </w:t>
      </w:r>
      <w:r w:rsidR="00571FDE">
        <w:rPr>
          <w:rFonts w:ascii="Calibri" w:hAnsi="Calibri" w:cs="Calibri"/>
          <w:color w:val="000000"/>
        </w:rPr>
        <w:t>10.00</w:t>
      </w:r>
      <w:r w:rsidRPr="00734978">
        <w:rPr>
          <w:rFonts w:ascii="Calibri" w:hAnsi="Calibri" w:cs="Calibri"/>
          <w:color w:val="000000"/>
        </w:rPr>
        <w:t xml:space="preserve"> για </w:t>
      </w:r>
      <w:r w:rsidRPr="007356E9">
        <w:rPr>
          <w:rFonts w:ascii="Calibri" w:hAnsi="Calibri" w:cs="Calibri"/>
          <w:color w:val="000000"/>
        </w:rPr>
        <w:t>2</w:t>
      </w:r>
      <w:r w:rsidRPr="00734978">
        <w:rPr>
          <w:rFonts w:ascii="Calibri" w:hAnsi="Calibri" w:cs="Calibri"/>
          <w:color w:val="000000"/>
        </w:rPr>
        <w:t>ωρη ξενάγηση </w:t>
      </w:r>
      <w:r>
        <w:rPr>
          <w:rFonts w:ascii="Calibri" w:hAnsi="Calibri" w:cs="Calibri"/>
          <w:color w:val="000000"/>
        </w:rPr>
        <w:t>και επίσκεψη σε οργανοποιείο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Άφιξη στη Σπάρτη στις 13.3</w:t>
      </w:r>
      <w:r w:rsidRPr="00734978">
        <w:rPr>
          <w:rFonts w:ascii="Calibri" w:hAnsi="Calibri" w:cs="Calibri"/>
          <w:color w:val="000000"/>
        </w:rPr>
        <w:t xml:space="preserve">0 </w:t>
      </w:r>
      <w:r>
        <w:rPr>
          <w:rFonts w:ascii="Calibri" w:hAnsi="Calibri" w:cs="Calibri"/>
          <w:color w:val="000000"/>
        </w:rPr>
        <w:t>για</w:t>
      </w:r>
      <w:r w:rsidRPr="00734978">
        <w:rPr>
          <w:rFonts w:ascii="Calibri" w:hAnsi="Calibri" w:cs="Calibri"/>
          <w:color w:val="000000"/>
        </w:rPr>
        <w:t xml:space="preserve"> μεσημεριανό  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Άφιξη στο πάρκο Γουδέ στις 15.00 για άθληση και ψυχαγωγία</w:t>
      </w:r>
    </w:p>
    <w:p w:rsidR="00CD77A7" w:rsidRPr="007356E9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>Άφιξη στο Μουσείο Ελιάς στις 16.00 για ξενάγηση</w:t>
      </w:r>
    </w:p>
    <w:p w:rsidR="00CD77A7" w:rsidRPr="00734978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Άφιξη στη Σπάρτη </w:t>
      </w:r>
      <w:r w:rsidRPr="00734978">
        <w:rPr>
          <w:rFonts w:ascii="Calibri" w:hAnsi="Calibri" w:cs="Calibri"/>
          <w:color w:val="000000"/>
        </w:rPr>
        <w:t>στις 20.00 και διανυκτέρευση σε ξενοδοχείο 4 αστέρων</w:t>
      </w:r>
    </w:p>
    <w:p w:rsidR="00CD77A7" w:rsidRPr="00734978" w:rsidRDefault="00CD77A7" w:rsidP="00CD77A7">
      <w:pPr>
        <w:shd w:val="clear" w:color="auto" w:fill="FFFFFF"/>
        <w:textAlignment w:val="baseline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color w:val="000000"/>
        </w:rPr>
        <w:t> </w:t>
      </w:r>
      <w:r w:rsidRPr="00734978">
        <w:rPr>
          <w:rFonts w:ascii="Calibri" w:hAnsi="Calibri" w:cs="Calibri"/>
          <w:b/>
          <w:color w:val="000000"/>
        </w:rPr>
        <w:t>2η μέρα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 xml:space="preserve">Αναχώρηση </w:t>
      </w:r>
      <w:r>
        <w:rPr>
          <w:rFonts w:ascii="Calibri" w:hAnsi="Calibri" w:cs="Calibri"/>
          <w:color w:val="000000"/>
        </w:rPr>
        <w:t>από Σπάρτη</w:t>
      </w:r>
      <w:r w:rsidRPr="00783E1C">
        <w:rPr>
          <w:rFonts w:ascii="Calibri" w:hAnsi="Calibri" w:cs="Calibri"/>
          <w:color w:val="000000"/>
        </w:rPr>
        <w:t xml:space="preserve"> στις 08.00</w:t>
      </w:r>
    </w:p>
    <w:p w:rsidR="00CD77A7" w:rsidRPr="00783E1C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 xml:space="preserve">Άφιξη στη Μονεμβασιά στις 10.00 για άνοδο στο Κάστρο και 2ωρη ξενάγηση </w:t>
      </w:r>
    </w:p>
    <w:p w:rsidR="00CD77A7" w:rsidRPr="00783E1C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>Πρόχειρο φαγητό στις 12.30-13.00 στο Κάστρο</w:t>
      </w:r>
    </w:p>
    <w:p w:rsidR="00CD77A7" w:rsidRPr="00783E1C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>Άφιξη στην Κιβωτό Κορογώνα στις 14.00 για 3ωρη ξενάγηση</w:t>
      </w:r>
    </w:p>
    <w:p w:rsidR="00CD77A7" w:rsidRPr="00783E1C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>Άφιξη στα Τάλαντα στις 18.00 για παραγωγή αλεύρου στον μύλο και 1,5ωρη ξενάγηση</w:t>
      </w:r>
    </w:p>
    <w:p w:rsidR="00CD77A7" w:rsidRPr="00783E1C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83E1C">
        <w:rPr>
          <w:rFonts w:ascii="Calibri" w:hAnsi="Calibri" w:cs="Calibri"/>
          <w:color w:val="000000"/>
        </w:rPr>
        <w:t>Επιστροφή στη Σπάρτη στις 20.00</w:t>
      </w:r>
      <w:r>
        <w:rPr>
          <w:rFonts w:ascii="Calibri" w:hAnsi="Calibri" w:cs="Calibri"/>
          <w:color w:val="000000"/>
        </w:rPr>
        <w:t>, βραδινή έξοδος</w:t>
      </w:r>
      <w:r w:rsidRPr="00783E1C">
        <w:rPr>
          <w:rFonts w:ascii="Calibri" w:hAnsi="Calibri" w:cs="Calibri"/>
          <w:color w:val="000000"/>
        </w:rPr>
        <w:t xml:space="preserve"> και διανυκτέρευση</w:t>
      </w:r>
    </w:p>
    <w:p w:rsidR="00CD77A7" w:rsidRPr="00734978" w:rsidRDefault="00CD77A7" w:rsidP="00CD77A7">
      <w:pPr>
        <w:shd w:val="clear" w:color="auto" w:fill="FFFFFF"/>
        <w:textAlignment w:val="baseline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color w:val="000000"/>
        </w:rPr>
        <w:t> </w:t>
      </w:r>
      <w:r w:rsidRPr="00734978">
        <w:rPr>
          <w:rFonts w:ascii="Calibri" w:hAnsi="Calibri" w:cs="Calibri"/>
          <w:b/>
          <w:color w:val="000000"/>
        </w:rPr>
        <w:t>3η μέρα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 xml:space="preserve"> Αναχώρηση από </w:t>
      </w:r>
      <w:r>
        <w:rPr>
          <w:rFonts w:ascii="Calibri" w:hAnsi="Calibri" w:cs="Calibri"/>
          <w:color w:val="000000"/>
        </w:rPr>
        <w:t>Σπάρτη στις 08.45</w:t>
      </w:r>
      <w:r w:rsidRPr="00734978">
        <w:rPr>
          <w:rFonts w:ascii="Calibri" w:hAnsi="Calibri" w:cs="Calibri"/>
          <w:color w:val="000000"/>
        </w:rPr>
        <w:t xml:space="preserve"> το πρωί</w:t>
      </w:r>
    </w:p>
    <w:p w:rsidR="00CD77A7" w:rsidRPr="007356E9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Άφιξη στον Μυστρά στις 09.0</w:t>
      </w:r>
      <w:r w:rsidRPr="00734978">
        <w:rPr>
          <w:rFonts w:ascii="Calibri" w:hAnsi="Calibri" w:cs="Calibri"/>
          <w:color w:val="000000"/>
        </w:rPr>
        <w:t>0 για 3ωρη ξενάγηση και κολατσιό</w:t>
      </w:r>
    </w:p>
    <w:p w:rsidR="00CD77A7" w:rsidRPr="007356E9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 xml:space="preserve">Άφιξη </w:t>
      </w:r>
      <w:r>
        <w:rPr>
          <w:rFonts w:ascii="Calibri" w:hAnsi="Calibri" w:cs="Calibri"/>
          <w:color w:val="000000"/>
        </w:rPr>
        <w:t>στην Τρύπη</w:t>
      </w:r>
      <w:r w:rsidRPr="00734978">
        <w:rPr>
          <w:rFonts w:ascii="Calibri" w:hAnsi="Calibri" w:cs="Calibri"/>
          <w:color w:val="000000"/>
        </w:rPr>
        <w:t xml:space="preserve"> στις 1</w:t>
      </w:r>
      <w:r>
        <w:rPr>
          <w:rFonts w:ascii="Calibri" w:hAnsi="Calibri" w:cs="Calibri"/>
          <w:color w:val="000000"/>
        </w:rPr>
        <w:t xml:space="preserve">2.30 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 w:rsidRPr="00734978">
        <w:rPr>
          <w:rFonts w:ascii="Calibri" w:hAnsi="Calibri" w:cs="Calibri"/>
          <w:color w:val="000000"/>
        </w:rPr>
        <w:t xml:space="preserve">Άφιξη </w:t>
      </w:r>
      <w:r>
        <w:rPr>
          <w:rFonts w:ascii="Calibri" w:hAnsi="Calibri" w:cs="Calibri"/>
          <w:color w:val="000000"/>
        </w:rPr>
        <w:t>στη Σπάρτη</w:t>
      </w:r>
      <w:r w:rsidRPr="00734978">
        <w:rPr>
          <w:rFonts w:ascii="Calibri" w:hAnsi="Calibri" w:cs="Calibri"/>
          <w:color w:val="000000"/>
        </w:rPr>
        <w:t xml:space="preserve"> στις </w:t>
      </w:r>
      <w:r>
        <w:rPr>
          <w:rFonts w:ascii="Calibri" w:hAnsi="Calibri" w:cs="Calibri"/>
          <w:color w:val="000000"/>
        </w:rPr>
        <w:t>14.3</w:t>
      </w:r>
      <w:r w:rsidRPr="00734978">
        <w:rPr>
          <w:rFonts w:ascii="Calibri" w:hAnsi="Calibri" w:cs="Calibri"/>
          <w:color w:val="000000"/>
        </w:rPr>
        <w:t xml:space="preserve">0 </w:t>
      </w:r>
      <w:r>
        <w:rPr>
          <w:rFonts w:ascii="Calibri" w:hAnsi="Calibri" w:cs="Calibri"/>
          <w:color w:val="000000"/>
        </w:rPr>
        <w:t>για μεσημεριανό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Άφιξη στον αρχαιολογικό χώρο της αρχαίας Σπάρτης στις 16.00 για ξενάγηση 1 ώρας</w:t>
      </w:r>
    </w:p>
    <w:p w:rsidR="00CD77A7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Άφιξη στο Ξηροκάμπι στις 17.30 για σύντομο περίπατο </w:t>
      </w:r>
    </w:p>
    <w:p w:rsidR="00CD77A7" w:rsidRPr="00734978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Άφιξη στην Αρεόπολη στις 18.40 για περίπατο μίας ώρας</w:t>
      </w:r>
    </w:p>
    <w:p w:rsidR="00CD77A7" w:rsidRPr="00734978" w:rsidRDefault="00CD77A7" w:rsidP="00CD77A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Επιστροφή στη Σπάρτη στις 20.45, βραδινός περίπατος και δ</w:t>
      </w:r>
      <w:r w:rsidRPr="00734978">
        <w:rPr>
          <w:rFonts w:ascii="Calibri" w:hAnsi="Calibri" w:cs="Calibri"/>
          <w:color w:val="000000"/>
        </w:rPr>
        <w:t>ιανυκτέρευση</w:t>
      </w:r>
    </w:p>
    <w:p w:rsidR="00CD77A7" w:rsidRPr="00734978" w:rsidRDefault="00CD77A7" w:rsidP="00CD77A7">
      <w:pPr>
        <w:shd w:val="clear" w:color="auto" w:fill="FFFFFF"/>
        <w:textAlignment w:val="baseline"/>
        <w:rPr>
          <w:rFonts w:ascii="Calibri" w:hAnsi="Calibri" w:cs="Calibri"/>
          <w:b/>
          <w:color w:val="000000"/>
        </w:rPr>
      </w:pPr>
      <w:r w:rsidRPr="00734978">
        <w:rPr>
          <w:rFonts w:ascii="Calibri" w:hAnsi="Calibri" w:cs="Calibri"/>
          <w:b/>
          <w:color w:val="000000"/>
        </w:rPr>
        <w:t>4η μέρα</w:t>
      </w:r>
    </w:p>
    <w:p w:rsidR="003C1BA8" w:rsidRDefault="003C1BA8" w:rsidP="003C1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Αναχώρηση από Σπάρτη στις 0</w:t>
      </w:r>
      <w:r>
        <w:rPr>
          <w:rFonts w:ascii="Calibri" w:hAnsi="Calibri" w:cs="Calibri"/>
          <w:color w:val="000000"/>
          <w:lang w:val="en-US"/>
        </w:rPr>
        <w:t>7</w:t>
      </w:r>
      <w:r>
        <w:rPr>
          <w:rFonts w:ascii="Calibri" w:hAnsi="Calibri" w:cs="Calibri"/>
          <w:color w:val="000000"/>
        </w:rPr>
        <w:t>.00</w:t>
      </w:r>
    </w:p>
    <w:p w:rsidR="003C1BA8" w:rsidRDefault="003C1BA8" w:rsidP="003C1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Άφιξη στην αρχαία Μεσσήνη στις </w:t>
      </w:r>
      <w:r w:rsidRPr="00797937">
        <w:rPr>
          <w:rFonts w:ascii="Calibri" w:hAnsi="Calibri" w:cs="Calibri"/>
          <w:color w:val="000000"/>
        </w:rPr>
        <w:t>08</w:t>
      </w:r>
      <w:r>
        <w:rPr>
          <w:rFonts w:ascii="Calibri" w:hAnsi="Calibri" w:cs="Calibri"/>
          <w:color w:val="000000"/>
        </w:rPr>
        <w:t xml:space="preserve">.00 για 2ωρη ξενάγηση </w:t>
      </w:r>
    </w:p>
    <w:p w:rsidR="003C1BA8" w:rsidRDefault="003C1BA8" w:rsidP="003C1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Άφιξη στην Καλαμάτα στις 1</w:t>
      </w:r>
      <w:r w:rsidRPr="00797937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.30 για μεσημεριανό και σύντομο περίπατο στο Κάστρο της Καλαμάτας </w:t>
      </w:r>
    </w:p>
    <w:p w:rsidR="003C1BA8" w:rsidRDefault="003C1BA8" w:rsidP="003C1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1134" w:firstLine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Αναχώρηση στις 1</w:t>
      </w:r>
      <w:r w:rsidRPr="00797937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  <w:r w:rsidRPr="00797937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0 και επιστροφή στην Παλλήνη στις </w:t>
      </w:r>
      <w:r w:rsidRPr="00797937">
        <w:rPr>
          <w:rFonts w:ascii="Calibri" w:hAnsi="Calibri" w:cs="Calibri"/>
          <w:color w:val="000000"/>
        </w:rPr>
        <w:t>16.30</w:t>
      </w:r>
    </w:p>
    <w:p w:rsidR="004A6566" w:rsidRDefault="004A6566" w:rsidP="00F93F74">
      <w:pPr>
        <w:rPr>
          <w:rFonts w:asciiTheme="minorHAnsi" w:hAnsiTheme="minorHAnsi"/>
          <w:b/>
        </w:rPr>
      </w:pPr>
    </w:p>
    <w:p w:rsidR="00C86618" w:rsidRPr="00BD676A" w:rsidRDefault="00C86618" w:rsidP="002E66DF">
      <w:pPr>
        <w:jc w:val="center"/>
        <w:rPr>
          <w:rFonts w:asciiTheme="minorHAnsi" w:hAnsiTheme="minorHAnsi" w:cstheme="minorHAnsi"/>
          <w:b/>
          <w:sz w:val="28"/>
        </w:rPr>
      </w:pPr>
      <w:r w:rsidRPr="00BD676A">
        <w:rPr>
          <w:rFonts w:asciiTheme="minorHAnsi" w:hAnsiTheme="minorHAnsi" w:cstheme="minorHAnsi"/>
          <w:b/>
          <w:sz w:val="28"/>
        </w:rPr>
        <w:lastRenderedPageBreak/>
        <w:t>Ενημερωτικό σημείωμα προς κηδεμόνες για τις υποχρεώσεις των μαθητών/ μαθητριών κατά τη διάρκεια της παραπάνω εκδρομής</w:t>
      </w:r>
    </w:p>
    <w:p w:rsidR="00C86618" w:rsidRPr="00BD676A" w:rsidRDefault="00C86618" w:rsidP="00C86618">
      <w:pPr>
        <w:jc w:val="center"/>
        <w:rPr>
          <w:rFonts w:asciiTheme="minorHAnsi" w:hAnsiTheme="minorHAnsi" w:cstheme="minorHAnsi"/>
          <w:b/>
          <w:sz w:val="28"/>
        </w:rPr>
      </w:pPr>
    </w:p>
    <w:p w:rsidR="00C86618" w:rsidRPr="002E66DF" w:rsidRDefault="00C86618" w:rsidP="00C86618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7"/>
      </w:tblGrid>
      <w:tr w:rsidR="00C86618" w:rsidRPr="002E66DF" w:rsidTr="00F93F74">
        <w:tc>
          <w:tcPr>
            <w:tcW w:w="9854" w:type="dxa"/>
            <w:gridSpan w:val="2"/>
          </w:tcPr>
          <w:p w:rsidR="00CD77A7" w:rsidRPr="00CD77A7" w:rsidRDefault="00BD676A" w:rsidP="00CD77A7">
            <w:pPr>
              <w:jc w:val="center"/>
              <w:rPr>
                <w:rFonts w:asciiTheme="minorHAnsi" w:hAnsiTheme="minorHAnsi" w:cstheme="minorHAnsi"/>
              </w:rPr>
            </w:pPr>
            <w:r w:rsidRPr="00BD676A">
              <w:rPr>
                <w:rFonts w:asciiTheme="minorHAnsi" w:hAnsiTheme="minorHAnsi" w:cstheme="minorHAnsi"/>
              </w:rPr>
              <w:t>Κατά τη διάρκεια της δι</w:t>
            </w:r>
            <w:r w:rsidR="00F93F74" w:rsidRPr="00BD676A">
              <w:rPr>
                <w:rFonts w:asciiTheme="minorHAnsi" w:hAnsiTheme="minorHAnsi" w:cstheme="minorHAnsi"/>
              </w:rPr>
              <w:t xml:space="preserve">ήμερης εκπαιδευτικής εκδρομής </w:t>
            </w:r>
            <w:r w:rsidR="00CD77A7">
              <w:rPr>
                <w:rFonts w:asciiTheme="minorHAnsi" w:hAnsiTheme="minorHAnsi" w:cstheme="minorHAnsi"/>
              </w:rPr>
              <w:t xml:space="preserve">του πολιτιστικού προγράμματος </w:t>
            </w:r>
            <w:r w:rsidR="00CD77A7" w:rsidRPr="00CD77A7">
              <w:rPr>
                <w:rFonts w:asciiTheme="minorHAnsi" w:hAnsiTheme="minorHAnsi" w:cstheme="minorHAnsi"/>
              </w:rPr>
              <w:t>ΤΟΠΟΣ: ΟΙ ΗΧΟΙ ΚΑΙ Η ΜΟΥΣΙΚΗ ΤΟΥ, Η ΓΛΩΣΣΑ ΚΑΙ Η ΙΣΤΟΡΙΑ ΤΟΥ</w:t>
            </w:r>
          </w:p>
          <w:p w:rsidR="00C86618" w:rsidRPr="002E66DF" w:rsidRDefault="00C86618" w:rsidP="00CD77A7">
            <w:pPr>
              <w:jc w:val="center"/>
              <w:rPr>
                <w:rFonts w:asciiTheme="minorHAnsi" w:hAnsiTheme="minorHAnsi" w:cstheme="minorHAnsi"/>
              </w:rPr>
            </w:pPr>
            <w:r w:rsidRPr="00BD676A">
              <w:rPr>
                <w:rFonts w:asciiTheme="minorHAnsi" w:hAnsiTheme="minorHAnsi" w:cstheme="minorHAnsi"/>
              </w:rPr>
              <w:t xml:space="preserve">του </w:t>
            </w:r>
            <w:r w:rsidR="00F93F74" w:rsidRPr="00BD676A">
              <w:rPr>
                <w:rFonts w:asciiTheme="minorHAnsi" w:hAnsiTheme="minorHAnsi" w:cstheme="minorHAnsi"/>
              </w:rPr>
              <w:t xml:space="preserve">Μουσικού ΓΕΛ ΠΑΛΛΗΝΗΣ </w:t>
            </w:r>
            <w:r w:rsidR="00CD77A7">
              <w:rPr>
                <w:rFonts w:asciiTheme="minorHAnsi" w:hAnsiTheme="minorHAnsi" w:cstheme="minorHAnsi"/>
              </w:rPr>
              <w:t>από τις 28/04/25 έως τη 01/05/25</w:t>
            </w:r>
            <w:r w:rsidR="00F93F74" w:rsidRPr="00CD77A7">
              <w:rPr>
                <w:rFonts w:asciiTheme="minorHAnsi" w:hAnsiTheme="minorHAnsi" w:cstheme="minorHAnsi"/>
              </w:rPr>
              <w:t xml:space="preserve">, </w:t>
            </w:r>
            <w:r w:rsidRPr="002E66DF">
              <w:rPr>
                <w:rFonts w:asciiTheme="minorHAnsi" w:hAnsiTheme="minorHAnsi" w:cstheme="minorHAnsi"/>
              </w:rPr>
              <w:t xml:space="preserve">οι μαθητές/ μαθήτριες που συμμετέχουν </w:t>
            </w:r>
            <w:r w:rsidRPr="00CD77A7">
              <w:rPr>
                <w:rFonts w:asciiTheme="minorHAnsi" w:hAnsiTheme="minorHAnsi" w:cstheme="minorHAnsi"/>
              </w:rPr>
              <w:t>αποδέχονται τις υποχρεώσεις που αναφέρονται παρακάτω</w:t>
            </w:r>
          </w:p>
        </w:tc>
      </w:tr>
      <w:tr w:rsidR="00C86618" w:rsidRPr="002E66DF" w:rsidTr="00F93F74">
        <w:tc>
          <w:tcPr>
            <w:tcW w:w="817" w:type="dxa"/>
          </w:tcPr>
          <w:p w:rsidR="00C86618" w:rsidRPr="002E66DF" w:rsidRDefault="00C86618" w:rsidP="00F93F7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7" w:type="dxa"/>
          </w:tcPr>
          <w:p w:rsidR="00C86618" w:rsidRPr="002E66DF" w:rsidRDefault="00F93F74" w:rsidP="00B8323A">
            <w:pPr>
              <w:pStyle w:val="aa"/>
              <w:rPr>
                <w:rFonts w:cstheme="minorHAnsi"/>
                <w:sz w:val="24"/>
                <w:szCs w:val="24"/>
              </w:rPr>
            </w:pPr>
            <w:r w:rsidRPr="002E66DF">
              <w:rPr>
                <w:rFonts w:cstheme="minorHAnsi"/>
                <w:sz w:val="24"/>
                <w:szCs w:val="24"/>
              </w:rPr>
              <w:t xml:space="preserve">Λειτουργούμε ως ομάδα, </w:t>
            </w:r>
            <w:r w:rsidRPr="0000455E">
              <w:rPr>
                <w:rFonts w:cstheme="minorHAnsi"/>
                <w:sz w:val="24"/>
                <w:szCs w:val="24"/>
                <w:u w:val="single"/>
              </w:rPr>
              <w:t>ακολουθούμε το πρόγραμμα, συμμετέχουμε στις εκπαιδευτικές δραστηριότητες,</w:t>
            </w:r>
            <w:r w:rsidR="004A6566" w:rsidRPr="002E66DF">
              <w:rPr>
                <w:rFonts w:cstheme="minorHAnsi"/>
                <w:sz w:val="24"/>
                <w:szCs w:val="24"/>
              </w:rPr>
              <w:t xml:space="preserve"> όπως έχουν</w:t>
            </w:r>
            <w:r w:rsidRPr="002E66DF">
              <w:rPr>
                <w:rFonts w:cstheme="minorHAnsi"/>
                <w:sz w:val="24"/>
                <w:szCs w:val="24"/>
              </w:rPr>
              <w:t xml:space="preserve"> διαμορφωθεί, και </w:t>
            </w:r>
            <w:r w:rsidRPr="0000455E">
              <w:rPr>
                <w:rFonts w:cstheme="minorHAnsi"/>
                <w:sz w:val="24"/>
                <w:szCs w:val="24"/>
                <w:u w:val="single"/>
              </w:rPr>
              <w:t>δε</w:t>
            </w:r>
            <w:r w:rsidR="004A6566" w:rsidRPr="0000455E">
              <w:rPr>
                <w:rFonts w:cstheme="minorHAnsi"/>
                <w:sz w:val="24"/>
                <w:szCs w:val="24"/>
                <w:u w:val="single"/>
              </w:rPr>
              <w:t>ν</w:t>
            </w:r>
            <w:r w:rsidRPr="0000455E">
              <w:rPr>
                <w:rFonts w:cstheme="minorHAnsi"/>
                <w:sz w:val="24"/>
                <w:szCs w:val="24"/>
                <w:u w:val="single"/>
              </w:rPr>
              <w:t xml:space="preserve"> δημιο</w:t>
            </w:r>
            <w:r w:rsidR="0000455E" w:rsidRPr="0000455E">
              <w:rPr>
                <w:rFonts w:cstheme="minorHAnsi"/>
                <w:sz w:val="24"/>
                <w:szCs w:val="24"/>
                <w:u w:val="single"/>
              </w:rPr>
              <w:t>υργούμε διασπαστικές ενέργειες</w:t>
            </w:r>
            <w:r w:rsidR="0000455E">
              <w:rPr>
                <w:rFonts w:cstheme="minorHAnsi"/>
                <w:sz w:val="24"/>
                <w:szCs w:val="24"/>
              </w:rPr>
              <w:t xml:space="preserve"> (σ</w:t>
            </w:r>
            <w:r w:rsidRPr="002E66DF">
              <w:rPr>
                <w:rFonts w:cstheme="minorHAnsi"/>
                <w:sz w:val="24"/>
                <w:szCs w:val="24"/>
              </w:rPr>
              <w:t>υνήθως δυσχεραίνουν την ομαλή έκβαση της εκδρομής,  υπονομεύουν  τον παιδαγωγικό  ρόλο της  και επιβαρύνουν το ωραίο κλίμα).</w:t>
            </w:r>
          </w:p>
        </w:tc>
      </w:tr>
      <w:tr w:rsidR="00C86618" w:rsidRPr="002E66DF" w:rsidTr="00F93F74">
        <w:tc>
          <w:tcPr>
            <w:tcW w:w="817" w:type="dxa"/>
          </w:tcPr>
          <w:p w:rsidR="00C86618" w:rsidRPr="002E66DF" w:rsidRDefault="00C86618" w:rsidP="00F93F7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7" w:type="dxa"/>
          </w:tcPr>
          <w:p w:rsidR="00C86618" w:rsidRPr="002E66DF" w:rsidRDefault="00F93F74" w:rsidP="00E5232C">
            <w:pPr>
              <w:pStyle w:val="aa"/>
              <w:rPr>
                <w:rFonts w:cstheme="minorHAnsi"/>
                <w:sz w:val="24"/>
                <w:szCs w:val="24"/>
              </w:rPr>
            </w:pPr>
            <w:r w:rsidRPr="002E66DF">
              <w:rPr>
                <w:rFonts w:cstheme="minorHAnsi"/>
                <w:sz w:val="24"/>
                <w:szCs w:val="24"/>
              </w:rPr>
              <w:t>Οι μαθητές</w:t>
            </w:r>
            <w:r w:rsidR="004A6566" w:rsidRPr="002E66DF">
              <w:rPr>
                <w:rFonts w:cstheme="minorHAnsi"/>
                <w:sz w:val="24"/>
                <w:szCs w:val="24"/>
              </w:rPr>
              <w:t>/μαθήτριες</w:t>
            </w:r>
            <w:r w:rsidRPr="002E66DF">
              <w:rPr>
                <w:rFonts w:cstheme="minorHAnsi"/>
                <w:sz w:val="24"/>
                <w:szCs w:val="24"/>
              </w:rPr>
              <w:t xml:space="preserve"> είναι υποχρεωμένοι να </w:t>
            </w:r>
            <w:r w:rsidRPr="0000455E">
              <w:rPr>
                <w:rFonts w:cstheme="minorHAnsi"/>
                <w:sz w:val="24"/>
                <w:szCs w:val="24"/>
                <w:u w:val="single"/>
              </w:rPr>
              <w:t>ενημερώνουν τους καθηγητές</w:t>
            </w:r>
            <w:r w:rsidR="004A6566" w:rsidRPr="0000455E">
              <w:rPr>
                <w:rFonts w:cstheme="minorHAnsi"/>
                <w:sz w:val="24"/>
                <w:szCs w:val="24"/>
                <w:u w:val="single"/>
              </w:rPr>
              <w:t>/καθηγήτριες</w:t>
            </w:r>
            <w:r w:rsidRPr="0000455E">
              <w:rPr>
                <w:rFonts w:cstheme="minorHAnsi"/>
                <w:sz w:val="24"/>
                <w:szCs w:val="24"/>
                <w:u w:val="single"/>
              </w:rPr>
              <w:t xml:space="preserve">συνοδούς για </w:t>
            </w:r>
            <w:r w:rsidR="002E66DF" w:rsidRPr="0000455E">
              <w:rPr>
                <w:rFonts w:cstheme="minorHAnsi"/>
                <w:sz w:val="24"/>
                <w:szCs w:val="24"/>
                <w:u w:val="single"/>
              </w:rPr>
              <w:t>οποιαδήποτε κίνησή</w:t>
            </w:r>
            <w:r w:rsidR="004A6566" w:rsidRPr="0000455E">
              <w:rPr>
                <w:rFonts w:cstheme="minorHAnsi"/>
                <w:sz w:val="24"/>
                <w:szCs w:val="24"/>
                <w:u w:val="single"/>
              </w:rPr>
              <w:t>τους</w:t>
            </w:r>
            <w:r w:rsidR="00BD676A" w:rsidRPr="0000455E">
              <w:rPr>
                <w:rFonts w:cstheme="minorHAnsi"/>
                <w:sz w:val="24"/>
                <w:szCs w:val="24"/>
                <w:u w:val="single"/>
              </w:rPr>
              <w:t xml:space="preserve"> σε οποιονδήποτε χώρο</w:t>
            </w:r>
            <w:r w:rsidR="004A6566" w:rsidRPr="0000455E">
              <w:rPr>
                <w:rFonts w:cstheme="minorHAnsi"/>
                <w:sz w:val="24"/>
                <w:szCs w:val="24"/>
              </w:rPr>
              <w:t>.</w:t>
            </w:r>
            <w:r w:rsidR="00E5232C">
              <w:rPr>
                <w:rFonts w:cstheme="minorHAnsi"/>
                <w:sz w:val="24"/>
                <w:szCs w:val="24"/>
              </w:rPr>
              <w:t>Κατά τη διάρκεια της μεσημεριανής και απογευματινής βόλτας, θα μπορούν να επιλέξουν το μέρος όπου θα κατευθυνθούν. Ωστόσο, η περιοχή κίνησής τους θα είναι σαφώς οριοθετημένη.</w:t>
            </w:r>
          </w:p>
        </w:tc>
      </w:tr>
      <w:tr w:rsidR="00C86618" w:rsidRPr="002E66DF" w:rsidTr="00F93F74">
        <w:tc>
          <w:tcPr>
            <w:tcW w:w="817" w:type="dxa"/>
          </w:tcPr>
          <w:p w:rsidR="00C86618" w:rsidRPr="002E66DF" w:rsidRDefault="00C86618" w:rsidP="00F93F7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7" w:type="dxa"/>
          </w:tcPr>
          <w:p w:rsidR="00C86618" w:rsidRPr="002E66DF" w:rsidRDefault="00F93F74" w:rsidP="002E66DF">
            <w:pPr>
              <w:pStyle w:val="aa"/>
              <w:rPr>
                <w:rFonts w:cstheme="minorHAnsi"/>
                <w:sz w:val="24"/>
                <w:szCs w:val="24"/>
              </w:rPr>
            </w:pPr>
            <w:r w:rsidRPr="002E66DF">
              <w:rPr>
                <w:rFonts w:cstheme="minorHAnsi"/>
                <w:sz w:val="24"/>
                <w:szCs w:val="24"/>
              </w:rPr>
              <w:t>Ο χρόνος της εκδρομής θεω</w:t>
            </w:r>
            <w:r w:rsidR="002E66DF" w:rsidRPr="002E66DF">
              <w:rPr>
                <w:rFonts w:cstheme="minorHAnsi"/>
                <w:sz w:val="24"/>
                <w:szCs w:val="24"/>
              </w:rPr>
              <w:t>ρείται εκπαιδευτικός χρόνος. Ω</w:t>
            </w:r>
            <w:r w:rsidRPr="002E66DF">
              <w:rPr>
                <w:rFonts w:cstheme="minorHAnsi"/>
                <w:sz w:val="24"/>
                <w:szCs w:val="24"/>
              </w:rPr>
              <w:t>ς εκ τούτου</w:t>
            </w:r>
            <w:r w:rsidR="002E66DF" w:rsidRPr="002E66DF">
              <w:rPr>
                <w:rFonts w:cstheme="minorHAnsi"/>
                <w:sz w:val="24"/>
                <w:szCs w:val="24"/>
              </w:rPr>
              <w:t xml:space="preserve">, οι μαθητές/μαθήτριες είναι υποχρεωμένοι να παρακολουθούν τις ξεναγήσεις-παρουσιάσεις στο πλαίσιο των εκπαιδευτικών επισκέψεων και να σέβονται τους συμμαθητές τους, όταν αυτοί παρουσιάζουν κάποια εργασία. Για τους ίδιους λόγους, </w:t>
            </w:r>
            <w:r w:rsidRPr="002E66DF">
              <w:rPr>
                <w:rFonts w:cstheme="minorHAnsi"/>
                <w:b/>
                <w:sz w:val="24"/>
                <w:szCs w:val="24"/>
                <w:u w:val="single"/>
              </w:rPr>
              <w:t>απαγορεύεται η χρήση αλκοολούχων ποτώ</w:t>
            </w:r>
            <w:r w:rsidR="00B8323A" w:rsidRPr="002E66DF">
              <w:rPr>
                <w:rFonts w:cstheme="minorHAnsi"/>
                <w:b/>
                <w:sz w:val="24"/>
                <w:szCs w:val="24"/>
                <w:u w:val="single"/>
              </w:rPr>
              <w:t>ν και τσιγάρου</w:t>
            </w:r>
            <w:r w:rsidR="00BD676A">
              <w:rPr>
                <w:rFonts w:cstheme="minorHAnsi"/>
                <w:b/>
                <w:sz w:val="24"/>
                <w:szCs w:val="24"/>
                <w:u w:val="single"/>
              </w:rPr>
              <w:t xml:space="preserve"> καθ’ όλη τη διάρκεια του ταξιδιού</w:t>
            </w:r>
            <w:r w:rsidR="00B8323A" w:rsidRPr="002E66D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6618" w:rsidRPr="002E66DF" w:rsidTr="00F93F74">
        <w:tc>
          <w:tcPr>
            <w:tcW w:w="817" w:type="dxa"/>
          </w:tcPr>
          <w:p w:rsidR="00C86618" w:rsidRPr="002E66DF" w:rsidRDefault="00C86618" w:rsidP="00F93F7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7" w:type="dxa"/>
          </w:tcPr>
          <w:p w:rsidR="00C86618" w:rsidRPr="002E66DF" w:rsidRDefault="00F93F74" w:rsidP="00B8323A">
            <w:pPr>
              <w:pStyle w:val="aa"/>
              <w:rPr>
                <w:rFonts w:cstheme="minorHAnsi"/>
                <w:sz w:val="24"/>
                <w:szCs w:val="24"/>
              </w:rPr>
            </w:pPr>
            <w:r w:rsidRPr="002E66DF">
              <w:rPr>
                <w:rFonts w:cstheme="minorHAnsi"/>
                <w:sz w:val="24"/>
                <w:szCs w:val="24"/>
              </w:rPr>
              <w:t>Σεβόμαστε τους χώρους που επισκεπτόμαστε, όπως και το</w:t>
            </w:r>
            <w:r w:rsidR="002E66DF" w:rsidRPr="002E66DF">
              <w:rPr>
                <w:rFonts w:cstheme="minorHAnsi"/>
                <w:sz w:val="24"/>
                <w:szCs w:val="24"/>
              </w:rPr>
              <w:t>ν</w:t>
            </w:r>
            <w:r w:rsidR="00A91352">
              <w:rPr>
                <w:rFonts w:cstheme="minorHAnsi"/>
                <w:sz w:val="24"/>
                <w:szCs w:val="24"/>
              </w:rPr>
              <w:t xml:space="preserve"> χώρο του ξενοδοχείου και εφαρμόζουμε απαρέγκλιτα όλους τους κανόνες λειτουργίας του ξενοδοχείου (χρήση χώρων και συσκευών δωματίου και κοινόχρηστων).</w:t>
            </w:r>
            <w:r w:rsidR="00BD676A">
              <w:rPr>
                <w:rFonts w:cstheme="minorHAnsi"/>
                <w:b/>
                <w:sz w:val="24"/>
                <w:szCs w:val="24"/>
                <w:u w:val="single"/>
              </w:rPr>
              <w:t>Σ</w:t>
            </w:r>
            <w:r w:rsidRPr="002E66DF">
              <w:rPr>
                <w:rFonts w:cstheme="minorHAnsi"/>
                <w:b/>
                <w:sz w:val="24"/>
                <w:szCs w:val="24"/>
                <w:u w:val="single"/>
              </w:rPr>
              <w:t>ε περίπτω</w:t>
            </w:r>
            <w:r w:rsidR="002E66DF" w:rsidRPr="002E66DF">
              <w:rPr>
                <w:rFonts w:cstheme="minorHAnsi"/>
                <w:b/>
                <w:sz w:val="24"/>
                <w:szCs w:val="24"/>
                <w:u w:val="single"/>
              </w:rPr>
              <w:t>ση φθοράς</w:t>
            </w:r>
            <w:r w:rsidR="00BD676A">
              <w:rPr>
                <w:rFonts w:cstheme="minorHAnsi"/>
                <w:b/>
                <w:sz w:val="24"/>
                <w:szCs w:val="24"/>
                <w:u w:val="single"/>
              </w:rPr>
              <w:t>,</w:t>
            </w:r>
            <w:r w:rsidR="002E66DF" w:rsidRPr="002E66DF">
              <w:rPr>
                <w:rFonts w:cstheme="minorHAnsi"/>
                <w:b/>
                <w:sz w:val="24"/>
                <w:szCs w:val="24"/>
                <w:u w:val="single"/>
              </w:rPr>
              <w:t xml:space="preserve"> θα επιβαρύνεται</w:t>
            </w:r>
            <w:r w:rsidRPr="002E66DF">
              <w:rPr>
                <w:rFonts w:cstheme="minorHAnsi"/>
                <w:b/>
                <w:sz w:val="24"/>
                <w:szCs w:val="24"/>
                <w:u w:val="single"/>
              </w:rPr>
              <w:t xml:space="preserve"> οικονομικά </w:t>
            </w:r>
            <w:r w:rsidR="00BD676A">
              <w:rPr>
                <w:rFonts w:cstheme="minorHAnsi"/>
                <w:b/>
                <w:sz w:val="24"/>
                <w:szCs w:val="24"/>
                <w:u w:val="single"/>
              </w:rPr>
              <w:t>αυτός/ αυτή</w:t>
            </w:r>
            <w:r w:rsidRPr="002E66DF">
              <w:rPr>
                <w:rFonts w:cstheme="minorHAnsi"/>
                <w:b/>
                <w:sz w:val="24"/>
                <w:szCs w:val="24"/>
                <w:u w:val="single"/>
              </w:rPr>
              <w:t xml:space="preserve"> που την προκά</w:t>
            </w:r>
            <w:r w:rsidR="00B8323A" w:rsidRPr="002E66DF">
              <w:rPr>
                <w:rFonts w:cstheme="minorHAnsi"/>
                <w:b/>
                <w:sz w:val="24"/>
                <w:szCs w:val="24"/>
                <w:u w:val="single"/>
              </w:rPr>
              <w:t>λεσε</w:t>
            </w:r>
            <w:r w:rsidR="00B8323A" w:rsidRPr="002E66D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6618" w:rsidRPr="002E66DF" w:rsidTr="00F93F74">
        <w:tc>
          <w:tcPr>
            <w:tcW w:w="817" w:type="dxa"/>
          </w:tcPr>
          <w:p w:rsidR="00C86618" w:rsidRPr="002E66DF" w:rsidRDefault="00C86618" w:rsidP="00F93F7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37" w:type="dxa"/>
          </w:tcPr>
          <w:p w:rsidR="00C86618" w:rsidRPr="002E66DF" w:rsidRDefault="00F93F74" w:rsidP="002E66DF">
            <w:pPr>
              <w:pStyle w:val="aa"/>
              <w:rPr>
                <w:rFonts w:cstheme="minorHAnsi"/>
                <w:sz w:val="24"/>
                <w:szCs w:val="24"/>
              </w:rPr>
            </w:pPr>
            <w:r w:rsidRPr="002E66DF">
              <w:rPr>
                <w:rFonts w:cstheme="minorHAnsi"/>
                <w:sz w:val="24"/>
                <w:szCs w:val="24"/>
              </w:rPr>
              <w:t>Σε περίπτωση που κάποιος</w:t>
            </w:r>
            <w:r w:rsidR="00BD676A">
              <w:rPr>
                <w:rFonts w:cstheme="minorHAnsi"/>
                <w:sz w:val="24"/>
                <w:szCs w:val="24"/>
              </w:rPr>
              <w:t>/κάποια</w:t>
            </w:r>
            <w:r w:rsidRPr="002E66DF">
              <w:rPr>
                <w:rFonts w:cstheme="minorHAnsi"/>
                <w:sz w:val="24"/>
                <w:szCs w:val="24"/>
              </w:rPr>
              <w:t xml:space="preserve"> από τους μαθητές</w:t>
            </w:r>
            <w:r w:rsidR="002E66DF" w:rsidRPr="002E66DF">
              <w:rPr>
                <w:rFonts w:cstheme="minorHAnsi"/>
                <w:sz w:val="24"/>
                <w:szCs w:val="24"/>
              </w:rPr>
              <w:t>/τις μαθήτριες</w:t>
            </w:r>
            <w:r w:rsidRPr="002E66DF">
              <w:rPr>
                <w:rFonts w:cstheme="minorHAnsi"/>
                <w:sz w:val="24"/>
                <w:szCs w:val="24"/>
              </w:rPr>
              <w:t xml:space="preserve"> δε</w:t>
            </w:r>
            <w:r w:rsidR="002E66DF" w:rsidRPr="002E66DF">
              <w:rPr>
                <w:rFonts w:cstheme="minorHAnsi"/>
                <w:sz w:val="24"/>
                <w:szCs w:val="24"/>
              </w:rPr>
              <w:t>ν</w:t>
            </w:r>
            <w:r w:rsidRPr="002E66DF">
              <w:rPr>
                <w:rFonts w:cstheme="minorHAnsi"/>
                <w:sz w:val="24"/>
                <w:szCs w:val="24"/>
              </w:rPr>
              <w:t xml:space="preserve"> συμμορφώνεται με τους κανόνες και δημιουργεί πρόβλημα, </w:t>
            </w:r>
            <w:r w:rsidRPr="002E66DF">
              <w:rPr>
                <w:rFonts w:cstheme="minorHAnsi"/>
                <w:b/>
                <w:sz w:val="24"/>
                <w:szCs w:val="24"/>
                <w:u w:val="single"/>
              </w:rPr>
              <w:t>ενημερώνεται ο κηδεμόνας του</w:t>
            </w:r>
            <w:r w:rsidR="00BD676A">
              <w:rPr>
                <w:rFonts w:cstheme="minorHAnsi"/>
                <w:b/>
                <w:sz w:val="24"/>
                <w:szCs w:val="24"/>
                <w:u w:val="single"/>
              </w:rPr>
              <w:t>/της</w:t>
            </w:r>
            <w:r w:rsidRPr="002E66DF">
              <w:rPr>
                <w:rFonts w:cstheme="minorHAnsi"/>
                <w:sz w:val="24"/>
                <w:szCs w:val="24"/>
              </w:rPr>
              <w:t xml:space="preserve"> και με προσωπική ευθύνη δική του</w:t>
            </w:r>
            <w:r w:rsidR="00BD676A">
              <w:rPr>
                <w:rFonts w:cstheme="minorHAnsi"/>
                <w:sz w:val="24"/>
                <w:szCs w:val="24"/>
              </w:rPr>
              <w:t>/της</w:t>
            </w:r>
            <w:r w:rsidRPr="002E66DF">
              <w:rPr>
                <w:rFonts w:cstheme="minorHAnsi"/>
                <w:sz w:val="24"/>
                <w:szCs w:val="24"/>
              </w:rPr>
              <w:t xml:space="preserve"> και των γονέων του</w:t>
            </w:r>
            <w:r w:rsidR="00BD676A">
              <w:rPr>
                <w:rFonts w:cstheme="minorHAnsi"/>
                <w:sz w:val="24"/>
                <w:szCs w:val="24"/>
              </w:rPr>
              <w:t>/της</w:t>
            </w:r>
            <w:r w:rsidRPr="002E66DF">
              <w:rPr>
                <w:rFonts w:cstheme="minorHAnsi"/>
                <w:b/>
                <w:sz w:val="24"/>
                <w:szCs w:val="24"/>
                <w:u w:val="single"/>
              </w:rPr>
              <w:t>αποχωρεί από την εκδρομή</w:t>
            </w:r>
            <w:r w:rsidR="002E66DF" w:rsidRPr="002E66DF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8323A" w:rsidRPr="002E66DF" w:rsidRDefault="00B8323A" w:rsidP="00BD20F6">
      <w:pPr>
        <w:jc w:val="center"/>
        <w:rPr>
          <w:rFonts w:asciiTheme="minorHAnsi" w:hAnsiTheme="minorHAnsi" w:cstheme="minorHAnsi"/>
        </w:rPr>
      </w:pPr>
    </w:p>
    <w:p w:rsidR="001A2E28" w:rsidRDefault="001A2E28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D77A7" w:rsidRDefault="00CD77A7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D77A7" w:rsidRDefault="00CD77A7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D77A7" w:rsidRDefault="00CD77A7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D77A7" w:rsidRDefault="00CD77A7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D77A7" w:rsidRDefault="00CD77A7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8323A" w:rsidRDefault="00A91352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Επιπλέον ενημερώσεις</w:t>
      </w:r>
    </w:p>
    <w:p w:rsidR="001A2E28" w:rsidRDefault="001A2E28" w:rsidP="0000455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00455E" w:rsidRPr="0000455E" w:rsidRDefault="00A91352" w:rsidP="0000455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="0000455E">
        <w:rPr>
          <w:rFonts w:asciiTheme="minorHAnsi" w:hAnsiTheme="minorHAnsi" w:cstheme="minorHAnsi"/>
        </w:rPr>
        <w:t>Επειδή η εκδρομή πραγματοποιείται σε εποχή με καιρικές συνθήκες</w:t>
      </w:r>
      <w:r w:rsidR="00CD77A7">
        <w:rPr>
          <w:rFonts w:asciiTheme="minorHAnsi" w:hAnsiTheme="minorHAnsi" w:cstheme="minorHAnsi"/>
        </w:rPr>
        <w:t xml:space="preserve"> πιθανότατα ακραίες λόγω της κλιματικής αλλαγής</w:t>
      </w:r>
      <w:r w:rsidR="0000455E">
        <w:rPr>
          <w:rFonts w:asciiTheme="minorHAnsi" w:hAnsiTheme="minorHAnsi" w:cstheme="minorHAnsi"/>
        </w:rPr>
        <w:t xml:space="preserve">, συνίσταται να έχουν τα μέλη της μαζί τους </w:t>
      </w:r>
      <w:r w:rsidR="00CD77A7">
        <w:rPr>
          <w:rFonts w:asciiTheme="minorHAnsi" w:hAnsiTheme="minorHAnsi" w:cstheme="minorHAnsi"/>
        </w:rPr>
        <w:t xml:space="preserve">κατάλληλα </w:t>
      </w:r>
      <w:r w:rsidR="0000455E">
        <w:rPr>
          <w:rFonts w:asciiTheme="minorHAnsi" w:hAnsiTheme="minorHAnsi" w:cstheme="minorHAnsi"/>
        </w:rPr>
        <w:t xml:space="preserve">ενδύματα. Για να είναι εύκολη η κίνησή τους στον χώρο, ιδιαιτέρως κατά την ξενάγηση </w:t>
      </w:r>
      <w:r w:rsidR="0016614E">
        <w:rPr>
          <w:rFonts w:asciiTheme="minorHAnsi" w:hAnsiTheme="minorHAnsi" w:cstheme="minorHAnsi"/>
        </w:rPr>
        <w:t xml:space="preserve">στους αρχαιολογικούς χώρους </w:t>
      </w:r>
      <w:r w:rsidR="0000455E">
        <w:rPr>
          <w:rFonts w:asciiTheme="minorHAnsi" w:hAnsiTheme="minorHAnsi" w:cstheme="minorHAnsi"/>
        </w:rPr>
        <w:t xml:space="preserve">συνιστούμε τη χρήση ενδυμάτων </w:t>
      </w:r>
      <w:r w:rsidR="00815417">
        <w:rPr>
          <w:rFonts w:asciiTheme="minorHAnsi" w:hAnsiTheme="minorHAnsi" w:cstheme="minorHAnsi"/>
        </w:rPr>
        <w:t xml:space="preserve">περιπάτου </w:t>
      </w:r>
      <w:r w:rsidR="0000455E">
        <w:rPr>
          <w:rFonts w:asciiTheme="minorHAnsi" w:hAnsiTheme="minorHAnsi" w:cstheme="minorHAnsi"/>
        </w:rPr>
        <w:t>(φορμών, κολάν, φούτερ) και όχι τζιν.</w:t>
      </w:r>
    </w:p>
    <w:p w:rsidR="00AF6D6D" w:rsidRPr="0000455E" w:rsidRDefault="0000455E" w:rsidP="0000455E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AF6D6D">
        <w:rPr>
          <w:rFonts w:asciiTheme="minorHAnsi" w:hAnsiTheme="minorHAnsi" w:cstheme="minorHAnsi"/>
        </w:rPr>
        <w:t>Αν κάποιος μαθητής/μαθήτρια πάσχει από υψοφοβία, σας παρακαλούμε να μας ενημερώσετε στο παρακάτω ενημερωτικό σημείωμα.</w:t>
      </w:r>
    </w:p>
    <w:p w:rsidR="00AF6D6D" w:rsidRPr="00AF6D6D" w:rsidRDefault="0000455E" w:rsidP="0000455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AF6D6D">
        <w:rPr>
          <w:rFonts w:asciiTheme="minorHAnsi" w:hAnsiTheme="minorHAnsi" w:cstheme="minorHAnsi"/>
          <w:b/>
        </w:rPr>
        <w:t xml:space="preserve">. </w:t>
      </w:r>
      <w:r w:rsidR="0016614E">
        <w:rPr>
          <w:rFonts w:asciiTheme="minorHAnsi" w:hAnsiTheme="minorHAnsi" w:cstheme="minorHAnsi"/>
        </w:rPr>
        <w:t>Για την πρώτη μέρα της εκδρομής, θ</w:t>
      </w:r>
      <w:r w:rsidR="001F4172">
        <w:rPr>
          <w:rFonts w:asciiTheme="minorHAnsi" w:hAnsiTheme="minorHAnsi" w:cstheme="minorHAnsi"/>
        </w:rPr>
        <w:t>α ήταν χρήσιμο να εφοδιαστεί καθένας</w:t>
      </w:r>
      <w:r w:rsidR="0016614E">
        <w:rPr>
          <w:rFonts w:asciiTheme="minorHAnsi" w:hAnsiTheme="minorHAnsi" w:cstheme="minorHAnsi"/>
        </w:rPr>
        <w:t>/καθεμία</w:t>
      </w:r>
      <w:r w:rsidR="001F4172">
        <w:rPr>
          <w:rFonts w:asciiTheme="minorHAnsi" w:hAnsiTheme="minorHAnsi" w:cstheme="minorHAnsi"/>
        </w:rPr>
        <w:t xml:space="preserve"> με ένα μικρό κολατσιό από το σπίτι του</w:t>
      </w:r>
      <w:r>
        <w:rPr>
          <w:rFonts w:asciiTheme="minorHAnsi" w:hAnsiTheme="minorHAnsi" w:cstheme="minorHAnsi"/>
        </w:rPr>
        <w:t xml:space="preserve"> και με ένα ατομικό δοχείο νερού</w:t>
      </w:r>
      <w:r w:rsidR="001F4172">
        <w:rPr>
          <w:rFonts w:asciiTheme="minorHAnsi" w:hAnsiTheme="minorHAnsi" w:cstheme="minorHAnsi"/>
        </w:rPr>
        <w:t>.</w:t>
      </w:r>
    </w:p>
    <w:p w:rsidR="005C27BD" w:rsidRDefault="0016614E" w:rsidP="0000455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AF6D6D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>Τα μέλη της εκδρομής θα γευματίζ</w:t>
      </w:r>
      <w:r w:rsidR="001F4172">
        <w:rPr>
          <w:rFonts w:asciiTheme="minorHAnsi" w:hAnsiTheme="minorHAnsi" w:cstheme="minorHAnsi"/>
        </w:rPr>
        <w:t xml:space="preserve">ουν όλα μαζί. Στον χώρο </w:t>
      </w:r>
      <w:r>
        <w:rPr>
          <w:rFonts w:asciiTheme="minorHAnsi" w:hAnsiTheme="minorHAnsi" w:cstheme="minorHAnsi"/>
        </w:rPr>
        <w:t>των εστιατορίων</w:t>
      </w:r>
      <w:r w:rsidR="001F4172">
        <w:rPr>
          <w:rFonts w:asciiTheme="minorHAnsi" w:hAnsiTheme="minorHAnsi" w:cstheme="minorHAnsi"/>
        </w:rPr>
        <w:t xml:space="preserve"> μπορούν οι μαθητές/μαθήτριες να φέρουν τα μουσικά τους όργανα, για να ψυχαγωγηθούν. </w:t>
      </w:r>
    </w:p>
    <w:p w:rsidR="005C27BD" w:rsidRDefault="0016614E" w:rsidP="005C27B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AF6D6D">
        <w:rPr>
          <w:rFonts w:asciiTheme="minorHAnsi" w:hAnsiTheme="minorHAnsi" w:cstheme="minorHAnsi"/>
          <w:b/>
        </w:rPr>
        <w:t xml:space="preserve">. </w:t>
      </w:r>
      <w:r w:rsidR="0000455E">
        <w:rPr>
          <w:rFonts w:asciiTheme="minorHAnsi" w:hAnsiTheme="minorHAnsi" w:cstheme="minorHAnsi"/>
        </w:rPr>
        <w:t xml:space="preserve">Για </w:t>
      </w:r>
      <w:r>
        <w:rPr>
          <w:rFonts w:asciiTheme="minorHAnsi" w:hAnsiTheme="minorHAnsi" w:cstheme="minorHAnsi"/>
        </w:rPr>
        <w:t>τις ξεναγήσεις στους υπαίθριους αρχαιολογικούς χώρους</w:t>
      </w:r>
      <w:r w:rsidR="0000455E">
        <w:rPr>
          <w:rFonts w:asciiTheme="minorHAnsi" w:hAnsiTheme="minorHAnsi" w:cstheme="minorHAnsi"/>
        </w:rPr>
        <w:t>, θα ήταν χρήσιμο να έχουν μαζί τους καπέλο, δοχείο νερού και υγρομάντηλα.</w:t>
      </w:r>
    </w:p>
    <w:p w:rsidR="005C27BD" w:rsidRDefault="0016614E" w:rsidP="005C27B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C27BD">
        <w:rPr>
          <w:rFonts w:asciiTheme="minorHAnsi" w:hAnsiTheme="minorHAnsi" w:cstheme="minorHAnsi"/>
          <w:b/>
        </w:rPr>
        <w:t xml:space="preserve">. </w:t>
      </w:r>
      <w:r w:rsidR="005C27BD">
        <w:rPr>
          <w:rFonts w:asciiTheme="minorHAnsi" w:hAnsiTheme="minorHAnsi" w:cstheme="minorHAnsi"/>
        </w:rPr>
        <w:t>Στην περίπτωση που υπάρχει κάποια ιδιαιτερότητα (τροφική αλλεργία, νηστεία, άλλο), να μας ενημερώσετε διά του παρόντος συμπληρώνοντας το ενημερωτικό σημείωμα προς το σχολείο που ακολουθεί.</w:t>
      </w:r>
    </w:p>
    <w:p w:rsidR="00AF6D6D" w:rsidRDefault="00AF6D6D" w:rsidP="0000455E">
      <w:pPr>
        <w:spacing w:line="360" w:lineRule="auto"/>
        <w:jc w:val="both"/>
        <w:rPr>
          <w:rFonts w:asciiTheme="minorHAnsi" w:hAnsiTheme="minorHAnsi" w:cstheme="minorHAnsi"/>
        </w:rPr>
      </w:pPr>
    </w:p>
    <w:p w:rsidR="00AF6D6D" w:rsidRPr="00AF6D6D" w:rsidRDefault="00AF6D6D" w:rsidP="001F4172">
      <w:pPr>
        <w:spacing w:line="276" w:lineRule="auto"/>
        <w:jc w:val="both"/>
        <w:rPr>
          <w:rFonts w:asciiTheme="minorHAnsi" w:hAnsiTheme="minorHAnsi" w:cstheme="minorHAnsi"/>
        </w:rPr>
      </w:pPr>
    </w:p>
    <w:p w:rsidR="00A91352" w:rsidRPr="00A91352" w:rsidRDefault="00A91352" w:rsidP="00A91352">
      <w:pPr>
        <w:rPr>
          <w:rFonts w:asciiTheme="minorHAnsi" w:hAnsiTheme="minorHAnsi" w:cstheme="minorHAnsi"/>
        </w:rPr>
      </w:pPr>
    </w:p>
    <w:p w:rsidR="00B8323A" w:rsidRPr="0000455E" w:rsidRDefault="00B8323A" w:rsidP="0000455E">
      <w:pPr>
        <w:spacing w:line="360" w:lineRule="auto"/>
        <w:rPr>
          <w:rFonts w:asciiTheme="minorHAnsi" w:hAnsiTheme="minorHAnsi" w:cstheme="minorHAnsi"/>
          <w:b/>
        </w:rPr>
      </w:pPr>
      <w:r w:rsidRPr="0000455E">
        <w:rPr>
          <w:rFonts w:asciiTheme="minorHAnsi" w:hAnsiTheme="minorHAnsi" w:cstheme="minorHAnsi"/>
          <w:b/>
        </w:rPr>
        <w:t xml:space="preserve">Οι </w:t>
      </w:r>
      <w:r w:rsidR="00815417">
        <w:rPr>
          <w:rFonts w:asciiTheme="minorHAnsi" w:hAnsiTheme="minorHAnsi" w:cstheme="minorHAnsi"/>
          <w:b/>
        </w:rPr>
        <w:t>σ</w:t>
      </w:r>
      <w:r w:rsidRPr="0000455E">
        <w:rPr>
          <w:rFonts w:asciiTheme="minorHAnsi" w:hAnsiTheme="minorHAnsi" w:cstheme="minorHAnsi"/>
          <w:b/>
        </w:rPr>
        <w:t xml:space="preserve">υνοδοί </w:t>
      </w:r>
      <w:r w:rsidR="00815417">
        <w:rPr>
          <w:rFonts w:asciiTheme="minorHAnsi" w:hAnsiTheme="minorHAnsi" w:cstheme="minorHAnsi"/>
          <w:b/>
        </w:rPr>
        <w:t>εκπαιδευτικοί</w:t>
      </w:r>
      <w:r w:rsidR="00815417">
        <w:rPr>
          <w:rFonts w:asciiTheme="minorHAnsi" w:hAnsiTheme="minorHAnsi" w:cstheme="minorHAnsi"/>
          <w:b/>
        </w:rPr>
        <w:tab/>
      </w:r>
      <w:r w:rsidR="00815417">
        <w:rPr>
          <w:rFonts w:asciiTheme="minorHAnsi" w:hAnsiTheme="minorHAnsi" w:cstheme="minorHAnsi"/>
          <w:b/>
        </w:rPr>
        <w:tab/>
      </w:r>
      <w:r w:rsidR="00815417">
        <w:rPr>
          <w:rFonts w:asciiTheme="minorHAnsi" w:hAnsiTheme="minorHAnsi" w:cstheme="minorHAnsi"/>
          <w:b/>
        </w:rPr>
        <w:tab/>
      </w:r>
      <w:r w:rsidR="00815417">
        <w:rPr>
          <w:rFonts w:asciiTheme="minorHAnsi" w:hAnsiTheme="minorHAnsi" w:cstheme="minorHAnsi"/>
          <w:b/>
        </w:rPr>
        <w:tab/>
      </w:r>
      <w:r w:rsidR="00815417">
        <w:rPr>
          <w:rFonts w:asciiTheme="minorHAnsi" w:hAnsiTheme="minorHAnsi" w:cstheme="minorHAnsi"/>
          <w:b/>
        </w:rPr>
        <w:tab/>
      </w:r>
      <w:r w:rsidRPr="0000455E">
        <w:rPr>
          <w:rFonts w:asciiTheme="minorHAnsi" w:hAnsiTheme="minorHAnsi" w:cstheme="minorHAnsi"/>
          <w:b/>
        </w:rPr>
        <w:t>Ο Διευθυντής</w:t>
      </w:r>
    </w:p>
    <w:p w:rsidR="00B8323A" w:rsidRPr="002E66DF" w:rsidRDefault="00B8323A" w:rsidP="0000455E">
      <w:pPr>
        <w:spacing w:line="360" w:lineRule="auto"/>
        <w:rPr>
          <w:rFonts w:asciiTheme="minorHAnsi" w:hAnsiTheme="minorHAnsi" w:cstheme="minorHAnsi"/>
        </w:rPr>
      </w:pPr>
    </w:p>
    <w:p w:rsidR="00B8323A" w:rsidRPr="002E66DF" w:rsidRDefault="0016614E" w:rsidP="0000455E">
      <w:pPr>
        <w:spacing w:line="360" w:lineRule="auto"/>
        <w:rPr>
          <w:rFonts w:asciiTheme="minorHAnsi" w:hAnsiTheme="minorHAnsi" w:cstheme="minorHAnsi"/>
        </w:rPr>
      </w:pPr>
      <w:r w:rsidRPr="002E66DF">
        <w:rPr>
          <w:rFonts w:asciiTheme="minorHAnsi" w:hAnsiTheme="minorHAnsi" w:cstheme="minorHAnsi"/>
        </w:rPr>
        <w:t>Αντώνιος Καπώνης    ΠΕ02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323A" w:rsidRPr="002E66DF">
        <w:rPr>
          <w:rFonts w:asciiTheme="minorHAnsi" w:hAnsiTheme="minorHAnsi" w:cstheme="minorHAnsi"/>
        </w:rPr>
        <w:t>Ιωάννης Λυμπέρης</w:t>
      </w:r>
    </w:p>
    <w:p w:rsidR="00B8323A" w:rsidRPr="002E66DF" w:rsidRDefault="0016614E" w:rsidP="0000455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Γεωργία Σκουλαρίκου ΠΕ 06</w:t>
      </w:r>
    </w:p>
    <w:p w:rsidR="00B8323A" w:rsidRPr="002E66DF" w:rsidRDefault="0016614E" w:rsidP="0000455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ΦεβρωνίαΚαρκαλέτση ΠΕ 11</w:t>
      </w:r>
    </w:p>
    <w:p w:rsidR="00BD20F6" w:rsidRPr="00A91352" w:rsidRDefault="00C86618" w:rsidP="0016614E">
      <w:pPr>
        <w:spacing w:line="360" w:lineRule="auto"/>
        <w:rPr>
          <w:rFonts w:asciiTheme="minorHAnsi" w:hAnsiTheme="minorHAnsi" w:cstheme="minorHAnsi"/>
          <w:b/>
          <w:spacing w:val="44"/>
          <w:szCs w:val="22"/>
          <w:u w:val="single"/>
        </w:rPr>
      </w:pPr>
      <w:r w:rsidRPr="002E66DF">
        <w:rPr>
          <w:rFonts w:asciiTheme="minorHAnsi" w:hAnsiTheme="minorHAnsi" w:cstheme="minorHAnsi"/>
        </w:rPr>
        <w:br w:type="page"/>
      </w:r>
      <w:r w:rsidR="00BD20F6" w:rsidRPr="00815417">
        <w:rPr>
          <w:rFonts w:asciiTheme="minorHAnsi" w:hAnsiTheme="minorHAnsi" w:cstheme="minorHAnsi"/>
          <w:b/>
          <w:spacing w:val="44"/>
          <w:sz w:val="28"/>
          <w:szCs w:val="22"/>
          <w:u w:val="single"/>
        </w:rPr>
        <w:lastRenderedPageBreak/>
        <w:t>ΥΠΕΥΘΥΝΗΔΗΛΩΣΗ</w:t>
      </w:r>
    </w:p>
    <w:p w:rsidR="00BD20F6" w:rsidRPr="00815417" w:rsidRDefault="00BD20F6" w:rsidP="00BD20F6">
      <w:pPr>
        <w:jc w:val="center"/>
        <w:rPr>
          <w:rFonts w:asciiTheme="minorHAnsi" w:hAnsiTheme="minorHAnsi" w:cstheme="minorHAnsi"/>
          <w:szCs w:val="22"/>
        </w:rPr>
      </w:pPr>
      <w:r w:rsidRPr="00815417">
        <w:rPr>
          <w:rFonts w:asciiTheme="minorHAnsi" w:hAnsiTheme="minorHAnsi" w:cstheme="minorHAnsi"/>
          <w:szCs w:val="22"/>
        </w:rPr>
        <w:t>(Εγκριτικό σημείωμα)</w:t>
      </w:r>
    </w:p>
    <w:tbl>
      <w:tblPr>
        <w:tblW w:w="0" w:type="auto"/>
        <w:tblLook w:val="01E0"/>
      </w:tblPr>
      <w:tblGrid>
        <w:gridCol w:w="5372"/>
        <w:gridCol w:w="4482"/>
      </w:tblGrid>
      <w:tr w:rsidR="00453418" w:rsidRPr="00A91352" w:rsidTr="009F0884">
        <w:tc>
          <w:tcPr>
            <w:tcW w:w="5868" w:type="dxa"/>
          </w:tcPr>
          <w:p w:rsidR="00453418" w:rsidRPr="00A91352" w:rsidRDefault="00453418" w:rsidP="0081541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ΣΤΟΙΧΕΙΑ   ΚΗΔΕΜΟΝΑ </w:t>
            </w:r>
          </w:p>
          <w:p w:rsidR="00453418" w:rsidRPr="00A91352" w:rsidRDefault="00A91352" w:rsidP="009F088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ΕΠΩΝΥΜΟ:………………………</w:t>
            </w:r>
          </w:p>
          <w:p w:rsidR="00453418" w:rsidRPr="00A91352" w:rsidRDefault="00A91352" w:rsidP="009F088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ΟΝΟΜΑ………………………………</w:t>
            </w:r>
          </w:p>
          <w:p w:rsidR="00453418" w:rsidRPr="00E97929" w:rsidRDefault="00A91352" w:rsidP="009F088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ΚΑΤΟΙΚΟΣ…………………………</w:t>
            </w:r>
          </w:p>
          <w:p w:rsidR="00453418" w:rsidRPr="00A91352" w:rsidRDefault="00453418" w:rsidP="009F088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ΤΗΛΕΦΩΝΟ…………………………</w:t>
            </w:r>
          </w:p>
        </w:tc>
        <w:tc>
          <w:tcPr>
            <w:tcW w:w="3960" w:type="dxa"/>
          </w:tcPr>
          <w:p w:rsidR="00453418" w:rsidRPr="00A91352" w:rsidRDefault="00453418" w:rsidP="00453418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="00453418" w:rsidRPr="00A91352" w:rsidRDefault="00453418" w:rsidP="004534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ΠΡΟΣ </w:t>
            </w:r>
          </w:p>
          <w:p w:rsidR="00453418" w:rsidRPr="00A91352" w:rsidRDefault="003068EC" w:rsidP="009F0884">
            <w:pPr>
              <w:spacing w:line="360" w:lineRule="auto"/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Τ</w:t>
            </w:r>
            <w:r w:rsidR="00B8323A" w:rsidRPr="00A91352">
              <w:rPr>
                <w:rFonts w:asciiTheme="minorHAnsi" w:hAnsiTheme="minorHAnsi" w:cstheme="minorHAnsi"/>
                <w:b/>
                <w:szCs w:val="22"/>
              </w:rPr>
              <w:t xml:space="preserve">ον </w:t>
            </w:r>
            <w:r w:rsidRPr="00A91352">
              <w:rPr>
                <w:rFonts w:asciiTheme="minorHAnsi" w:hAnsiTheme="minorHAnsi" w:cstheme="minorHAnsi"/>
                <w:b/>
                <w:szCs w:val="22"/>
              </w:rPr>
              <w:t>Διευθυ</w:t>
            </w:r>
            <w:r w:rsidR="009F0884" w:rsidRPr="00A91352">
              <w:rPr>
                <w:rFonts w:asciiTheme="minorHAnsi" w:hAnsiTheme="minorHAnsi" w:cstheme="minorHAnsi"/>
                <w:b/>
                <w:szCs w:val="22"/>
              </w:rPr>
              <w:t>ντ</w:t>
            </w:r>
            <w:r w:rsidR="00B8323A" w:rsidRPr="00A91352">
              <w:rPr>
                <w:rFonts w:asciiTheme="minorHAnsi" w:hAnsiTheme="minorHAnsi" w:cstheme="minorHAnsi"/>
                <w:b/>
                <w:szCs w:val="22"/>
              </w:rPr>
              <w:t>ή τ</w:t>
            </w:r>
            <w:r w:rsidR="00453418" w:rsidRPr="00A91352">
              <w:rPr>
                <w:rFonts w:asciiTheme="minorHAnsi" w:hAnsiTheme="minorHAnsi" w:cstheme="minorHAnsi"/>
                <w:b/>
                <w:szCs w:val="22"/>
              </w:rPr>
              <w:t>ου</w:t>
            </w:r>
          </w:p>
          <w:p w:rsidR="00453418" w:rsidRPr="00A91352" w:rsidRDefault="00B8323A" w:rsidP="009F0884">
            <w:pPr>
              <w:spacing w:line="360" w:lineRule="auto"/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Μουσικού ΓΕΛ ΠΑΛΛΗΝΗΣ</w:t>
            </w:r>
            <w:r w:rsidR="003068EC"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</w:t>
            </w:r>
          </w:p>
        </w:tc>
      </w:tr>
    </w:tbl>
    <w:p w:rsidR="00453418" w:rsidRPr="00A91352" w:rsidRDefault="00453418" w:rsidP="00BD20F6">
      <w:pPr>
        <w:rPr>
          <w:rFonts w:asciiTheme="minorHAnsi" w:hAnsiTheme="minorHAnsi" w:cstheme="minorHAnsi"/>
          <w:b/>
          <w:szCs w:val="22"/>
        </w:rPr>
      </w:pPr>
    </w:p>
    <w:p w:rsidR="00A91352" w:rsidRPr="00A91352" w:rsidRDefault="005657D6" w:rsidP="005657D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A91352">
        <w:rPr>
          <w:rFonts w:asciiTheme="minorHAnsi" w:hAnsiTheme="minorHAnsi" w:cstheme="minorHAnsi"/>
          <w:szCs w:val="22"/>
        </w:rPr>
        <w:t xml:space="preserve">Ο/Η </w:t>
      </w:r>
      <w:r w:rsidR="00ED47D3" w:rsidRPr="00A91352">
        <w:rPr>
          <w:rFonts w:asciiTheme="minorHAnsi" w:hAnsiTheme="minorHAnsi" w:cstheme="minorHAnsi"/>
          <w:szCs w:val="22"/>
        </w:rPr>
        <w:t>….…</w:t>
      </w:r>
      <w:r w:rsidR="00BD20F6" w:rsidRPr="00A91352">
        <w:rPr>
          <w:rFonts w:asciiTheme="minorHAnsi" w:hAnsiTheme="minorHAnsi" w:cstheme="minorHAnsi"/>
          <w:szCs w:val="22"/>
        </w:rPr>
        <w:t>…………………………</w:t>
      </w:r>
      <w:r w:rsidR="00453418" w:rsidRPr="00A91352">
        <w:rPr>
          <w:rFonts w:asciiTheme="minorHAnsi" w:hAnsiTheme="minorHAnsi" w:cstheme="minorHAnsi"/>
          <w:szCs w:val="22"/>
        </w:rPr>
        <w:t>…………..</w:t>
      </w:r>
      <w:r w:rsidR="00BD20F6" w:rsidRPr="00A91352">
        <w:rPr>
          <w:rFonts w:asciiTheme="minorHAnsi" w:hAnsiTheme="minorHAnsi" w:cstheme="minorHAnsi"/>
          <w:szCs w:val="22"/>
        </w:rPr>
        <w:t>…………………</w:t>
      </w:r>
      <w:r w:rsidRPr="00A91352">
        <w:rPr>
          <w:rFonts w:asciiTheme="minorHAnsi" w:hAnsiTheme="minorHAnsi" w:cstheme="minorHAnsi"/>
          <w:szCs w:val="22"/>
        </w:rPr>
        <w:t>…………………</w:t>
      </w:r>
      <w:r w:rsidR="009A41FF" w:rsidRPr="00A91352">
        <w:rPr>
          <w:rFonts w:asciiTheme="minorHAnsi" w:hAnsiTheme="minorHAnsi" w:cstheme="minorHAnsi"/>
          <w:szCs w:val="22"/>
        </w:rPr>
        <w:t>κ</w:t>
      </w:r>
      <w:r w:rsidR="002B766E" w:rsidRPr="00A91352">
        <w:rPr>
          <w:rFonts w:asciiTheme="minorHAnsi" w:hAnsiTheme="minorHAnsi" w:cstheme="minorHAnsi"/>
          <w:szCs w:val="22"/>
        </w:rPr>
        <w:t>ηδεμόνας τ…..</w:t>
      </w:r>
      <w:r w:rsidR="005E659E">
        <w:rPr>
          <w:rFonts w:asciiTheme="minorHAnsi" w:hAnsiTheme="minorHAnsi" w:cstheme="minorHAnsi"/>
          <w:szCs w:val="22"/>
        </w:rPr>
        <w:t xml:space="preserve"> </w:t>
      </w:r>
      <w:r w:rsidR="00BD20F6" w:rsidRPr="00A91352">
        <w:rPr>
          <w:rFonts w:asciiTheme="minorHAnsi" w:hAnsiTheme="minorHAnsi" w:cstheme="minorHAnsi"/>
          <w:szCs w:val="22"/>
        </w:rPr>
        <w:t>μαθητ…</w:t>
      </w:r>
      <w:r w:rsidR="00A91352" w:rsidRPr="00A91352">
        <w:rPr>
          <w:rFonts w:asciiTheme="minorHAnsi" w:hAnsiTheme="minorHAnsi" w:cstheme="minorHAnsi"/>
          <w:szCs w:val="22"/>
        </w:rPr>
        <w:t xml:space="preserve"> ……………………….</w:t>
      </w:r>
    </w:p>
    <w:p w:rsidR="00B8323A" w:rsidRPr="00A91352" w:rsidRDefault="002B766E" w:rsidP="005657D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A91352">
        <w:rPr>
          <w:rFonts w:asciiTheme="minorHAnsi" w:hAnsiTheme="minorHAnsi" w:cstheme="minorHAnsi"/>
          <w:szCs w:val="22"/>
        </w:rPr>
        <w:t>………………………</w:t>
      </w:r>
      <w:r w:rsidR="00453418" w:rsidRPr="00A91352">
        <w:rPr>
          <w:rFonts w:asciiTheme="minorHAnsi" w:hAnsiTheme="minorHAnsi" w:cstheme="minorHAnsi"/>
          <w:szCs w:val="22"/>
        </w:rPr>
        <w:t>…………...</w:t>
      </w:r>
      <w:r w:rsidRPr="00A91352">
        <w:rPr>
          <w:rFonts w:asciiTheme="minorHAnsi" w:hAnsiTheme="minorHAnsi" w:cstheme="minorHAnsi"/>
          <w:szCs w:val="22"/>
        </w:rPr>
        <w:t xml:space="preserve">……………. </w:t>
      </w:r>
      <w:r w:rsidR="00A91352" w:rsidRPr="00A91352">
        <w:rPr>
          <w:rFonts w:asciiTheme="minorHAnsi" w:hAnsiTheme="minorHAnsi" w:cstheme="minorHAnsi"/>
          <w:szCs w:val="22"/>
        </w:rPr>
        <w:t>του Α… Τμήματος</w:t>
      </w:r>
      <w:r w:rsidR="00A91352">
        <w:rPr>
          <w:rFonts w:asciiTheme="minorHAnsi" w:hAnsiTheme="minorHAnsi" w:cstheme="minorHAnsi"/>
          <w:szCs w:val="22"/>
        </w:rPr>
        <w:t>,</w:t>
      </w:r>
      <w:r w:rsidR="003068EC" w:rsidRPr="00A91352">
        <w:rPr>
          <w:rFonts w:asciiTheme="minorHAnsi" w:hAnsiTheme="minorHAnsi" w:cstheme="minorHAnsi"/>
          <w:szCs w:val="22"/>
        </w:rPr>
        <w:t xml:space="preserve">αφού ενημερώθηκα εγγράφως για το </w:t>
      </w:r>
      <w:r w:rsidR="003068EC" w:rsidRPr="00A91352">
        <w:rPr>
          <w:rFonts w:asciiTheme="minorHAnsi" w:hAnsiTheme="minorHAnsi" w:cstheme="minorHAnsi"/>
          <w:b/>
          <w:szCs w:val="22"/>
        </w:rPr>
        <w:t>αναλυτικό πρόγραμμα</w:t>
      </w:r>
      <w:r w:rsidR="00A91352" w:rsidRPr="00A91352">
        <w:rPr>
          <w:rFonts w:asciiTheme="minorHAnsi" w:hAnsiTheme="minorHAnsi" w:cstheme="minorHAnsi"/>
          <w:b/>
          <w:szCs w:val="22"/>
        </w:rPr>
        <w:t xml:space="preserve">, </w:t>
      </w:r>
      <w:r w:rsidR="00A91352">
        <w:rPr>
          <w:rFonts w:asciiTheme="minorHAnsi" w:hAnsiTheme="minorHAnsi" w:cstheme="minorHAnsi"/>
          <w:b/>
          <w:szCs w:val="22"/>
        </w:rPr>
        <w:t>τις συστάσεις</w:t>
      </w:r>
      <w:r w:rsidR="006C2443" w:rsidRPr="00A91352">
        <w:rPr>
          <w:rFonts w:asciiTheme="minorHAnsi" w:hAnsiTheme="minorHAnsi" w:cstheme="minorHAnsi"/>
          <w:szCs w:val="22"/>
        </w:rPr>
        <w:t xml:space="preserve">και </w:t>
      </w:r>
      <w:r w:rsidR="006C2443" w:rsidRPr="00A91352">
        <w:rPr>
          <w:rFonts w:asciiTheme="minorHAnsi" w:hAnsiTheme="minorHAnsi" w:cstheme="minorHAnsi"/>
          <w:b/>
          <w:szCs w:val="22"/>
        </w:rPr>
        <w:t xml:space="preserve">τις </w:t>
      </w:r>
      <w:r w:rsidR="0031438B" w:rsidRPr="00A91352">
        <w:rPr>
          <w:rFonts w:asciiTheme="minorHAnsi" w:hAnsiTheme="minorHAnsi" w:cstheme="minorHAnsi"/>
          <w:b/>
          <w:szCs w:val="22"/>
        </w:rPr>
        <w:t>υποχρεώσεις</w:t>
      </w:r>
      <w:r w:rsidR="0031438B" w:rsidRPr="00A91352">
        <w:rPr>
          <w:rFonts w:asciiTheme="minorHAnsi" w:hAnsiTheme="minorHAnsi" w:cstheme="minorHAnsi"/>
          <w:szCs w:val="22"/>
        </w:rPr>
        <w:t xml:space="preserve"> των μαθητών και των μαθητριών κατά τη διάρκεια </w:t>
      </w:r>
      <w:r w:rsidR="003068EC" w:rsidRPr="00A91352">
        <w:rPr>
          <w:rFonts w:asciiTheme="minorHAnsi" w:hAnsiTheme="minorHAnsi" w:cstheme="minorHAnsi"/>
          <w:szCs w:val="22"/>
        </w:rPr>
        <w:t>της εκδρομής- μετακίνησης</w:t>
      </w:r>
      <w:r w:rsidR="0031438B" w:rsidRPr="00A91352">
        <w:rPr>
          <w:rFonts w:asciiTheme="minorHAnsi" w:hAnsiTheme="minorHAnsi" w:cstheme="minorHAnsi"/>
          <w:szCs w:val="22"/>
        </w:rPr>
        <w:t xml:space="preserve"> του</w:t>
      </w:r>
      <w:r w:rsidR="005E659E">
        <w:rPr>
          <w:rFonts w:asciiTheme="minorHAnsi" w:hAnsiTheme="minorHAnsi" w:cstheme="minorHAnsi"/>
          <w:szCs w:val="22"/>
        </w:rPr>
        <w:t xml:space="preserve"> </w:t>
      </w:r>
      <w:r w:rsidR="0031438B" w:rsidRPr="00A91352">
        <w:rPr>
          <w:rFonts w:asciiTheme="minorHAnsi" w:hAnsiTheme="minorHAnsi" w:cstheme="minorHAnsi"/>
          <w:szCs w:val="22"/>
        </w:rPr>
        <w:t xml:space="preserve">σχολείου </w:t>
      </w:r>
      <w:r w:rsidR="00364DAD" w:rsidRPr="00A91352">
        <w:rPr>
          <w:rFonts w:asciiTheme="minorHAnsi" w:hAnsiTheme="minorHAnsi" w:cstheme="minorHAnsi"/>
          <w:szCs w:val="22"/>
        </w:rPr>
        <w:t>στ</w:t>
      </w:r>
      <w:r w:rsidR="00B8323A" w:rsidRPr="00A91352">
        <w:rPr>
          <w:rFonts w:asciiTheme="minorHAnsi" w:hAnsiTheme="minorHAnsi" w:cstheme="minorHAnsi"/>
          <w:szCs w:val="22"/>
        </w:rPr>
        <w:t xml:space="preserve">η </w:t>
      </w:r>
      <w:r w:rsidR="005E659E">
        <w:rPr>
          <w:rFonts w:asciiTheme="minorHAnsi" w:hAnsiTheme="minorHAnsi" w:cstheme="minorHAnsi"/>
          <w:szCs w:val="22"/>
        </w:rPr>
        <w:t>Λακωνία και Μεσσηνία</w:t>
      </w:r>
      <w:r w:rsidR="00B8323A" w:rsidRPr="00A91352">
        <w:rPr>
          <w:rFonts w:asciiTheme="minorHAnsi" w:hAnsiTheme="minorHAnsi" w:cstheme="minorHAnsi"/>
          <w:szCs w:val="22"/>
        </w:rPr>
        <w:t xml:space="preserve"> </w:t>
      </w:r>
    </w:p>
    <w:p w:rsidR="003068EC" w:rsidRPr="00A91352" w:rsidRDefault="0016614E" w:rsidP="005657D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από τις 28/04/25 έως την 01/05/25</w:t>
      </w:r>
      <w:r w:rsidR="003068EC" w:rsidRPr="00A91352">
        <w:rPr>
          <w:rFonts w:asciiTheme="minorHAnsi" w:hAnsiTheme="minorHAnsi" w:cstheme="minorHAnsi"/>
          <w:b/>
          <w:szCs w:val="22"/>
        </w:rPr>
        <w:t xml:space="preserve"> την πιστή τ</w:t>
      </w:r>
      <w:r w:rsidR="00167548" w:rsidRPr="00A91352">
        <w:rPr>
          <w:rFonts w:asciiTheme="minorHAnsi" w:hAnsiTheme="minorHAnsi" w:cstheme="minorHAnsi"/>
          <w:b/>
          <w:szCs w:val="22"/>
        </w:rPr>
        <w:t>ήρηση</w:t>
      </w:r>
      <w:r w:rsidR="003068EC" w:rsidRPr="00A91352">
        <w:rPr>
          <w:rFonts w:asciiTheme="minorHAnsi" w:hAnsiTheme="minorHAnsi" w:cstheme="minorHAnsi"/>
          <w:b/>
          <w:szCs w:val="22"/>
        </w:rPr>
        <w:t xml:space="preserve"> του </w:t>
      </w:r>
      <w:r w:rsidR="0031438B" w:rsidRPr="00A91352">
        <w:rPr>
          <w:rFonts w:asciiTheme="minorHAnsi" w:hAnsiTheme="minorHAnsi" w:cstheme="minorHAnsi"/>
          <w:b/>
          <w:szCs w:val="22"/>
        </w:rPr>
        <w:t>προγράμματος</w:t>
      </w:r>
      <w:r w:rsidR="00D505D4" w:rsidRPr="00A91352">
        <w:rPr>
          <w:rFonts w:asciiTheme="minorHAnsi" w:hAnsiTheme="minorHAnsi" w:cstheme="minorHAnsi"/>
          <w:szCs w:val="22"/>
        </w:rPr>
        <w:t>.</w:t>
      </w:r>
    </w:p>
    <w:p w:rsidR="00BD20F6" w:rsidRPr="00A91352" w:rsidRDefault="003068EC" w:rsidP="00453418">
      <w:pPr>
        <w:spacing w:line="360" w:lineRule="auto"/>
        <w:ind w:firstLine="720"/>
        <w:jc w:val="both"/>
        <w:rPr>
          <w:rFonts w:asciiTheme="minorHAnsi" w:hAnsiTheme="minorHAnsi" w:cstheme="minorHAnsi"/>
          <w:szCs w:val="22"/>
        </w:rPr>
      </w:pPr>
      <w:r w:rsidRPr="00A91352">
        <w:rPr>
          <w:rFonts w:asciiTheme="minorHAnsi" w:hAnsiTheme="minorHAnsi" w:cstheme="minorHAnsi"/>
          <w:szCs w:val="22"/>
        </w:rPr>
        <w:t xml:space="preserve">Δηλώνω υπεύθυνα ότι </w:t>
      </w:r>
      <w:r w:rsidR="006C2443" w:rsidRPr="00A91352">
        <w:rPr>
          <w:rFonts w:asciiTheme="minorHAnsi" w:hAnsiTheme="minorHAnsi" w:cstheme="minorHAnsi"/>
          <w:szCs w:val="22"/>
        </w:rPr>
        <w:t>ο</w:t>
      </w:r>
      <w:r w:rsidRPr="00A91352">
        <w:rPr>
          <w:rFonts w:asciiTheme="minorHAnsi" w:hAnsiTheme="minorHAnsi" w:cstheme="minorHAnsi"/>
          <w:szCs w:val="22"/>
        </w:rPr>
        <w:t xml:space="preserve"> γιος/</w:t>
      </w:r>
      <w:r w:rsidR="006C2443" w:rsidRPr="00A91352">
        <w:rPr>
          <w:rFonts w:asciiTheme="minorHAnsi" w:hAnsiTheme="minorHAnsi" w:cstheme="minorHAnsi"/>
          <w:szCs w:val="22"/>
        </w:rPr>
        <w:t>η</w:t>
      </w:r>
      <w:r w:rsidRPr="00A91352">
        <w:rPr>
          <w:rFonts w:asciiTheme="minorHAnsi" w:hAnsiTheme="minorHAnsi" w:cstheme="minorHAnsi"/>
          <w:szCs w:val="22"/>
        </w:rPr>
        <w:t xml:space="preserve"> κόρη μου έχει/ δεν έχει</w:t>
      </w:r>
      <w:r w:rsidR="006C2443" w:rsidRPr="00A91352">
        <w:rPr>
          <w:rFonts w:asciiTheme="minorHAnsi" w:hAnsiTheme="minorHAnsi" w:cstheme="minorHAnsi"/>
          <w:szCs w:val="22"/>
        </w:rPr>
        <w:t xml:space="preserve">χρόνιο πρόβλημα υγείας. </w:t>
      </w:r>
    </w:p>
    <w:tbl>
      <w:tblPr>
        <w:tblW w:w="0" w:type="auto"/>
        <w:tblLook w:val="01E0"/>
      </w:tblPr>
      <w:tblGrid>
        <w:gridCol w:w="4927"/>
        <w:gridCol w:w="4927"/>
      </w:tblGrid>
      <w:tr w:rsidR="00453418" w:rsidRPr="00A91352" w:rsidTr="009F0884">
        <w:tc>
          <w:tcPr>
            <w:tcW w:w="4927" w:type="dxa"/>
            <w:vAlign w:val="center"/>
          </w:tcPr>
          <w:p w:rsidR="00453418" w:rsidRPr="00A91352" w:rsidRDefault="00367727" w:rsidP="00F114D5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szCs w:val="22"/>
              </w:rPr>
              <w:t xml:space="preserve">Στην περίπτωση που δεν επιθυμώ να συμμετέχει ο γιος/ η κόρη μου στην εκδρομή, γνωρίζω ότι θα παραμείνει στο σχολείο και θα συμμετέχει </w:t>
            </w:r>
            <w:r w:rsidR="00F114D5">
              <w:rPr>
                <w:rFonts w:asciiTheme="minorHAnsi" w:hAnsiTheme="minorHAnsi" w:cstheme="minorHAnsi"/>
                <w:szCs w:val="22"/>
              </w:rPr>
              <w:t>στα μαθήματατου σχολικού ωραρίου</w:t>
            </w:r>
            <w:r w:rsidRPr="00A91352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927" w:type="dxa"/>
          </w:tcPr>
          <w:p w:rsidR="00453418" w:rsidRPr="00A91352" w:rsidRDefault="00815417" w:rsidP="009F0884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(τόπος)</w:t>
            </w:r>
            <w:r w:rsidR="009F0884" w:rsidRPr="00A91352">
              <w:rPr>
                <w:rFonts w:asciiTheme="minorHAnsi" w:hAnsiTheme="minorHAnsi" w:cstheme="minorHAnsi"/>
                <w:b/>
                <w:szCs w:val="22"/>
              </w:rPr>
              <w:t>,</w:t>
            </w:r>
            <w:r w:rsidR="00453418" w:rsidRPr="00A91352">
              <w:rPr>
                <w:rFonts w:asciiTheme="minorHAnsi" w:hAnsiTheme="minorHAnsi" w:cstheme="minorHAnsi"/>
                <w:b/>
                <w:szCs w:val="22"/>
              </w:rPr>
              <w:t xml:space="preserve">   …………………                                                                       </w:t>
            </w:r>
            <w:r w:rsidR="00453418" w:rsidRPr="00A91352">
              <w:rPr>
                <w:rFonts w:asciiTheme="minorHAnsi" w:hAnsiTheme="minorHAnsi" w:cstheme="minorHAnsi"/>
                <w:szCs w:val="22"/>
              </w:rPr>
              <w:t xml:space="preserve">Ο/Η      Δηλ………………… </w:t>
            </w:r>
          </w:p>
          <w:p w:rsidR="00453418" w:rsidRPr="00A91352" w:rsidRDefault="00453418" w:rsidP="009F088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szCs w:val="22"/>
              </w:rPr>
              <w:t>Υπογραφή</w:t>
            </w:r>
          </w:p>
        </w:tc>
        <w:bookmarkStart w:id="0" w:name="_GoBack"/>
        <w:bookmarkEnd w:id="0"/>
      </w:tr>
    </w:tbl>
    <w:p w:rsidR="004765FD" w:rsidRPr="00A91352" w:rsidRDefault="000B5BF8" w:rsidP="00453418">
      <w:pPr>
        <w:spacing w:line="360" w:lineRule="auto"/>
        <w:rPr>
          <w:rFonts w:asciiTheme="minorHAnsi" w:hAnsiTheme="minorHAnsi" w:cstheme="minorHAnsi"/>
          <w:szCs w:val="22"/>
        </w:rPr>
      </w:pPr>
      <w:r w:rsidRPr="000B5BF8">
        <w:rPr>
          <w:rFonts w:asciiTheme="minorHAnsi" w:hAnsiTheme="minorHAnsi" w:cstheme="minorHAnsi"/>
          <w:szCs w:val="22"/>
        </w:rPr>
        <w:pict>
          <v:rect id="_x0000_i1025" style="width:477.1pt;height:1.35pt" o:hrpct="990" o:hralign="center" o:hrstd="t" o:hrnoshade="t" o:hr="t" fillcolor="black" stroked="f"/>
        </w:pict>
      </w:r>
    </w:p>
    <w:p w:rsidR="0031438B" w:rsidRDefault="005C27BD" w:rsidP="00453418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Σ</w:t>
      </w:r>
      <w:r w:rsidR="004765FD" w:rsidRPr="00A91352">
        <w:rPr>
          <w:rFonts w:asciiTheme="minorHAnsi" w:hAnsiTheme="minorHAnsi" w:cstheme="minorHAnsi"/>
          <w:szCs w:val="22"/>
        </w:rPr>
        <w:t>την περίπτωση χρόνιου προβλήματος</w:t>
      </w:r>
      <w:r>
        <w:rPr>
          <w:rFonts w:asciiTheme="minorHAnsi" w:hAnsiTheme="minorHAnsi" w:cstheme="minorHAnsi"/>
          <w:szCs w:val="22"/>
        </w:rPr>
        <w:t xml:space="preserve"> ή διατροφικής ιδιαιτερότητας (αλλεργίας)</w:t>
      </w:r>
      <w:r w:rsidR="004765FD" w:rsidRPr="00A91352">
        <w:rPr>
          <w:rFonts w:asciiTheme="minorHAnsi" w:hAnsiTheme="minorHAnsi" w:cstheme="minorHAnsi"/>
          <w:b/>
          <w:szCs w:val="22"/>
        </w:rPr>
        <w:t>απαραίτητα</w:t>
      </w:r>
      <w:r w:rsidR="004765FD" w:rsidRPr="00A91352">
        <w:rPr>
          <w:rFonts w:asciiTheme="minorHAnsi" w:hAnsiTheme="minorHAnsi" w:cstheme="minorHAnsi"/>
          <w:szCs w:val="22"/>
        </w:rPr>
        <w:t xml:space="preserve"> συμ</w:t>
      </w:r>
      <w:r>
        <w:rPr>
          <w:rFonts w:asciiTheme="minorHAnsi" w:hAnsiTheme="minorHAnsi" w:cstheme="minorHAnsi"/>
          <w:szCs w:val="22"/>
        </w:rPr>
        <w:t>πληρώνεται το ακόλουθο σημείωμα:</w:t>
      </w:r>
    </w:p>
    <w:p w:rsidR="00815417" w:rsidRPr="00A91352" w:rsidRDefault="00815417" w:rsidP="00453418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Look w:val="01E0"/>
      </w:tblPr>
      <w:tblGrid>
        <w:gridCol w:w="5868"/>
        <w:gridCol w:w="3960"/>
      </w:tblGrid>
      <w:tr w:rsidR="008A740B" w:rsidRPr="00A91352" w:rsidTr="00922E12">
        <w:tc>
          <w:tcPr>
            <w:tcW w:w="5868" w:type="dxa"/>
          </w:tcPr>
          <w:p w:rsidR="0031438B" w:rsidRPr="00A91352" w:rsidRDefault="0031438B" w:rsidP="00F93F7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ΕΝΗΜΕΡΩΤΙΚΟ ΣΗΜΕΙΩΜΑ </w:t>
            </w:r>
          </w:p>
          <w:p w:rsidR="008A740B" w:rsidRPr="00A91352" w:rsidRDefault="008A740B" w:rsidP="00F93F7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(συμπληρώνεται </w:t>
            </w:r>
            <w:r w:rsidR="00CF30E5" w:rsidRPr="00A91352">
              <w:rPr>
                <w:rFonts w:asciiTheme="minorHAnsi" w:hAnsiTheme="minorHAnsi" w:cstheme="minorHAnsi"/>
                <w:b/>
                <w:szCs w:val="22"/>
              </w:rPr>
              <w:t xml:space="preserve">από τον κηδεμόνα </w:t>
            </w:r>
            <w:r w:rsidRPr="00A91352">
              <w:rPr>
                <w:rFonts w:asciiTheme="minorHAnsi" w:hAnsiTheme="minorHAnsi" w:cstheme="minorHAnsi"/>
                <w:b/>
                <w:szCs w:val="22"/>
              </w:rPr>
              <w:t>μόνο όταν υπάρχει χρόνιο πρόβλημα</w:t>
            </w:r>
            <w:r w:rsidR="00CF30E5" w:rsidRPr="00A91352">
              <w:rPr>
                <w:rFonts w:asciiTheme="minorHAnsi" w:hAnsiTheme="minorHAnsi" w:cstheme="minorHAnsi"/>
                <w:b/>
                <w:szCs w:val="22"/>
              </w:rPr>
              <w:t xml:space="preserve"> υγείας του παιδιού</w:t>
            </w:r>
            <w:r w:rsidRPr="00A9135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3960" w:type="dxa"/>
          </w:tcPr>
          <w:p w:rsidR="0031438B" w:rsidRPr="00A91352" w:rsidRDefault="0031438B" w:rsidP="00F93F7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ΠΡΟΣ </w:t>
            </w:r>
          </w:p>
          <w:p w:rsidR="0031438B" w:rsidRPr="00A91352" w:rsidRDefault="0031438B" w:rsidP="00922E12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Τ</w:t>
            </w:r>
            <w:r w:rsidR="00BB55C3" w:rsidRPr="00A91352">
              <w:rPr>
                <w:rFonts w:asciiTheme="minorHAnsi" w:hAnsiTheme="minorHAnsi" w:cstheme="minorHAnsi"/>
                <w:b/>
                <w:szCs w:val="22"/>
              </w:rPr>
              <w:t xml:space="preserve">..Αρχηγό και τους/ τις συνοδούς </w:t>
            </w:r>
            <w:r w:rsidR="00922E12">
              <w:rPr>
                <w:rFonts w:asciiTheme="minorHAnsi" w:hAnsiTheme="minorHAnsi" w:cstheme="minorHAnsi"/>
                <w:b/>
                <w:szCs w:val="22"/>
              </w:rPr>
              <w:t xml:space="preserve">του </w:t>
            </w: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</w:t>
            </w:r>
            <w:r w:rsidR="00A91352">
              <w:rPr>
                <w:rFonts w:asciiTheme="minorHAnsi" w:hAnsiTheme="minorHAnsi" w:cstheme="minorHAnsi"/>
                <w:b/>
                <w:szCs w:val="22"/>
              </w:rPr>
              <w:t>…</w:t>
            </w:r>
            <w:r w:rsidR="00A91352" w:rsidRPr="00A91352">
              <w:rPr>
                <w:rFonts w:asciiTheme="minorHAnsi" w:hAnsiTheme="minorHAnsi" w:cstheme="minorHAnsi"/>
                <w:b/>
                <w:szCs w:val="22"/>
              </w:rPr>
              <w:t>……</w:t>
            </w:r>
            <w:r w:rsidR="00A91352">
              <w:rPr>
                <w:rFonts w:asciiTheme="minorHAnsi" w:hAnsiTheme="minorHAnsi" w:cstheme="minorHAnsi"/>
                <w:b/>
                <w:szCs w:val="22"/>
              </w:rPr>
              <w:t>…</w:t>
            </w:r>
            <w:r w:rsidR="00A91352" w:rsidRPr="00A91352">
              <w:rPr>
                <w:rFonts w:asciiTheme="minorHAnsi" w:hAnsiTheme="minorHAnsi" w:cstheme="minorHAnsi"/>
                <w:b/>
                <w:szCs w:val="22"/>
              </w:rPr>
              <w:t>………</w:t>
            </w:r>
          </w:p>
        </w:tc>
      </w:tr>
      <w:tr w:rsidR="0031438B" w:rsidRPr="00A91352" w:rsidTr="00922E12">
        <w:tc>
          <w:tcPr>
            <w:tcW w:w="5868" w:type="dxa"/>
          </w:tcPr>
          <w:p w:rsidR="0031438B" w:rsidRDefault="0031438B" w:rsidP="00F93F7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Φάρμακα που πρέπει να λαμβάνει ο γιος/ η κόρη μου</w:t>
            </w:r>
          </w:p>
          <w:p w:rsidR="001F4172" w:rsidRPr="00A91352" w:rsidRDefault="001F4172" w:rsidP="00F93F7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Αλλεργίες τις οποίες οφείλουν να γνωρίζουν οι συνοδο</w:t>
            </w:r>
            <w:r w:rsidR="00922E12">
              <w:rPr>
                <w:rFonts w:asciiTheme="minorHAnsi" w:hAnsiTheme="minorHAnsi" w:cstheme="minorHAnsi"/>
                <w:b/>
                <w:szCs w:val="22"/>
              </w:rPr>
              <w:t>ί</w:t>
            </w:r>
          </w:p>
        </w:tc>
        <w:tc>
          <w:tcPr>
            <w:tcW w:w="3960" w:type="dxa"/>
            <w:vAlign w:val="center"/>
          </w:tcPr>
          <w:p w:rsidR="0031438B" w:rsidRPr="00A91352" w:rsidRDefault="0031438B" w:rsidP="00922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</w:p>
          <w:p w:rsidR="0031438B" w:rsidRPr="00A91352" w:rsidRDefault="0031438B" w:rsidP="00922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</w:p>
        </w:tc>
      </w:tr>
      <w:tr w:rsidR="008A740B" w:rsidRPr="00A91352" w:rsidTr="00922E12">
        <w:tc>
          <w:tcPr>
            <w:tcW w:w="5868" w:type="dxa"/>
          </w:tcPr>
          <w:p w:rsidR="0031438B" w:rsidRPr="00A91352" w:rsidRDefault="0031438B" w:rsidP="00922E12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Πρώτες ενέργειες </w:t>
            </w:r>
            <w:r w:rsidR="00922E12">
              <w:rPr>
                <w:rFonts w:asciiTheme="minorHAnsi" w:hAnsiTheme="minorHAnsi" w:cstheme="minorHAnsi"/>
                <w:b/>
                <w:szCs w:val="22"/>
              </w:rPr>
              <w:t>για την</w:t>
            </w:r>
            <w:r w:rsidRPr="00A91352">
              <w:rPr>
                <w:rFonts w:asciiTheme="minorHAnsi" w:hAnsiTheme="minorHAnsi" w:cstheme="minorHAnsi"/>
                <w:b/>
                <w:szCs w:val="22"/>
              </w:rPr>
              <w:t xml:space="preserve"> περίπτωση ανάγκης</w:t>
            </w:r>
          </w:p>
        </w:tc>
        <w:tc>
          <w:tcPr>
            <w:tcW w:w="3960" w:type="dxa"/>
            <w:vAlign w:val="center"/>
          </w:tcPr>
          <w:p w:rsidR="0031438B" w:rsidRPr="00A91352" w:rsidRDefault="0031438B" w:rsidP="00922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</w:p>
          <w:p w:rsidR="008A740B" w:rsidRPr="00922E12" w:rsidRDefault="0031438B" w:rsidP="00922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</w:p>
        </w:tc>
      </w:tr>
      <w:tr w:rsidR="0031438B" w:rsidRPr="00A91352" w:rsidTr="00922E12">
        <w:tc>
          <w:tcPr>
            <w:tcW w:w="5868" w:type="dxa"/>
          </w:tcPr>
          <w:p w:rsidR="00922E12" w:rsidRDefault="0031438B" w:rsidP="00F93F7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Ονοματεπώνυμο κ</w:t>
            </w:r>
            <w:r w:rsidR="00922E12">
              <w:rPr>
                <w:rFonts w:asciiTheme="minorHAnsi" w:hAnsiTheme="minorHAnsi" w:cstheme="minorHAnsi"/>
                <w:b/>
                <w:szCs w:val="22"/>
              </w:rPr>
              <w:t xml:space="preserve">αι τηλέφωνο θεράποντος ιατρού </w:t>
            </w:r>
          </w:p>
          <w:p w:rsidR="0031438B" w:rsidRPr="00A91352" w:rsidRDefault="00922E12" w:rsidP="00F93F74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="0031438B" w:rsidRPr="00A91352">
              <w:rPr>
                <w:rFonts w:asciiTheme="minorHAnsi" w:hAnsiTheme="minorHAnsi" w:cstheme="minorHAnsi"/>
                <w:b/>
                <w:szCs w:val="22"/>
              </w:rPr>
              <w:t>σε περίπτωση ανάγκης)</w:t>
            </w:r>
          </w:p>
        </w:tc>
        <w:tc>
          <w:tcPr>
            <w:tcW w:w="3960" w:type="dxa"/>
            <w:vAlign w:val="center"/>
          </w:tcPr>
          <w:p w:rsidR="0031438B" w:rsidRPr="00A91352" w:rsidRDefault="0031438B" w:rsidP="00922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</w:p>
          <w:p w:rsidR="0031438B" w:rsidRPr="00A91352" w:rsidRDefault="0031438B" w:rsidP="00922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91352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</w:p>
        </w:tc>
      </w:tr>
    </w:tbl>
    <w:p w:rsidR="00167548" w:rsidRDefault="00167548" w:rsidP="00645B93">
      <w:pPr>
        <w:spacing w:line="360" w:lineRule="auto"/>
        <w:rPr>
          <w:b/>
        </w:rPr>
      </w:pPr>
    </w:p>
    <w:sectPr w:rsidR="00167548" w:rsidSect="0045341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55" w:rsidRDefault="00674855" w:rsidP="003852BD">
      <w:r>
        <w:separator/>
      </w:r>
    </w:p>
  </w:endnote>
  <w:endnote w:type="continuationSeparator" w:id="1">
    <w:p w:rsidR="00674855" w:rsidRDefault="00674855" w:rsidP="0038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74" w:rsidRDefault="000B5BF8">
    <w:pPr>
      <w:pStyle w:val="a9"/>
    </w:pPr>
    <w:r>
      <w:rPr>
        <w:lang w:eastAsia="zh-TW"/>
      </w:rPr>
      <w:pict>
        <v:rect id="_x0000_s2049" style="position:absolute;margin-left:544.65pt;margin-top:806pt;width:44.55pt;height:15.1pt;rotation:-180;flip:x;z-index:25165772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F93F74" w:rsidRPr="003230A9" w:rsidRDefault="000B5BF8" w:rsidP="003230A9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rPr>
                    <w:noProof/>
                    <w:color w:val="C0504D"/>
                  </w:rPr>
                  <w:fldChar w:fldCharType="begin"/>
                </w:r>
                <w:r w:rsidR="00F93F74">
                  <w:rPr>
                    <w:noProof/>
                    <w:color w:val="C0504D"/>
                  </w:rPr>
                  <w:instrText xml:space="preserve"> PAGE   \* MERGEFORMAT </w:instrText>
                </w:r>
                <w:r>
                  <w:rPr>
                    <w:noProof/>
                    <w:color w:val="C0504D"/>
                  </w:rPr>
                  <w:fldChar w:fldCharType="separate"/>
                </w:r>
                <w:r w:rsidR="005E659E">
                  <w:rPr>
                    <w:noProof/>
                    <w:color w:val="C0504D"/>
                  </w:rPr>
                  <w:t>4</w:t>
                </w:r>
                <w:r>
                  <w:rPr>
                    <w:noProof/>
                    <w:color w:val="C0504D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55" w:rsidRDefault="00674855" w:rsidP="003852BD">
      <w:r>
        <w:separator/>
      </w:r>
    </w:p>
  </w:footnote>
  <w:footnote w:type="continuationSeparator" w:id="1">
    <w:p w:rsidR="00674855" w:rsidRDefault="00674855" w:rsidP="0038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3CA8"/>
    <w:multiLevelType w:val="multilevel"/>
    <w:tmpl w:val="59D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F4ED8"/>
    <w:multiLevelType w:val="hybridMultilevel"/>
    <w:tmpl w:val="FFAE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27645"/>
    <w:multiLevelType w:val="hybridMultilevel"/>
    <w:tmpl w:val="219CD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0A9E"/>
    <w:multiLevelType w:val="hybridMultilevel"/>
    <w:tmpl w:val="F934D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0884"/>
    <w:rsid w:val="0000455E"/>
    <w:rsid w:val="0005775C"/>
    <w:rsid w:val="00085A78"/>
    <w:rsid w:val="000B5BF8"/>
    <w:rsid w:val="00110F8B"/>
    <w:rsid w:val="00151525"/>
    <w:rsid w:val="0016614E"/>
    <w:rsid w:val="00167548"/>
    <w:rsid w:val="001A2E28"/>
    <w:rsid w:val="001D0A03"/>
    <w:rsid w:val="001D7991"/>
    <w:rsid w:val="001F4172"/>
    <w:rsid w:val="002B766E"/>
    <w:rsid w:val="002E66DF"/>
    <w:rsid w:val="002F3950"/>
    <w:rsid w:val="00302DD5"/>
    <w:rsid w:val="003041EF"/>
    <w:rsid w:val="003068EC"/>
    <w:rsid w:val="003109C3"/>
    <w:rsid w:val="0031438B"/>
    <w:rsid w:val="003230A9"/>
    <w:rsid w:val="00344020"/>
    <w:rsid w:val="00345BCF"/>
    <w:rsid w:val="00364DAD"/>
    <w:rsid w:val="00367727"/>
    <w:rsid w:val="0037603E"/>
    <w:rsid w:val="003852BD"/>
    <w:rsid w:val="00385E0D"/>
    <w:rsid w:val="003C1BA8"/>
    <w:rsid w:val="003E76F1"/>
    <w:rsid w:val="00423062"/>
    <w:rsid w:val="00451AEC"/>
    <w:rsid w:val="00453418"/>
    <w:rsid w:val="00467F28"/>
    <w:rsid w:val="00474A47"/>
    <w:rsid w:val="004765FD"/>
    <w:rsid w:val="004932CD"/>
    <w:rsid w:val="004A6566"/>
    <w:rsid w:val="004C4569"/>
    <w:rsid w:val="00515C0E"/>
    <w:rsid w:val="00523BF7"/>
    <w:rsid w:val="005657D6"/>
    <w:rsid w:val="00571FDE"/>
    <w:rsid w:val="005C27BD"/>
    <w:rsid w:val="005D71B1"/>
    <w:rsid w:val="005E659E"/>
    <w:rsid w:val="00614630"/>
    <w:rsid w:val="00645B93"/>
    <w:rsid w:val="00674855"/>
    <w:rsid w:val="006B4345"/>
    <w:rsid w:val="006C2443"/>
    <w:rsid w:val="006C5EB4"/>
    <w:rsid w:val="006E4145"/>
    <w:rsid w:val="00746AD4"/>
    <w:rsid w:val="007479EC"/>
    <w:rsid w:val="00760F42"/>
    <w:rsid w:val="00773A48"/>
    <w:rsid w:val="00786B38"/>
    <w:rsid w:val="00797937"/>
    <w:rsid w:val="007B7220"/>
    <w:rsid w:val="007F70BC"/>
    <w:rsid w:val="00815417"/>
    <w:rsid w:val="00823445"/>
    <w:rsid w:val="00853876"/>
    <w:rsid w:val="00882696"/>
    <w:rsid w:val="008A740B"/>
    <w:rsid w:val="008C751F"/>
    <w:rsid w:val="008F16EA"/>
    <w:rsid w:val="009029AD"/>
    <w:rsid w:val="00922E12"/>
    <w:rsid w:val="00960B78"/>
    <w:rsid w:val="00962ECC"/>
    <w:rsid w:val="009730BE"/>
    <w:rsid w:val="00983A86"/>
    <w:rsid w:val="009A41FF"/>
    <w:rsid w:val="009B2209"/>
    <w:rsid w:val="009F0884"/>
    <w:rsid w:val="00A23F61"/>
    <w:rsid w:val="00A400A9"/>
    <w:rsid w:val="00A808E5"/>
    <w:rsid w:val="00A91352"/>
    <w:rsid w:val="00AA09F9"/>
    <w:rsid w:val="00AB28C4"/>
    <w:rsid w:val="00AD72F7"/>
    <w:rsid w:val="00AF6D6D"/>
    <w:rsid w:val="00B11EA6"/>
    <w:rsid w:val="00B25819"/>
    <w:rsid w:val="00B322A3"/>
    <w:rsid w:val="00B515EF"/>
    <w:rsid w:val="00B63F5B"/>
    <w:rsid w:val="00B8323A"/>
    <w:rsid w:val="00BB078C"/>
    <w:rsid w:val="00BB55C3"/>
    <w:rsid w:val="00BD20F6"/>
    <w:rsid w:val="00BD676A"/>
    <w:rsid w:val="00C52B01"/>
    <w:rsid w:val="00C54D62"/>
    <w:rsid w:val="00C86618"/>
    <w:rsid w:val="00C953C8"/>
    <w:rsid w:val="00C96F3C"/>
    <w:rsid w:val="00CC66F7"/>
    <w:rsid w:val="00CC7638"/>
    <w:rsid w:val="00CD77A7"/>
    <w:rsid w:val="00CF30E5"/>
    <w:rsid w:val="00D01566"/>
    <w:rsid w:val="00D17A1E"/>
    <w:rsid w:val="00D505D4"/>
    <w:rsid w:val="00D6349D"/>
    <w:rsid w:val="00D91062"/>
    <w:rsid w:val="00DA04AB"/>
    <w:rsid w:val="00DB7D74"/>
    <w:rsid w:val="00DD5E17"/>
    <w:rsid w:val="00DF10C4"/>
    <w:rsid w:val="00DF60DB"/>
    <w:rsid w:val="00E0759B"/>
    <w:rsid w:val="00E5232C"/>
    <w:rsid w:val="00E97929"/>
    <w:rsid w:val="00EB4EFB"/>
    <w:rsid w:val="00EC6704"/>
    <w:rsid w:val="00ED47D3"/>
    <w:rsid w:val="00EF21C0"/>
    <w:rsid w:val="00F114D5"/>
    <w:rsid w:val="00F156AA"/>
    <w:rsid w:val="00F41632"/>
    <w:rsid w:val="00F6796F"/>
    <w:rsid w:val="00F7289D"/>
    <w:rsid w:val="00F93F74"/>
    <w:rsid w:val="00FB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rsid w:val="003852BD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rsid w:val="003852BD"/>
  </w:style>
  <w:style w:type="character" w:styleId="a5">
    <w:name w:val="endnote reference"/>
    <w:basedOn w:val="a0"/>
    <w:rsid w:val="003852BD"/>
    <w:rPr>
      <w:vertAlign w:val="superscript"/>
    </w:rPr>
  </w:style>
  <w:style w:type="paragraph" w:styleId="a6">
    <w:name w:val="footnote text"/>
    <w:basedOn w:val="a"/>
    <w:link w:val="Char0"/>
    <w:rsid w:val="005657D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rsid w:val="005657D6"/>
  </w:style>
  <w:style w:type="character" w:styleId="a7">
    <w:name w:val="footnote reference"/>
    <w:basedOn w:val="a0"/>
    <w:rsid w:val="005657D6"/>
    <w:rPr>
      <w:vertAlign w:val="superscript"/>
    </w:rPr>
  </w:style>
  <w:style w:type="paragraph" w:styleId="a8">
    <w:name w:val="header"/>
    <w:basedOn w:val="a"/>
    <w:link w:val="Char1"/>
    <w:rsid w:val="003230A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3230A9"/>
    <w:rPr>
      <w:sz w:val="24"/>
      <w:szCs w:val="24"/>
    </w:rPr>
  </w:style>
  <w:style w:type="paragraph" w:styleId="a9">
    <w:name w:val="footer"/>
    <w:basedOn w:val="a"/>
    <w:link w:val="Char2"/>
    <w:rsid w:val="003230A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rsid w:val="003230A9"/>
    <w:rPr>
      <w:sz w:val="24"/>
      <w:szCs w:val="24"/>
    </w:rPr>
  </w:style>
  <w:style w:type="paragraph" w:styleId="aa">
    <w:name w:val="List Paragraph"/>
    <w:basedOn w:val="a"/>
    <w:uiPriority w:val="34"/>
    <w:qFormat/>
    <w:rsid w:val="00F93F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\Desktop\&#904;&#947;&#947;&#961;&#945;&#966;&#945;\nea\dhlosh_khdemona_ekdromi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dhlosh_khdemona_ekdromi</Template>
  <TotalTime>32</TotalTime>
  <Pages>4</Pages>
  <Words>1007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Manager>Καπέλλας Στέφανος</Manager>
  <Company>ΔΔΕ Ανατολικής Αττικής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>Εκδρομές</dc:subject>
  <dc:creator>Μπεσίρη Χρύσα</dc:creator>
  <cp:keywords>Δήλωση κηδεμόνα</cp:keywords>
  <cp:lastModifiedBy>USER1</cp:lastModifiedBy>
  <cp:revision>10</cp:revision>
  <cp:lastPrinted>2007-04-24T11:23:00Z</cp:lastPrinted>
  <dcterms:created xsi:type="dcterms:W3CDTF">2025-02-25T07:49:00Z</dcterms:created>
  <dcterms:modified xsi:type="dcterms:W3CDTF">2025-03-30T19:17:00Z</dcterms:modified>
</cp:coreProperties>
</file>