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4D" w:rsidRDefault="00105AF7" w:rsidP="0026774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9.5pt;height:32.25pt" fillcolor="#cff" stroked="f">
            <v:fill r:id="rId6" o:title="Σταγόνες νερού" color2="#aaa" type="tile"/>
            <v:shadow on="t" color="#4d4d4d" opacity="52429f" offset=",3pt"/>
            <v:textpath style="font-family:&quot;Arial Black&quot;;v-text-spacing:78650f;v-text-kern:t" trim="t" fitpath="t" string="Μισόλογα !!"/>
          </v:shape>
        </w:pict>
      </w: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5607"/>
        <w:gridCol w:w="5608"/>
      </w:tblGrid>
      <w:tr w:rsidR="0038668D" w:rsidRPr="0026774D">
        <w:trPr>
          <w:tblCellSpacing w:w="0" w:type="dxa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38668D" w:rsidRPr="0026774D" w:rsidRDefault="0038668D" w:rsidP="003866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Όνομα</w:t>
            </w:r>
            <w:r w:rsidRPr="0026774D">
              <w:rPr>
                <w:rFonts w:ascii="Times New Roman" w:hAnsi="Times New Roman" w:cs="Times New Roman"/>
              </w:rPr>
              <w:t xml:space="preserve"> : ________________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8668D" w:rsidRPr="0026774D" w:rsidRDefault="0038668D" w:rsidP="003866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Ημερομηνία</w:t>
            </w:r>
            <w:r w:rsidRPr="0026774D">
              <w:rPr>
                <w:rFonts w:ascii="Times New Roman" w:hAnsi="Times New Roman" w:cs="Times New Roman"/>
              </w:rPr>
              <w:t xml:space="preserve"> : ________________ </w:t>
            </w:r>
          </w:p>
        </w:tc>
      </w:tr>
    </w:tbl>
    <w:p w:rsidR="00483296" w:rsidRDefault="00C91DE4" w:rsidP="00483296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DB066F">
        <w:rPr>
          <w:rFonts w:ascii="Arial" w:hAnsi="Arial" w:cs="Arial"/>
          <w:b/>
          <w:bCs/>
          <w:sz w:val="22"/>
          <w:szCs w:val="22"/>
        </w:rPr>
        <w:t xml:space="preserve">Οδηγίες: </w:t>
      </w:r>
    </w:p>
    <w:p w:rsidR="00483296" w:rsidRDefault="00483296" w:rsidP="00483296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Στον σύνδεσμο που ακολουθεί υπάρχει το </w:t>
      </w:r>
      <w:r>
        <w:rPr>
          <w:rFonts w:ascii="Arial" w:hAnsi="Arial" w:cs="Arial"/>
          <w:b/>
          <w:bCs/>
          <w:sz w:val="22"/>
          <w:szCs w:val="22"/>
          <w:lang w:val="en-US"/>
        </w:rPr>
        <w:t>video</w:t>
      </w:r>
      <w:r w:rsidRPr="0048329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με την λύση της άσκησης</w:t>
      </w:r>
    </w:p>
    <w:p w:rsidR="00483296" w:rsidRPr="00483296" w:rsidRDefault="00483296" w:rsidP="00483296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483296">
        <w:rPr>
          <w:rFonts w:ascii="Arial" w:hAnsi="Arial" w:cs="Arial"/>
          <w:b/>
          <w:bCs/>
          <w:sz w:val="22"/>
          <w:szCs w:val="22"/>
        </w:rPr>
        <w:t>https://drive.google.com/file/d/1iFv4hN42Hl6duJbJqnaDLlyDw9cTwAPm/view?usp=sharing</w:t>
      </w:r>
    </w:p>
    <w:p w:rsidR="00483296" w:rsidRDefault="00483296" w:rsidP="00483296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2A3C496" wp14:editId="7FB969C2">
                <wp:simplePos x="0" y="0"/>
                <wp:positionH relativeFrom="column">
                  <wp:posOffset>5612130</wp:posOffset>
                </wp:positionH>
                <wp:positionV relativeFrom="paragraph">
                  <wp:posOffset>640715</wp:posOffset>
                </wp:positionV>
                <wp:extent cx="1485900" cy="1085850"/>
                <wp:effectExtent l="19050" t="0" r="19050" b="0"/>
                <wp:wrapTight wrapText="bothSides">
                  <wp:wrapPolygon edited="0">
                    <wp:start x="1108" y="0"/>
                    <wp:lineTo x="1108" y="6063"/>
                    <wp:lineTo x="-277" y="6063"/>
                    <wp:lineTo x="-277" y="17811"/>
                    <wp:lineTo x="1108" y="18189"/>
                    <wp:lineTo x="1108" y="21221"/>
                    <wp:lineTo x="20769" y="21221"/>
                    <wp:lineTo x="21323" y="12126"/>
                    <wp:lineTo x="21600" y="9853"/>
                    <wp:lineTo x="21600" y="6063"/>
                    <wp:lineTo x="20769" y="0"/>
                    <wp:lineTo x="1108" y="0"/>
                  </wp:wrapPolygon>
                </wp:wrapTight>
                <wp:docPr id="7" name="Ομάδα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085850"/>
                          <a:chOff x="0" y="0"/>
                          <a:chExt cx="1714500" cy="1504950"/>
                        </a:xfrm>
                      </wpg:grpSpPr>
                      <pic:pic xmlns:pic="http://schemas.openxmlformats.org/drawingml/2006/picture">
                        <pic:nvPicPr>
                          <pic:cNvPr id="6" name="Εικόνα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277" b="82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25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81050" y="447675"/>
                            <a:ext cx="933450" cy="323850"/>
                          </a:xfrm>
                          <a:prstGeom prst="rect">
                            <a:avLst/>
                          </a:prstGeom>
                          <a:noFill/>
                          <a:ln w="444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0793B" w:rsidRPr="00E0793B" w:rsidRDefault="00E0793B" w:rsidP="00E0793B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           </w:t>
                              </w:r>
                              <w:r w:rsidRPr="00E0793B">
                                <w:rPr>
                                  <w:b/>
                                  <w:color w:val="FF000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466725"/>
                            <a:ext cx="781050" cy="742950"/>
                          </a:xfrm>
                          <a:prstGeom prst="rect">
                            <a:avLst/>
                          </a:prstGeom>
                          <a:noFill/>
                          <a:ln w="444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0793B" w:rsidRDefault="00E0793B" w:rsidP="00E0793B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</w:p>
                            <w:p w:rsidR="00E0793B" w:rsidRDefault="00E0793B" w:rsidP="00E0793B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</w:rPr>
                              </w:pPr>
                            </w:p>
                            <w:p w:rsidR="00E0793B" w:rsidRPr="00E0793B" w:rsidRDefault="00E0793B" w:rsidP="00E0793B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E0793B">
                                <w:rPr>
                                  <w:b/>
                                  <w:color w:val="FF000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Ομάδα 7" o:spid="_x0000_s1026" style="position:absolute;left:0;text-align:left;margin-left:441.9pt;margin-top:50.45pt;width:117pt;height:85.5pt;z-index:-251654144;mso-width-relative:margin;mso-height-relative:margin" coordsize="17145,15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7" type="#_x0000_t75" style="position:absolute;left:1238;width:15049;height:15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WPRvDAAAA2gAAAA8AAABkcnMvZG93bnJldi54bWxEj0FrwkAUhO8F/8PyBG91Uw9BUleRFGnr&#10;zdiDx0f2NUmTfRuz27j6691CweMwM98wq00wnRhpcI1lBS/zBARxaXXDlYKv4+55CcJ5ZI2dZVJw&#10;JQeb9eRphZm2Fz7QWPhKRAi7DBXU3veZlK6syaCb2544et92MOijHCqpB7xEuOnkIklSabDhuFBj&#10;T3lNZVv8GgXt2/n0OR7yW7E4/YR8+77XoU2Vmk3D9hWEp+Af4f/2h1aQwt+VeAPk+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pY9G8MAAADaAAAADwAAAAAAAAAAAAAAAACf&#10;AgAAZHJzL2Rvd25yZXYueG1sUEsFBgAAAAAEAAQA9wAAAI8DAAAAAA==&#10;">
                  <v:imagedata r:id="rId8" o:title="" cropbottom="54209f" cropright="59164f"/>
                  <v:path arrowok="t"/>
                </v:shape>
                <v:rect id="Rectangle 5" o:spid="_x0000_s1028" style="position:absolute;left:7810;top:4476;width:9335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+rKMEA&#10;AADaAAAADwAAAGRycy9kb3ducmV2LnhtbESPT2vCQBTE74V+h+UJvdWNVqVEV5GC4NF/F2+P7GsS&#10;k30bdl9j+u1dodDjMDO/YVabwbWqpxBrzwYm4wwUceFtzaWBy3n3/gkqCrLF1jMZ+KUIm/Xrywpz&#10;6+98pP4kpUoQjjkaqES6XOtYVOQwjn1HnLxvHxxKkqHUNuA9wV2rp1m20A5rTgsVdvRVUdGcfpwB&#10;ufQfcsz2t+uirKdhZw/NvNka8zYatktQQoP8h//ae2tgBs8r6Qbo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fqyjBAAAA2gAAAA8AAAAAAAAAAAAAAAAAmAIAAGRycy9kb3du&#10;cmV2LnhtbFBLBQYAAAAABAAEAPUAAACGAwAAAAA=&#10;" filled="f" strokecolor="red" strokeweight="3.5pt">
                  <v:textbox>
                    <w:txbxContent>
                      <w:p w:rsidR="00E0793B" w:rsidRPr="00E0793B" w:rsidRDefault="00E0793B" w:rsidP="00E079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 xml:space="preserve">            </w:t>
                        </w:r>
                        <w:r w:rsidRPr="00E0793B">
                          <w:rPr>
                            <w:b/>
                            <w:color w:val="FF0000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6" o:spid="_x0000_s1029" style="position:absolute;top:4667;width:7810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Os8EA&#10;AADaAAAADwAAAGRycy9kb3ducmV2LnhtbESPT2vCQBTE70K/w/IK3nRTi1Kiq0hB8Fj/XLw9sq9J&#10;TPZt2H2N6bd3BcHjMDO/YVabwbWqpxBrzwY+phko4sLbmksD59Nu8gUqCrLF1jMZ+KcIm/XbaIW5&#10;9Tc+UH+UUiUIxxwNVCJdrnUsKnIYp74jTt6vDw4lyVBqG/CW4K7VsyxbaIc1p4UKO/quqGiOf86A&#10;nPtPOWT762VR1rOwsz/NvNkaM34ftktQQoO8ws/23hqYw+NKugF6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TDrPBAAAA2gAAAA8AAAAAAAAAAAAAAAAAmAIAAGRycy9kb3du&#10;cmV2LnhtbFBLBQYAAAAABAAEAPUAAACGAwAAAAA=&#10;" filled="f" strokecolor="red" strokeweight="3.5pt">
                  <v:textbox>
                    <w:txbxContent>
                      <w:p w:rsidR="00E0793B" w:rsidRDefault="00E0793B" w:rsidP="00E079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</w:p>
                      <w:p w:rsidR="00E0793B" w:rsidRDefault="00E0793B" w:rsidP="00E0793B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E0793B" w:rsidRPr="00E0793B" w:rsidRDefault="00E0793B" w:rsidP="00E0793B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E0793B">
                          <w:rPr>
                            <w:b/>
                            <w:color w:val="FF0000"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="00C91DE4" w:rsidRPr="00DB066F">
        <w:rPr>
          <w:rFonts w:ascii="Arial" w:hAnsi="Arial" w:cs="Arial"/>
          <w:bCs/>
          <w:sz w:val="22"/>
          <w:szCs w:val="22"/>
        </w:rPr>
        <w:t>Στον πρώτο πίνακα θα βρείτε λέξεις κομμένες και σκορπισμένες σε διάφορα κελιά. Χρησιμοποιήστε την Αποκοπή και την Επικόλληση  για να τις ενώσετε στον δεύτερο πίνακα</w:t>
      </w:r>
      <w:r w:rsidR="0028551C">
        <w:rPr>
          <w:rFonts w:ascii="Arial" w:hAnsi="Arial" w:cs="Arial"/>
          <w:bCs/>
          <w:sz w:val="22"/>
          <w:szCs w:val="22"/>
        </w:rPr>
        <w:t xml:space="preserve"> (</w:t>
      </w:r>
      <w:r w:rsidR="00400FB7" w:rsidRPr="00DB066F">
        <w:rPr>
          <w:rFonts w:ascii="Arial" w:hAnsi="Arial" w:cs="Arial"/>
          <w:bCs/>
          <w:sz w:val="22"/>
          <w:szCs w:val="22"/>
        </w:rPr>
        <w:t>οι συλλαβές με τα κεφαλαία είναι η αρχή κάθε λέξης).</w:t>
      </w:r>
    </w:p>
    <w:p w:rsidR="0028551C" w:rsidRPr="00483296" w:rsidRDefault="0028551C" w:rsidP="00483296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</w:rPr>
      </w:pPr>
      <w:r w:rsidRPr="00E0793B">
        <w:rPr>
          <w:rFonts w:ascii="Arial" w:hAnsi="Arial" w:cs="Arial"/>
          <w:bCs/>
          <w:sz w:val="20"/>
          <w:szCs w:val="22"/>
        </w:rPr>
        <w:t>Για να σε βοηθήσω να θυμηθείς:</w:t>
      </w:r>
    </w:p>
    <w:p w:rsidR="0028551C" w:rsidRPr="00E0793B" w:rsidRDefault="00483296" w:rsidP="00483296">
      <w:pPr>
        <w:numPr>
          <w:ilvl w:val="0"/>
          <w:numId w:val="1"/>
        </w:numPr>
        <w:spacing w:before="100" w:beforeAutospacing="1" w:after="100" w:afterAutospacing="1"/>
        <w:ind w:left="142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Η</w:t>
      </w:r>
      <w:r w:rsidR="0028551C" w:rsidRPr="00E0793B">
        <w:rPr>
          <w:rFonts w:ascii="Arial" w:hAnsi="Arial" w:cs="Arial"/>
          <w:bCs/>
          <w:sz w:val="20"/>
          <w:szCs w:val="22"/>
        </w:rPr>
        <w:t xml:space="preserve"> λέξη, συλλαβή  επιλέγεται με διπλό κλικ μέσα στην λέξη</w:t>
      </w:r>
    </w:p>
    <w:p w:rsidR="00E0793B" w:rsidRPr="00E0793B" w:rsidRDefault="00E0793B" w:rsidP="00483296">
      <w:pPr>
        <w:numPr>
          <w:ilvl w:val="0"/>
          <w:numId w:val="1"/>
        </w:numPr>
        <w:spacing w:before="100" w:beforeAutospacing="1" w:after="100" w:afterAutospacing="1"/>
        <w:ind w:left="142"/>
        <w:jc w:val="both"/>
        <w:rPr>
          <w:rFonts w:ascii="Arial" w:hAnsi="Arial" w:cs="Arial"/>
          <w:bCs/>
          <w:sz w:val="20"/>
          <w:szCs w:val="22"/>
        </w:rPr>
      </w:pPr>
      <w:r w:rsidRPr="00E0793B">
        <w:rPr>
          <w:rFonts w:ascii="Arial" w:hAnsi="Arial" w:cs="Arial"/>
          <w:bCs/>
          <w:sz w:val="20"/>
          <w:szCs w:val="22"/>
        </w:rPr>
        <w:t xml:space="preserve">Για την αποκοπή επιλέγω </w:t>
      </w:r>
      <w:r w:rsidR="0028551C" w:rsidRPr="00E0793B">
        <w:rPr>
          <w:rFonts w:ascii="Arial" w:hAnsi="Arial" w:cs="Arial"/>
          <w:bCs/>
          <w:sz w:val="20"/>
          <w:szCs w:val="22"/>
        </w:rPr>
        <w:t xml:space="preserve">το εικονίδιο με το ψαλίδι </w:t>
      </w:r>
      <w:r w:rsidR="0028551C" w:rsidRPr="00E0793B"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="0028551C" w:rsidRPr="00E0793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0793B">
        <w:rPr>
          <w:rFonts w:ascii="Arial" w:hAnsi="Arial" w:cs="Arial"/>
          <w:b/>
          <w:bCs/>
          <w:sz w:val="22"/>
          <w:szCs w:val="22"/>
        </w:rPr>
        <w:t>ή</w:t>
      </w:r>
      <w:r>
        <w:rPr>
          <w:rFonts w:ascii="Arial" w:hAnsi="Arial" w:cs="Arial"/>
          <w:bCs/>
          <w:sz w:val="20"/>
          <w:szCs w:val="22"/>
        </w:rPr>
        <w:t xml:space="preserve"> </w:t>
      </w:r>
      <w:r w:rsidR="0028551C" w:rsidRPr="00E0793B">
        <w:rPr>
          <w:rFonts w:ascii="Arial" w:hAnsi="Arial" w:cs="Arial"/>
          <w:bCs/>
          <w:sz w:val="20"/>
          <w:szCs w:val="22"/>
        </w:rPr>
        <w:t xml:space="preserve"> </w:t>
      </w:r>
      <w:r w:rsidRPr="00E0793B">
        <w:rPr>
          <w:rFonts w:ascii="Arial" w:hAnsi="Arial" w:cs="Arial"/>
          <w:bCs/>
          <w:sz w:val="20"/>
          <w:szCs w:val="22"/>
        </w:rPr>
        <w:t xml:space="preserve">πατώ </w:t>
      </w:r>
      <w:r w:rsidR="0028551C" w:rsidRPr="00E0793B">
        <w:rPr>
          <w:rFonts w:ascii="Arial" w:hAnsi="Arial" w:cs="Arial"/>
          <w:bCs/>
          <w:sz w:val="20"/>
          <w:szCs w:val="22"/>
        </w:rPr>
        <w:t xml:space="preserve">δεξί κλικ του ποντικιού μέσα στην λέξη </w:t>
      </w:r>
      <w:r w:rsidRPr="00E0793B">
        <w:rPr>
          <w:rFonts w:ascii="Arial" w:hAnsi="Arial" w:cs="Arial"/>
          <w:bCs/>
          <w:sz w:val="20"/>
          <w:szCs w:val="22"/>
        </w:rPr>
        <w:t xml:space="preserve">και χωρίς να μετακινήσεις το ποντίκι, από το μενού </w:t>
      </w:r>
      <w:r w:rsidR="0028551C" w:rsidRPr="00E0793B">
        <w:rPr>
          <w:rFonts w:ascii="Arial" w:hAnsi="Arial" w:cs="Arial"/>
          <w:bCs/>
          <w:sz w:val="20"/>
          <w:szCs w:val="22"/>
        </w:rPr>
        <w:t xml:space="preserve">που </w:t>
      </w:r>
      <w:r w:rsidRPr="00E0793B">
        <w:rPr>
          <w:rFonts w:ascii="Arial" w:hAnsi="Arial" w:cs="Arial"/>
          <w:bCs/>
          <w:sz w:val="20"/>
          <w:szCs w:val="22"/>
        </w:rPr>
        <w:t xml:space="preserve">εμφανίζεται </w:t>
      </w:r>
      <w:r w:rsidR="0028551C" w:rsidRPr="00E0793B">
        <w:rPr>
          <w:rFonts w:ascii="Arial" w:hAnsi="Arial" w:cs="Arial"/>
          <w:bCs/>
          <w:sz w:val="20"/>
          <w:szCs w:val="22"/>
        </w:rPr>
        <w:t xml:space="preserve">επιλέγεις </w:t>
      </w:r>
      <w:r w:rsidRPr="00E0793B">
        <w:rPr>
          <w:rFonts w:ascii="Arial" w:hAnsi="Arial" w:cs="Arial"/>
          <w:bCs/>
          <w:sz w:val="20"/>
          <w:szCs w:val="22"/>
        </w:rPr>
        <w:t xml:space="preserve">την επιλογή με </w:t>
      </w:r>
      <w:r w:rsidR="0028551C" w:rsidRPr="00E0793B">
        <w:rPr>
          <w:rFonts w:ascii="Arial" w:hAnsi="Arial" w:cs="Arial"/>
          <w:bCs/>
          <w:sz w:val="20"/>
          <w:szCs w:val="22"/>
        </w:rPr>
        <w:t xml:space="preserve">το ψαλίδι. </w:t>
      </w:r>
    </w:p>
    <w:p w:rsidR="0028551C" w:rsidRPr="00E0793B" w:rsidRDefault="0028551C" w:rsidP="00483296">
      <w:pPr>
        <w:numPr>
          <w:ilvl w:val="0"/>
          <w:numId w:val="1"/>
        </w:numPr>
        <w:spacing w:before="100" w:beforeAutospacing="1" w:after="100" w:afterAutospacing="1"/>
        <w:ind w:left="142"/>
        <w:jc w:val="both"/>
        <w:rPr>
          <w:rFonts w:ascii="Arial" w:hAnsi="Arial" w:cs="Arial"/>
          <w:bCs/>
          <w:sz w:val="20"/>
          <w:szCs w:val="22"/>
        </w:rPr>
      </w:pPr>
      <w:r w:rsidRPr="00E0793B">
        <w:rPr>
          <w:rFonts w:ascii="Arial" w:hAnsi="Arial" w:cs="Arial"/>
          <w:bCs/>
          <w:sz w:val="20"/>
          <w:szCs w:val="22"/>
        </w:rPr>
        <w:t>Η επικόλληση είναι</w:t>
      </w:r>
      <w:r w:rsidR="000645D9" w:rsidRPr="00E0793B">
        <w:rPr>
          <w:rFonts w:ascii="Arial" w:hAnsi="Arial" w:cs="Arial"/>
          <w:bCs/>
          <w:sz w:val="20"/>
          <w:szCs w:val="22"/>
        </w:rPr>
        <w:t xml:space="preserve"> το εικονίδιο με το </w:t>
      </w:r>
      <w:r w:rsidR="00F61758" w:rsidRPr="00E0793B">
        <w:rPr>
          <w:rFonts w:ascii="Arial" w:hAnsi="Arial" w:cs="Arial"/>
          <w:bCs/>
          <w:sz w:val="20"/>
          <w:szCs w:val="22"/>
        </w:rPr>
        <w:t>σημειωματάριο</w:t>
      </w:r>
      <w:r w:rsidR="00E0793B" w:rsidRPr="00E0793B">
        <w:rPr>
          <w:rFonts w:ascii="Arial" w:hAnsi="Arial" w:cs="Arial"/>
          <w:bCs/>
          <w:sz w:val="20"/>
          <w:szCs w:val="22"/>
        </w:rPr>
        <w:t xml:space="preserve"> </w:t>
      </w:r>
      <w:r w:rsidR="00E0793B">
        <w:rPr>
          <w:rFonts w:ascii="Arial" w:hAnsi="Arial" w:cs="Arial"/>
          <w:bCs/>
          <w:sz w:val="20"/>
          <w:szCs w:val="22"/>
        </w:rPr>
        <w:t>ή (</w:t>
      </w:r>
      <w:r w:rsidR="00E0793B">
        <w:rPr>
          <w:rFonts w:ascii="Arial" w:hAnsi="Arial" w:cs="Arial"/>
          <w:bCs/>
          <w:sz w:val="20"/>
          <w:szCs w:val="22"/>
          <w:lang w:val="en-US"/>
        </w:rPr>
        <w:t>sticker</w:t>
      </w:r>
      <w:r w:rsidR="00E0793B" w:rsidRPr="00E0793B">
        <w:rPr>
          <w:rFonts w:ascii="Arial" w:hAnsi="Arial" w:cs="Arial"/>
          <w:bCs/>
          <w:sz w:val="20"/>
          <w:szCs w:val="22"/>
        </w:rPr>
        <w:t>) και βρίσκεται αριστερά από το εικονίδιο της αποκοπής.</w:t>
      </w:r>
      <w:r w:rsidR="000645D9" w:rsidRPr="00E0793B">
        <w:rPr>
          <w:rFonts w:ascii="Arial" w:hAnsi="Arial" w:cs="Arial"/>
          <w:bCs/>
          <w:sz w:val="20"/>
          <w:szCs w:val="22"/>
        </w:rPr>
        <w:t xml:space="preserve"> </w:t>
      </w:r>
      <w:r w:rsidRPr="00E0793B">
        <w:rPr>
          <w:rFonts w:ascii="Arial" w:hAnsi="Arial" w:cs="Arial"/>
          <w:bCs/>
          <w:sz w:val="20"/>
          <w:szCs w:val="22"/>
        </w:rPr>
        <w:t xml:space="preserve"> </w:t>
      </w:r>
      <w:r w:rsidR="00E0793B" w:rsidRPr="00E0793B">
        <w:rPr>
          <w:rFonts w:ascii="Arial" w:hAnsi="Arial" w:cs="Arial"/>
          <w:b/>
          <w:bCs/>
          <w:color w:val="FF0000"/>
          <w:sz w:val="22"/>
          <w:szCs w:val="22"/>
        </w:rPr>
        <w:t>2</w:t>
      </w:r>
    </w:p>
    <w:tbl>
      <w:tblPr>
        <w:tblW w:w="3919" w:type="pct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thinReverseDiagStripe" w:color="FFFFFF" w:fill="CCECFF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2243"/>
        <w:gridCol w:w="2213"/>
        <w:gridCol w:w="2212"/>
        <w:gridCol w:w="2240"/>
      </w:tblGrid>
      <w:tr w:rsidR="0026774D" w:rsidRPr="00DB066F" w:rsidTr="00E0793B">
        <w:trPr>
          <w:trHeight w:val="155"/>
          <w:tblCellSpacing w:w="30" w:type="dxa"/>
          <w:jc w:val="center"/>
        </w:trPr>
        <w:tc>
          <w:tcPr>
            <w:tcW w:w="1208" w:type="pct"/>
            <w:shd w:val="thinReverseDiagStripe" w:color="FFFFFF" w:fill="CCECFF"/>
            <w:vAlign w:val="center"/>
          </w:tcPr>
          <w:p w:rsidR="0026774D" w:rsidRPr="00DB066F" w:rsidRDefault="00C91DE4" w:rsidP="00267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DB066F">
              <w:rPr>
                <w:rFonts w:ascii="Arial" w:hAnsi="Arial" w:cs="Arial"/>
                <w:b/>
                <w:color w:val="0000FF"/>
                <w:sz w:val="22"/>
                <w:szCs w:val="22"/>
              </w:rPr>
              <w:t>Τραπ</w:t>
            </w:r>
          </w:p>
        </w:tc>
        <w:tc>
          <w:tcPr>
            <w:tcW w:w="1208" w:type="pct"/>
            <w:shd w:val="thinReverseDiagStripe" w:color="FFFFFF" w:fill="CCECFF"/>
            <w:vAlign w:val="center"/>
          </w:tcPr>
          <w:p w:rsidR="0026774D" w:rsidRPr="00DB066F" w:rsidRDefault="00DB066F" w:rsidP="00267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DB066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Χωρι </w:t>
            </w:r>
          </w:p>
        </w:tc>
        <w:tc>
          <w:tcPr>
            <w:tcW w:w="1208" w:type="pct"/>
            <w:shd w:val="thinReverseDiagStripe" w:color="FFFFFF" w:fill="CCECFF"/>
            <w:vAlign w:val="center"/>
          </w:tcPr>
          <w:p w:rsidR="0026774D" w:rsidRPr="00DB066F" w:rsidRDefault="00400FB7" w:rsidP="00267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DB066F">
              <w:rPr>
                <w:rFonts w:ascii="Arial" w:hAnsi="Arial" w:cs="Arial"/>
                <w:b/>
                <w:color w:val="0000FF"/>
                <w:sz w:val="22"/>
                <w:szCs w:val="22"/>
              </w:rPr>
              <w:t>αποδ</w:t>
            </w:r>
          </w:p>
        </w:tc>
        <w:tc>
          <w:tcPr>
            <w:tcW w:w="1207" w:type="pct"/>
            <w:shd w:val="thinReverseDiagStripe" w:color="FFFFFF" w:fill="CCECFF"/>
            <w:vAlign w:val="center"/>
          </w:tcPr>
          <w:p w:rsidR="0026774D" w:rsidRPr="00DB066F" w:rsidRDefault="00400FB7" w:rsidP="00267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DB066F">
              <w:rPr>
                <w:rFonts w:ascii="Arial" w:hAnsi="Arial" w:cs="Arial"/>
                <w:b/>
                <w:color w:val="0000FF"/>
                <w:sz w:val="22"/>
                <w:szCs w:val="22"/>
              </w:rPr>
              <w:t>ντηλο</w:t>
            </w:r>
          </w:p>
        </w:tc>
      </w:tr>
      <w:tr w:rsidR="0026774D" w:rsidRPr="00DB066F" w:rsidTr="00E0793B">
        <w:trPr>
          <w:trHeight w:val="145"/>
          <w:tblCellSpacing w:w="30" w:type="dxa"/>
          <w:jc w:val="center"/>
        </w:trPr>
        <w:tc>
          <w:tcPr>
            <w:tcW w:w="1208" w:type="pct"/>
            <w:shd w:val="thinReverseDiagStripe" w:color="FFFFFF" w:fill="CCECFF"/>
            <w:vAlign w:val="center"/>
          </w:tcPr>
          <w:p w:rsidR="0026774D" w:rsidRPr="00DB066F" w:rsidRDefault="00400FB7" w:rsidP="00267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DB066F">
              <w:rPr>
                <w:rFonts w:ascii="Arial" w:hAnsi="Arial" w:cs="Arial"/>
                <w:b/>
                <w:color w:val="0000FF"/>
                <w:sz w:val="22"/>
                <w:szCs w:val="22"/>
              </w:rPr>
              <w:t>αρούσα</w:t>
            </w:r>
          </w:p>
        </w:tc>
        <w:tc>
          <w:tcPr>
            <w:tcW w:w="1208" w:type="pct"/>
            <w:shd w:val="thinReverseDiagStripe" w:color="FFFFFF" w:fill="CCECFF"/>
            <w:vAlign w:val="center"/>
          </w:tcPr>
          <w:p w:rsidR="0026774D" w:rsidRPr="00DB066F" w:rsidRDefault="00400FB7" w:rsidP="00267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DB066F">
              <w:rPr>
                <w:rFonts w:ascii="Arial" w:hAnsi="Arial" w:cs="Arial"/>
                <w:b/>
                <w:color w:val="0000FF"/>
                <w:sz w:val="22"/>
                <w:szCs w:val="22"/>
              </w:rPr>
              <w:t>Παραθ</w:t>
            </w:r>
          </w:p>
        </w:tc>
        <w:tc>
          <w:tcPr>
            <w:tcW w:w="1208" w:type="pct"/>
            <w:shd w:val="thinReverseDiagStripe" w:color="FFFFFF" w:fill="CCECFF"/>
            <w:vAlign w:val="center"/>
          </w:tcPr>
          <w:p w:rsidR="0026774D" w:rsidRPr="00DB066F" w:rsidRDefault="00400FB7" w:rsidP="00267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DB066F">
              <w:rPr>
                <w:rFonts w:ascii="Arial" w:hAnsi="Arial" w:cs="Arial"/>
                <w:b/>
                <w:color w:val="0000FF"/>
                <w:sz w:val="22"/>
                <w:szCs w:val="22"/>
              </w:rPr>
              <w:t>Βιβλιο</w:t>
            </w:r>
          </w:p>
        </w:tc>
        <w:tc>
          <w:tcPr>
            <w:tcW w:w="1207" w:type="pct"/>
            <w:shd w:val="thinReverseDiagStripe" w:color="FFFFFF" w:fill="CCECFF"/>
            <w:vAlign w:val="center"/>
          </w:tcPr>
          <w:p w:rsidR="0026774D" w:rsidRPr="00DB066F" w:rsidRDefault="00DB066F" w:rsidP="00267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DB066F">
              <w:rPr>
                <w:rFonts w:ascii="Arial" w:hAnsi="Arial" w:cs="Arial"/>
                <w:b/>
                <w:color w:val="0000FF"/>
                <w:sz w:val="22"/>
                <w:szCs w:val="22"/>
              </w:rPr>
              <w:t>Τραπ</w:t>
            </w:r>
          </w:p>
        </w:tc>
      </w:tr>
      <w:tr w:rsidR="0026774D" w:rsidRPr="00DB066F" w:rsidTr="00E0793B">
        <w:trPr>
          <w:trHeight w:val="155"/>
          <w:tblCellSpacing w:w="30" w:type="dxa"/>
          <w:jc w:val="center"/>
        </w:trPr>
        <w:tc>
          <w:tcPr>
            <w:tcW w:w="1208" w:type="pct"/>
            <w:shd w:val="thinReverseDiagStripe" w:color="FFFFFF" w:fill="CCECFF"/>
            <w:vAlign w:val="center"/>
          </w:tcPr>
          <w:p w:rsidR="0026774D" w:rsidRPr="00DB066F" w:rsidRDefault="0067686E" w:rsidP="00267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α</w:t>
            </w:r>
            <w:r w:rsidR="00400FB7" w:rsidRPr="00DB066F">
              <w:rPr>
                <w:rFonts w:ascii="Arial" w:hAnsi="Arial" w:cs="Arial"/>
                <w:b/>
                <w:color w:val="0000FF"/>
                <w:sz w:val="22"/>
                <w:szCs w:val="22"/>
              </w:rPr>
              <w:t>λά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σ</w:t>
            </w:r>
          </w:p>
        </w:tc>
        <w:tc>
          <w:tcPr>
            <w:tcW w:w="1208" w:type="pct"/>
            <w:shd w:val="thinReverseDiagStripe" w:color="FFFFFF" w:fill="CCECFF"/>
            <w:vAlign w:val="center"/>
          </w:tcPr>
          <w:p w:rsidR="0026774D" w:rsidRPr="00DB066F" w:rsidRDefault="00400FB7" w:rsidP="00267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DB066F">
              <w:rPr>
                <w:rFonts w:ascii="Arial" w:hAnsi="Arial" w:cs="Arial"/>
                <w:b/>
                <w:color w:val="0000FF"/>
                <w:sz w:val="22"/>
                <w:szCs w:val="22"/>
              </w:rPr>
              <w:t>θήκη</w:t>
            </w:r>
          </w:p>
        </w:tc>
        <w:tc>
          <w:tcPr>
            <w:tcW w:w="1208" w:type="pct"/>
            <w:shd w:val="thinReverseDiagStripe" w:color="FFFFFF" w:fill="CCECFF"/>
            <w:vAlign w:val="center"/>
          </w:tcPr>
          <w:p w:rsidR="0026774D" w:rsidRPr="00DB066F" w:rsidRDefault="00400FB7" w:rsidP="00267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proofErr w:type="spellStart"/>
            <w:r w:rsidRPr="00DB066F">
              <w:rPr>
                <w:rFonts w:ascii="Arial" w:hAnsi="Arial" w:cs="Arial"/>
                <w:b/>
                <w:color w:val="0000FF"/>
                <w:sz w:val="22"/>
                <w:szCs w:val="22"/>
              </w:rPr>
              <w:t>σιο</w:t>
            </w:r>
            <w:proofErr w:type="spellEnd"/>
            <w:r w:rsidRPr="00DB066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207" w:type="pct"/>
            <w:shd w:val="thinReverseDiagStripe" w:color="FFFFFF" w:fill="CCECFF"/>
            <w:vAlign w:val="center"/>
          </w:tcPr>
          <w:p w:rsidR="0026774D" w:rsidRPr="00DB066F" w:rsidRDefault="00C91DE4" w:rsidP="00267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DB066F">
              <w:rPr>
                <w:rFonts w:ascii="Arial" w:hAnsi="Arial" w:cs="Arial"/>
                <w:b/>
                <w:color w:val="0000FF"/>
                <w:sz w:val="22"/>
                <w:szCs w:val="22"/>
              </w:rPr>
              <w:t>άτι</w:t>
            </w:r>
          </w:p>
        </w:tc>
      </w:tr>
      <w:tr w:rsidR="0026774D" w:rsidRPr="00DB066F" w:rsidTr="00E0793B">
        <w:trPr>
          <w:trHeight w:val="155"/>
          <w:tblCellSpacing w:w="30" w:type="dxa"/>
          <w:jc w:val="center"/>
        </w:trPr>
        <w:tc>
          <w:tcPr>
            <w:tcW w:w="1208" w:type="pct"/>
            <w:shd w:val="thinReverseDiagStripe" w:color="FFFFFF" w:fill="CCECFF"/>
            <w:vAlign w:val="center"/>
          </w:tcPr>
          <w:p w:rsidR="0026774D" w:rsidRPr="00DB066F" w:rsidRDefault="00400FB7" w:rsidP="00267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DB066F">
              <w:rPr>
                <w:rFonts w:ascii="Arial" w:hAnsi="Arial" w:cs="Arial"/>
                <w:b/>
                <w:color w:val="0000FF"/>
                <w:sz w:val="22"/>
                <w:szCs w:val="22"/>
              </w:rPr>
              <w:t>εζομά</w:t>
            </w:r>
          </w:p>
        </w:tc>
        <w:tc>
          <w:tcPr>
            <w:tcW w:w="1208" w:type="pct"/>
            <w:shd w:val="thinReverseDiagStripe" w:color="FFFFFF" w:fill="CCECFF"/>
            <w:vAlign w:val="center"/>
          </w:tcPr>
          <w:p w:rsidR="0026774D" w:rsidRPr="00DB066F" w:rsidRDefault="00400FB7" w:rsidP="00267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DB066F">
              <w:rPr>
                <w:rFonts w:ascii="Arial" w:hAnsi="Arial" w:cs="Arial"/>
                <w:b/>
                <w:color w:val="0000FF"/>
                <w:sz w:val="22"/>
                <w:szCs w:val="22"/>
              </w:rPr>
              <w:t>Σκαλοπ</w:t>
            </w:r>
          </w:p>
        </w:tc>
        <w:tc>
          <w:tcPr>
            <w:tcW w:w="1208" w:type="pct"/>
            <w:shd w:val="thinReverseDiagStripe" w:color="FFFFFF" w:fill="CCECFF"/>
            <w:vAlign w:val="center"/>
          </w:tcPr>
          <w:p w:rsidR="0026774D" w:rsidRPr="00DB066F" w:rsidRDefault="00C91DE4" w:rsidP="00267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DB066F">
              <w:rPr>
                <w:rFonts w:ascii="Arial" w:hAnsi="Arial" w:cs="Arial"/>
                <w:b/>
                <w:color w:val="0000FF"/>
                <w:sz w:val="22"/>
                <w:szCs w:val="22"/>
              </w:rPr>
              <w:t>έζι</w:t>
            </w:r>
          </w:p>
        </w:tc>
        <w:tc>
          <w:tcPr>
            <w:tcW w:w="1207" w:type="pct"/>
            <w:shd w:val="thinReverseDiagStripe" w:color="FFFFFF" w:fill="CCECFF"/>
            <w:vAlign w:val="center"/>
          </w:tcPr>
          <w:p w:rsidR="0026774D" w:rsidRPr="00DB066F" w:rsidRDefault="00400FB7" w:rsidP="00267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DB066F">
              <w:rPr>
                <w:rFonts w:ascii="Arial" w:hAnsi="Arial" w:cs="Arial"/>
                <w:b/>
                <w:color w:val="0000FF"/>
                <w:sz w:val="22"/>
                <w:szCs w:val="22"/>
              </w:rPr>
              <w:t>Σχο</w:t>
            </w:r>
          </w:p>
        </w:tc>
      </w:tr>
      <w:tr w:rsidR="0026774D" w:rsidRPr="00DB066F" w:rsidTr="00E0793B">
        <w:trPr>
          <w:trHeight w:val="155"/>
          <w:tblCellSpacing w:w="30" w:type="dxa"/>
          <w:jc w:val="center"/>
        </w:trPr>
        <w:tc>
          <w:tcPr>
            <w:tcW w:w="1208" w:type="pct"/>
            <w:shd w:val="thinReverseDiagStripe" w:color="FFFFFF" w:fill="CCECFF"/>
            <w:vAlign w:val="center"/>
          </w:tcPr>
          <w:p w:rsidR="0026774D" w:rsidRPr="00DB066F" w:rsidRDefault="00400FB7" w:rsidP="00267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DB066F">
              <w:rPr>
                <w:rFonts w:ascii="Arial" w:hAnsi="Arial" w:cs="Arial"/>
                <w:b/>
                <w:color w:val="0000FF"/>
                <w:sz w:val="22"/>
                <w:szCs w:val="22"/>
              </w:rPr>
              <w:t>ουδ</w:t>
            </w:r>
            <w:r w:rsidR="0067686E">
              <w:rPr>
                <w:rFonts w:ascii="Arial" w:hAnsi="Arial" w:cs="Arial"/>
                <w:b/>
                <w:color w:val="0000FF"/>
                <w:sz w:val="22"/>
                <w:szCs w:val="22"/>
              </w:rPr>
              <w:t>ά</w:t>
            </w:r>
          </w:p>
        </w:tc>
        <w:tc>
          <w:tcPr>
            <w:tcW w:w="1208" w:type="pct"/>
            <w:shd w:val="thinReverseDiagStripe" w:color="FFFFFF" w:fill="CCECFF"/>
            <w:vAlign w:val="center"/>
          </w:tcPr>
          <w:p w:rsidR="0026774D" w:rsidRPr="00DB066F" w:rsidRDefault="00400FB7" w:rsidP="00267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DB066F">
              <w:rPr>
                <w:rFonts w:ascii="Arial" w:hAnsi="Arial" w:cs="Arial"/>
                <w:b/>
                <w:color w:val="0000FF"/>
                <w:sz w:val="22"/>
                <w:szCs w:val="22"/>
              </w:rPr>
              <w:t>λικό</w:t>
            </w:r>
          </w:p>
        </w:tc>
        <w:tc>
          <w:tcPr>
            <w:tcW w:w="1208" w:type="pct"/>
            <w:shd w:val="thinReverseDiagStripe" w:color="FFFFFF" w:fill="CCECFF"/>
            <w:vAlign w:val="center"/>
          </w:tcPr>
          <w:p w:rsidR="0026774D" w:rsidRPr="00DB066F" w:rsidRDefault="00400FB7" w:rsidP="00267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DB066F">
              <w:rPr>
                <w:rFonts w:ascii="Arial" w:hAnsi="Arial" w:cs="Arial"/>
                <w:b/>
                <w:color w:val="0000FF"/>
                <w:sz w:val="22"/>
                <w:szCs w:val="22"/>
              </w:rPr>
              <w:t>Σαραντ</w:t>
            </w:r>
          </w:p>
        </w:tc>
        <w:tc>
          <w:tcPr>
            <w:tcW w:w="1207" w:type="pct"/>
            <w:shd w:val="thinReverseDiagStripe" w:color="FFFFFF" w:fill="CCECFF"/>
            <w:vAlign w:val="center"/>
          </w:tcPr>
          <w:p w:rsidR="0026774D" w:rsidRPr="00DB066F" w:rsidRDefault="00400FB7" w:rsidP="00267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DB066F">
              <w:rPr>
                <w:rFonts w:ascii="Arial" w:hAnsi="Arial" w:cs="Arial"/>
                <w:b/>
                <w:color w:val="0000FF"/>
                <w:sz w:val="22"/>
                <w:szCs w:val="22"/>
              </w:rPr>
              <w:t>κι</w:t>
            </w:r>
          </w:p>
        </w:tc>
      </w:tr>
    </w:tbl>
    <w:p w:rsidR="0026774D" w:rsidRPr="00DB066F" w:rsidRDefault="0026774D" w:rsidP="0026774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066F">
        <w:rPr>
          <w:rFonts w:ascii="Times New Roman" w:hAnsi="Times New Roman" w:cs="Times New Roman"/>
        </w:rPr>
        <w:br/>
      </w:r>
      <w:r w:rsidR="00DB066F">
        <w:rPr>
          <w:rFonts w:ascii="Arial" w:hAnsi="Arial" w:cs="Arial"/>
          <w:sz w:val="22"/>
          <w:szCs w:val="22"/>
        </w:rPr>
        <w:t>Επικόλλησε</w:t>
      </w:r>
      <w:r w:rsidR="00DB066F" w:rsidRPr="00DB066F">
        <w:rPr>
          <w:rFonts w:ascii="Arial" w:hAnsi="Arial" w:cs="Arial"/>
          <w:sz w:val="22"/>
          <w:szCs w:val="22"/>
        </w:rPr>
        <w:t xml:space="preserve"> εδώ </w:t>
      </w:r>
      <w:r w:rsidR="00483296">
        <w:rPr>
          <w:rFonts w:ascii="Arial" w:hAnsi="Arial" w:cs="Arial"/>
          <w:sz w:val="22"/>
          <w:szCs w:val="22"/>
        </w:rPr>
        <w:t>μια μία τις συλλαβές</w:t>
      </w:r>
      <w:r w:rsidR="00DB066F" w:rsidRPr="00DB066F">
        <w:rPr>
          <w:rFonts w:ascii="Arial" w:hAnsi="Arial" w:cs="Arial"/>
          <w:sz w:val="22"/>
          <w:szCs w:val="22"/>
        </w:rPr>
        <w:t xml:space="preserve"> που </w:t>
      </w:r>
      <w:r w:rsidR="00483296">
        <w:rPr>
          <w:rFonts w:ascii="Arial" w:hAnsi="Arial" w:cs="Arial"/>
          <w:sz w:val="22"/>
          <w:szCs w:val="22"/>
        </w:rPr>
        <w:t>βρήσκεις</w:t>
      </w:r>
      <w:r w:rsidRPr="00DB066F">
        <w:rPr>
          <w:rFonts w:ascii="Arial" w:hAnsi="Arial" w:cs="Arial"/>
          <w:sz w:val="22"/>
          <w:szCs w:val="22"/>
        </w:rPr>
        <w:t xml:space="preserve"> </w:t>
      </w:r>
    </w:p>
    <w:tbl>
      <w:tblPr>
        <w:tblW w:w="4000" w:type="pct"/>
        <w:jc w:val="center"/>
        <w:tblCellSpacing w:w="0" w:type="dxa"/>
        <w:tblBorders>
          <w:top w:val="outset" w:sz="6" w:space="0" w:color="3366FF"/>
          <w:left w:val="outset" w:sz="6" w:space="0" w:color="3366FF"/>
          <w:bottom w:val="outset" w:sz="6" w:space="0" w:color="3366FF"/>
          <w:right w:val="outset" w:sz="6" w:space="0" w:color="3366FF"/>
          <w:insideH w:val="outset" w:sz="6" w:space="0" w:color="3366FF"/>
          <w:insideV w:val="outset" w:sz="6" w:space="0" w:color="3366FF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74"/>
        <w:gridCol w:w="4474"/>
      </w:tblGrid>
      <w:tr w:rsidR="0026774D" w:rsidRPr="00DB066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774D" w:rsidRPr="00DB066F" w:rsidRDefault="0026774D" w:rsidP="002677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6774D">
              <w:rPr>
                <w:rFonts w:ascii="Times New Roman" w:hAnsi="Times New Roman" w:cs="Times New Roman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74D" w:rsidRPr="00DB066F" w:rsidRDefault="0026774D" w:rsidP="002677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6774D">
              <w:rPr>
                <w:rFonts w:ascii="Times New Roman" w:hAnsi="Times New Roman" w:cs="Times New Roman"/>
                <w:lang w:val="en-GB"/>
              </w:rPr>
              <w:t> </w:t>
            </w:r>
          </w:p>
        </w:tc>
      </w:tr>
      <w:tr w:rsidR="0026774D" w:rsidRPr="00DB066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774D" w:rsidRPr="00DB066F" w:rsidRDefault="0026774D" w:rsidP="002677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6774D">
              <w:rPr>
                <w:rFonts w:ascii="Times New Roman" w:hAnsi="Times New Roman" w:cs="Times New Roman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74D" w:rsidRPr="00DB066F" w:rsidRDefault="0026774D" w:rsidP="002677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6774D">
              <w:rPr>
                <w:rFonts w:ascii="Times New Roman" w:hAnsi="Times New Roman" w:cs="Times New Roman"/>
                <w:lang w:val="en-GB"/>
              </w:rPr>
              <w:t> </w:t>
            </w:r>
          </w:p>
        </w:tc>
      </w:tr>
      <w:tr w:rsidR="0026774D" w:rsidRPr="00DB066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774D" w:rsidRPr="00DB066F" w:rsidRDefault="0026774D" w:rsidP="002677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6774D">
              <w:rPr>
                <w:rFonts w:ascii="Times New Roman" w:hAnsi="Times New Roman" w:cs="Times New Roman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74D" w:rsidRPr="00DB066F" w:rsidRDefault="0026774D" w:rsidP="002677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6774D">
              <w:rPr>
                <w:rFonts w:ascii="Times New Roman" w:hAnsi="Times New Roman" w:cs="Times New Roman"/>
                <w:lang w:val="en-GB"/>
              </w:rPr>
              <w:t> </w:t>
            </w:r>
          </w:p>
        </w:tc>
      </w:tr>
      <w:tr w:rsidR="0026774D" w:rsidRPr="00DB066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774D" w:rsidRPr="00DB066F" w:rsidRDefault="0026774D" w:rsidP="002677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6774D">
              <w:rPr>
                <w:rFonts w:ascii="Times New Roman" w:hAnsi="Times New Roman" w:cs="Times New Roman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74D" w:rsidRPr="00DB066F" w:rsidRDefault="0026774D" w:rsidP="002677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6774D">
              <w:rPr>
                <w:rFonts w:ascii="Times New Roman" w:hAnsi="Times New Roman" w:cs="Times New Roman"/>
                <w:lang w:val="en-GB"/>
              </w:rPr>
              <w:t> </w:t>
            </w:r>
          </w:p>
        </w:tc>
      </w:tr>
    </w:tbl>
    <w:p w:rsidR="00C77BCB" w:rsidRDefault="00A27DF4">
      <w:r>
        <w:rPr>
          <w:noProof/>
        </w:rPr>
        <w:drawing>
          <wp:anchor distT="0" distB="0" distL="114300" distR="114300" simplePos="0" relativeHeight="251658240" behindDoc="1" locked="0" layoutInCell="1" allowOverlap="1" wp14:anchorId="03038B0A" wp14:editId="39F9B3AF">
            <wp:simplePos x="0" y="0"/>
            <wp:positionH relativeFrom="column">
              <wp:posOffset>-113030</wp:posOffset>
            </wp:positionH>
            <wp:positionV relativeFrom="paragraph">
              <wp:posOffset>59055</wp:posOffset>
            </wp:positionV>
            <wp:extent cx="1684020" cy="1856740"/>
            <wp:effectExtent l="152400" t="19050" r="87630" b="10160"/>
            <wp:wrapNone/>
            <wp:docPr id="2" name="Εικόνα 2" descr="j0233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30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74381">
                      <a:off x="0" y="0"/>
                      <a:ext cx="168402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BCB" w:rsidRPr="00C77BCB" w:rsidRDefault="00C77BCB" w:rsidP="00C77BCB"/>
    <w:p w:rsidR="00C77BCB" w:rsidRPr="00C77BCB" w:rsidRDefault="00A27DF4" w:rsidP="00C77BCB">
      <w:r>
        <w:rPr>
          <w:noProof/>
        </w:rPr>
        <w:drawing>
          <wp:anchor distT="0" distB="0" distL="114300" distR="114300" simplePos="0" relativeHeight="251657216" behindDoc="1" locked="0" layoutInCell="1" allowOverlap="1" wp14:anchorId="4C31E6DC" wp14:editId="31725F8A">
            <wp:simplePos x="0" y="0"/>
            <wp:positionH relativeFrom="column">
              <wp:posOffset>5534025</wp:posOffset>
            </wp:positionH>
            <wp:positionV relativeFrom="paragraph">
              <wp:posOffset>109220</wp:posOffset>
            </wp:positionV>
            <wp:extent cx="1169670" cy="1333500"/>
            <wp:effectExtent l="0" t="0" r="0" b="0"/>
            <wp:wrapNone/>
            <wp:docPr id="3" name="Εικόνα 3" descr="j0250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506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BCB" w:rsidRDefault="00C77BCB" w:rsidP="00C77BCB"/>
    <w:p w:rsidR="008C276C" w:rsidRPr="00C77BCB" w:rsidRDefault="008C276C" w:rsidP="00C77BCB"/>
    <w:sectPr w:rsidR="008C276C" w:rsidRPr="00C77BCB" w:rsidSect="00483296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137"/>
    <w:multiLevelType w:val="hybridMultilevel"/>
    <w:tmpl w:val="FA7CF7B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71"/>
    <w:rsid w:val="000645D9"/>
    <w:rsid w:val="00105AF7"/>
    <w:rsid w:val="001D3B6B"/>
    <w:rsid w:val="0026774D"/>
    <w:rsid w:val="0028551C"/>
    <w:rsid w:val="00346B05"/>
    <w:rsid w:val="0038668D"/>
    <w:rsid w:val="00400FB7"/>
    <w:rsid w:val="00483296"/>
    <w:rsid w:val="00502FE1"/>
    <w:rsid w:val="00620C01"/>
    <w:rsid w:val="0067686E"/>
    <w:rsid w:val="00684806"/>
    <w:rsid w:val="006E328F"/>
    <w:rsid w:val="008C276C"/>
    <w:rsid w:val="008F2C9C"/>
    <w:rsid w:val="0099427B"/>
    <w:rsid w:val="00A27DF4"/>
    <w:rsid w:val="00AC292C"/>
    <w:rsid w:val="00BF7E2E"/>
    <w:rsid w:val="00C21B5F"/>
    <w:rsid w:val="00C77BCB"/>
    <w:rsid w:val="00C91DE4"/>
    <w:rsid w:val="00CD5963"/>
    <w:rsid w:val="00DB066F"/>
    <w:rsid w:val="00E0793B"/>
    <w:rsid w:val="00E95DD8"/>
    <w:rsid w:val="00EC14EA"/>
    <w:rsid w:val="00ED193F"/>
    <w:rsid w:val="00F421CF"/>
    <w:rsid w:val="00F4251B"/>
    <w:rsid w:val="00F45871"/>
    <w:rsid w:val="00F6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6774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6774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o\Documents\roula\&#966;&#961;&#959;&#957;&#964;&#953;&#963;&#964;&#942;&#961;&#953;&#959;\cd-texts(teacher)\&#917;&#960;&#943;&#960;&#949;&#948;&#959;%202\&#924;&#940;&#952;&#951;&#956;&#945;%202\&#924;&#953;&#963;&#972;&#955;&#959;&#947;&#945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Μισόλογα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Cell Word Chop</vt:lpstr>
    </vt:vector>
  </TitlesOfParts>
  <Company>ΕΠΠtools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Word Chop</dc:title>
  <dc:creator>Theo</dc:creator>
  <cp:lastModifiedBy>User</cp:lastModifiedBy>
  <cp:revision>2</cp:revision>
  <dcterms:created xsi:type="dcterms:W3CDTF">2020-11-18T11:33:00Z</dcterms:created>
  <dcterms:modified xsi:type="dcterms:W3CDTF">2020-11-18T11:33:00Z</dcterms:modified>
</cp:coreProperties>
</file>