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9E" w:rsidRDefault="000F5129" w:rsidP="00ED3D9E">
      <w:pPr>
        <w:tabs>
          <w:tab w:val="left" w:pos="14328"/>
          <w:tab w:val="right" w:pos="15704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4572000</wp:posOffset>
            </wp:positionV>
            <wp:extent cx="685800" cy="685800"/>
            <wp:effectExtent l="0" t="0" r="0" b="0"/>
            <wp:wrapSquare wrapText="bothSides"/>
            <wp:docPr id="20" name="Εικόνα 20" descr="j028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82775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9258300</wp:posOffset>
            </wp:positionH>
            <wp:positionV relativeFrom="paragraph">
              <wp:posOffset>3543300</wp:posOffset>
            </wp:positionV>
            <wp:extent cx="616585" cy="800100"/>
            <wp:effectExtent l="19050" t="0" r="0" b="0"/>
            <wp:wrapSquare wrapText="bothSides"/>
            <wp:docPr id="21" name="Εικόνα 21" descr="j0297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0297066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2628900</wp:posOffset>
            </wp:positionV>
            <wp:extent cx="800100" cy="764540"/>
            <wp:effectExtent l="19050" t="0" r="0" b="0"/>
            <wp:wrapSquare wrapText="bothSides"/>
            <wp:docPr id="19" name="Εικόνα 19" descr="j028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282777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1521460</wp:posOffset>
            </wp:positionV>
            <wp:extent cx="812800" cy="755650"/>
            <wp:effectExtent l="0" t="0" r="6350" b="0"/>
            <wp:wrapNone/>
            <wp:docPr id="18" name="Εικόνα 18" descr="j030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3046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9258300</wp:posOffset>
            </wp:positionH>
            <wp:positionV relativeFrom="paragraph">
              <wp:posOffset>835660</wp:posOffset>
            </wp:positionV>
            <wp:extent cx="751840" cy="523875"/>
            <wp:effectExtent l="19050" t="0" r="0" b="0"/>
            <wp:wrapNone/>
            <wp:docPr id="17" name="Εικόνα 17" descr="j0303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303383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9144000</wp:posOffset>
            </wp:positionH>
            <wp:positionV relativeFrom="paragraph">
              <wp:posOffset>35560</wp:posOffset>
            </wp:positionV>
            <wp:extent cx="762000" cy="485775"/>
            <wp:effectExtent l="0" t="0" r="0" b="0"/>
            <wp:wrapNone/>
            <wp:docPr id="15" name="Εικόνα 15" descr="j028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83516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AFC">
        <w:tab/>
      </w:r>
      <w:r w:rsidR="00ED3D9E">
        <w:tab/>
      </w:r>
    </w:p>
    <w:p w:rsidR="00ED3D9E" w:rsidRPr="00ED3D9E" w:rsidRDefault="000F5129" w:rsidP="00ED3D9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7972425" cy="5846445"/>
            <wp:effectExtent l="0" t="0" r="0" b="1905"/>
            <wp:wrapSquare wrapText="bothSides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ED3D9E" w:rsidP="00ED3D9E"/>
    <w:p w:rsidR="00ED3D9E" w:rsidRPr="00ED3D9E" w:rsidRDefault="000F5129" w:rsidP="00ED3D9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984250</wp:posOffset>
            </wp:positionV>
            <wp:extent cx="533400" cy="904875"/>
            <wp:effectExtent l="19050" t="0" r="0" b="0"/>
            <wp:wrapSquare wrapText="bothSides"/>
            <wp:docPr id="23" name="Εικόνα 23" descr="j028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0283636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1612900</wp:posOffset>
            </wp:positionV>
            <wp:extent cx="590550" cy="1047750"/>
            <wp:effectExtent l="19050" t="0" r="0" b="0"/>
            <wp:wrapSquare wrapText="bothSides"/>
            <wp:docPr id="22" name="Εικόνα 22" descr="j0283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283627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D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603pt;margin-top:145pt;width:8in;height:35.35pt;z-index:251662336;mso-position-horizontal-relative:text;mso-position-vertical-relative:text" stroked="f">
            <v:textbox style="mso-fit-shape-to-text:t">
              <w:txbxContent>
                <w:p w:rsidR="000274CA" w:rsidRDefault="00F04B7E" w:rsidP="00ED3D9E">
                  <w:pPr>
                    <w:jc w:val="center"/>
                    <w:rPr>
                      <w:rFonts w:ascii="Bookman Old Style" w:hAnsi="Bookman Old Style"/>
                      <w:b/>
                      <w:i/>
                      <w:noProof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noProof/>
                    </w:rPr>
                    <w:t xml:space="preserve">Πρώτα </w:t>
                  </w:r>
                  <w:r w:rsidR="000274CA">
                    <w:rPr>
                      <w:rFonts w:ascii="Bookman Old Style" w:hAnsi="Bookman Old Style"/>
                      <w:b/>
                      <w:i/>
                      <w:noProof/>
                    </w:rPr>
                    <w:t>Συμπλήρωσε τα Τετραγωνάκια</w:t>
                  </w:r>
                  <w:r w:rsidR="00ED3D9E" w:rsidRPr="00ED3D9E">
                    <w:rPr>
                      <w:rFonts w:ascii="Bookman Old Style" w:hAnsi="Bookman Old Style"/>
                      <w:b/>
                      <w:i/>
                      <w:noProof/>
                    </w:rPr>
                    <w:t>.</w:t>
                  </w:r>
                </w:p>
                <w:p w:rsidR="00ED3D9E" w:rsidRPr="00ED3D9E" w:rsidRDefault="00F04B7E" w:rsidP="00ED3D9E">
                  <w:pPr>
                    <w:jc w:val="center"/>
                    <w:rPr>
                      <w:rFonts w:ascii="Bookman Old Style" w:hAnsi="Bookman Old Style"/>
                      <w:b/>
                      <w:i/>
                      <w:noProof/>
                    </w:rPr>
                  </w:pPr>
                  <w:r w:rsidRPr="00F04B7E">
                    <w:rPr>
                      <w:rFonts w:ascii="Bookman Old Style" w:hAnsi="Bookman Old Style"/>
                      <w:b/>
                      <w:i/>
                      <w:noProof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i/>
                      <w:noProof/>
                    </w:rPr>
                    <w:t xml:space="preserve">Μετά </w:t>
                  </w:r>
                  <w:r w:rsidRPr="00ED3D9E">
                    <w:rPr>
                      <w:rFonts w:ascii="Bookman Old Style" w:hAnsi="Bookman Old Style"/>
                      <w:b/>
                      <w:i/>
                      <w:noProof/>
                    </w:rPr>
                    <w:t>Τράβη</w:t>
                  </w:r>
                  <w:r w:rsidR="000274CA">
                    <w:rPr>
                      <w:rFonts w:ascii="Bookman Old Style" w:hAnsi="Bookman Old Style"/>
                      <w:b/>
                      <w:i/>
                      <w:noProof/>
                    </w:rPr>
                    <w:t>ξε και βάλε στη σωστή θέση τις Ε</w:t>
                  </w:r>
                  <w:r w:rsidRPr="00ED3D9E">
                    <w:rPr>
                      <w:rFonts w:ascii="Bookman Old Style" w:hAnsi="Bookman Old Style"/>
                      <w:b/>
                      <w:i/>
                      <w:noProof/>
                    </w:rPr>
                    <w:t>ικόνες.</w:t>
                  </w:r>
                </w:p>
              </w:txbxContent>
            </v:textbox>
            <w10:wrap type="square"/>
          </v:shape>
        </w:pict>
      </w:r>
    </w:p>
    <w:sectPr w:rsidR="00ED3D9E" w:rsidRPr="00ED3D9E" w:rsidSect="00442AFC">
      <w:pgSz w:w="16838" w:h="11906" w:orient="landscape"/>
      <w:pgMar w:top="567" w:right="567" w:bottom="567" w:left="567" w:header="709" w:footer="709" w:gutter="0"/>
      <w:pgBorders w:offsetFrom="page">
        <w:top w:val="dotted" w:sz="12" w:space="24" w:color="FF6600"/>
        <w:left w:val="dotted" w:sz="12" w:space="24" w:color="FF6600"/>
        <w:bottom w:val="dotted" w:sz="12" w:space="24" w:color="FF6600"/>
        <w:right w:val="dotted" w:sz="12" w:space="24" w:color="FF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characterSpacingControl w:val="doNotCompress"/>
  <w:compat/>
  <w:rsids>
    <w:rsidRoot w:val="0050682A"/>
    <w:rsid w:val="000274CA"/>
    <w:rsid w:val="000F5129"/>
    <w:rsid w:val="002B157F"/>
    <w:rsid w:val="0031075F"/>
    <w:rsid w:val="003E054B"/>
    <w:rsid w:val="00442AFC"/>
    <w:rsid w:val="004E5241"/>
    <w:rsid w:val="0050682A"/>
    <w:rsid w:val="005C547C"/>
    <w:rsid w:val="00A32A7D"/>
    <w:rsid w:val="00B719D7"/>
    <w:rsid w:val="00C6488B"/>
    <w:rsid w:val="00D356C4"/>
    <w:rsid w:val="00D720B2"/>
    <w:rsid w:val="00ED3D9E"/>
    <w:rsid w:val="00F04B7E"/>
    <w:rsid w:val="00F5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diagramLayout" Target="diagrams/layout1.xm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10" Type="http://schemas.openxmlformats.org/officeDocument/2006/relationships/diagramData" Target="diagrams/data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ul\AppData\Local\Temp\Temp1_me-and-my-family.zip\aboutm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9C4EF1-513C-4D1B-B961-39D56B62FC7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48D02FA2-2F35-454D-B9FE-4071AC0A44E8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l-GR" baseline="0" smtClean="0">
              <a:latin typeface="Calibri"/>
            </a:rPr>
            <a:t>Εγώ</a:t>
          </a:r>
        </a:p>
        <a:p>
          <a:pPr marR="0" algn="ctr" rtl="0"/>
          <a:r>
            <a:rPr lang="el-GR" baseline="0" smtClean="0">
              <a:latin typeface="Calibri"/>
            </a:rPr>
            <a:t>Το όνομά μου</a:t>
          </a:r>
        </a:p>
        <a:p>
          <a:pPr marR="0" algn="ctr" rtl="0"/>
          <a:r>
            <a:rPr lang="el-GR" baseline="0" smtClean="0">
              <a:latin typeface="Calibri"/>
            </a:rPr>
            <a:t>Η εικόνα μου</a:t>
          </a:r>
          <a:endParaRPr lang="el-GR" smtClean="0"/>
        </a:p>
      </dgm:t>
    </dgm:pt>
    <dgm:pt modelId="{72AFCAB6-7DA3-4715-938D-FE2AA4755621}" type="parTrans" cxnId="{BB5FAA4F-73E0-4DED-9248-44A7E7FFDFBF}">
      <dgm:prSet/>
      <dgm:spPr/>
    </dgm:pt>
    <dgm:pt modelId="{B20D059A-933F-469C-A1DF-5539601F3051}" type="sibTrans" cxnId="{BB5FAA4F-73E0-4DED-9248-44A7E7FFDFBF}">
      <dgm:prSet/>
      <dgm:spPr/>
    </dgm:pt>
    <dgm:pt modelId="{5054E1A2-B8B6-49F0-9335-C50978506FC5}">
      <dgm:prSet/>
      <dgm:spPr/>
      <dgm:t>
        <a:bodyPr/>
        <a:lstStyle/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r>
            <a:rPr lang="el-GR" baseline="0" smtClean="0">
              <a:latin typeface="Calibri"/>
            </a:rPr>
            <a:t>Το σπίτι μου</a:t>
          </a:r>
        </a:p>
        <a:p>
          <a:pPr marR="0" algn="ctr" rtl="0"/>
          <a:r>
            <a:rPr lang="el-GR" baseline="0" smtClean="0">
              <a:latin typeface="Calibri"/>
            </a:rPr>
            <a:t>Η διεύθυνση μου</a:t>
          </a:r>
          <a:endParaRPr lang="el-GR" smtClean="0"/>
        </a:p>
      </dgm:t>
    </dgm:pt>
    <dgm:pt modelId="{D20662B3-D4BA-4785-879D-53459718C98E}" type="parTrans" cxnId="{803C8393-DA0F-44A4-973C-C88C16E9A97E}">
      <dgm:prSet/>
      <dgm:spPr/>
      <dgm:t>
        <a:bodyPr/>
        <a:lstStyle/>
        <a:p>
          <a:endParaRPr lang="el-GR"/>
        </a:p>
      </dgm:t>
    </dgm:pt>
    <dgm:pt modelId="{29BB6EFE-43B1-4A85-9653-2AC5F87A803A}" type="sibTrans" cxnId="{803C8393-DA0F-44A4-973C-C88C16E9A97E}">
      <dgm:prSet/>
      <dgm:spPr/>
    </dgm:pt>
    <dgm:pt modelId="{BEFD7C78-6B1B-432F-A175-273F5F3C0449}">
      <dgm:prSet/>
      <dgm:spPr/>
      <dgm:t>
        <a:bodyPr/>
        <a:lstStyle/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r>
            <a:rPr lang="el-GR" baseline="0" smtClean="0">
              <a:latin typeface="Calibri"/>
            </a:rPr>
            <a:t>Το σχολείο μου</a:t>
          </a:r>
          <a:endParaRPr lang="el-GR" smtClean="0"/>
        </a:p>
      </dgm:t>
    </dgm:pt>
    <dgm:pt modelId="{25614B06-9101-4A14-9A92-9C2FBC460F26}" type="parTrans" cxnId="{B2E9801B-FA88-44C9-9266-B6D21C7A783C}">
      <dgm:prSet/>
      <dgm:spPr/>
      <dgm:t>
        <a:bodyPr/>
        <a:lstStyle/>
        <a:p>
          <a:endParaRPr lang="el-GR"/>
        </a:p>
      </dgm:t>
    </dgm:pt>
    <dgm:pt modelId="{C77263A6-F481-4C81-9FC0-12785F6C925C}" type="sibTrans" cxnId="{B2E9801B-FA88-44C9-9266-B6D21C7A783C}">
      <dgm:prSet/>
      <dgm:spPr/>
    </dgm:pt>
    <dgm:pt modelId="{082EE582-5595-4A73-A32F-C02B9C2CB01A}">
      <dgm:prSet/>
      <dgm:spPr/>
      <dgm:t>
        <a:bodyPr/>
        <a:lstStyle/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r>
            <a:rPr lang="el-GR" baseline="0" smtClean="0">
              <a:latin typeface="Calibri"/>
            </a:rPr>
            <a:t>Το αγαπημένο μου σπορ</a:t>
          </a:r>
          <a:endParaRPr lang="el-GR" smtClean="0"/>
        </a:p>
      </dgm:t>
    </dgm:pt>
    <dgm:pt modelId="{9D19536D-7D5B-4A42-A2DF-4DC96B0C1326}" type="parTrans" cxnId="{E5053363-0327-4122-880C-B9BB4ACBD3D6}">
      <dgm:prSet/>
      <dgm:spPr/>
      <dgm:t>
        <a:bodyPr/>
        <a:lstStyle/>
        <a:p>
          <a:endParaRPr lang="el-GR"/>
        </a:p>
      </dgm:t>
    </dgm:pt>
    <dgm:pt modelId="{E18605A1-8E89-4502-8837-E2CC389979A3}" type="sibTrans" cxnId="{E5053363-0327-4122-880C-B9BB4ACBD3D6}">
      <dgm:prSet/>
      <dgm:spPr/>
    </dgm:pt>
    <dgm:pt modelId="{11EDFDFF-A97E-4C7B-B5F3-D50E5EF4DC6E}">
      <dgm:prSet/>
      <dgm:spPr/>
      <dgm:t>
        <a:bodyPr/>
        <a:lstStyle/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r>
            <a:rPr lang="el-GR" baseline="0" smtClean="0">
              <a:latin typeface="Calibri"/>
            </a:rPr>
            <a:t>Ο μπαμπάς μου και η μαμά μου</a:t>
          </a:r>
        </a:p>
        <a:p>
          <a:pPr marR="0" algn="ctr" rtl="0"/>
          <a:r>
            <a:rPr lang="el-GR" baseline="0" smtClean="0">
              <a:latin typeface="Calibri"/>
            </a:rPr>
            <a:t>Τα ονόματα τους</a:t>
          </a:r>
          <a:endParaRPr lang="el-GR" smtClean="0"/>
        </a:p>
      </dgm:t>
    </dgm:pt>
    <dgm:pt modelId="{EEF5B1B0-3F81-4C7A-911D-032F333A7CF9}" type="parTrans" cxnId="{55A0DDF3-CFAC-431E-9E26-CB626D7EC597}">
      <dgm:prSet/>
      <dgm:spPr/>
      <dgm:t>
        <a:bodyPr/>
        <a:lstStyle/>
        <a:p>
          <a:endParaRPr lang="el-GR"/>
        </a:p>
      </dgm:t>
    </dgm:pt>
    <dgm:pt modelId="{EBA30A9C-EDB1-476E-8B91-927F7D3928B5}" type="sibTrans" cxnId="{55A0DDF3-CFAC-431E-9E26-CB626D7EC597}">
      <dgm:prSet/>
      <dgm:spPr/>
    </dgm:pt>
    <dgm:pt modelId="{EEF6A53F-AB49-4971-A821-E3A90DE2B59B}">
      <dgm:prSet/>
      <dgm:spPr/>
      <dgm:t>
        <a:bodyPr/>
        <a:lstStyle/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endParaRPr lang="el-GR" baseline="0" smtClean="0">
            <a:latin typeface="Times New Roman"/>
          </a:endParaRPr>
        </a:p>
        <a:p>
          <a:pPr marR="0" algn="ctr" rtl="0"/>
          <a:r>
            <a:rPr lang="el-GR" baseline="0" smtClean="0">
              <a:latin typeface="Calibri"/>
            </a:rPr>
            <a:t>Το τηλέφωνό μου</a:t>
          </a:r>
        </a:p>
      </dgm:t>
    </dgm:pt>
    <dgm:pt modelId="{62D4A42C-5146-4D2E-8DE3-0DE1E9552C60}" type="parTrans" cxnId="{CE8F02E0-D279-4516-9FF0-279D8FB64140}">
      <dgm:prSet/>
      <dgm:spPr/>
      <dgm:t>
        <a:bodyPr/>
        <a:lstStyle/>
        <a:p>
          <a:endParaRPr lang="el-GR"/>
        </a:p>
      </dgm:t>
    </dgm:pt>
    <dgm:pt modelId="{5F58CB2E-7A82-432E-909A-A0773EE459CD}" type="sibTrans" cxnId="{CE8F02E0-D279-4516-9FF0-279D8FB64140}">
      <dgm:prSet/>
      <dgm:spPr/>
    </dgm:pt>
    <dgm:pt modelId="{BCA3BD52-5CE7-4501-AE38-FE11D04D6BBD}" type="pres">
      <dgm:prSet presAssocID="{499C4EF1-513C-4D1B-B961-39D56B62FC7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6C8A7BB-28FC-462E-B712-17802AD2730D}" type="pres">
      <dgm:prSet presAssocID="{48D02FA2-2F35-454D-B9FE-4071AC0A44E8}" presName="centerShape" presStyleLbl="node0" presStyleIdx="0" presStyleCnt="1"/>
      <dgm:spPr/>
    </dgm:pt>
    <dgm:pt modelId="{7F6507B4-77BC-4A9F-8040-A91058B6E842}" type="pres">
      <dgm:prSet presAssocID="{D20662B3-D4BA-4785-879D-53459718C98E}" presName="Name9" presStyleLbl="parChTrans1D2" presStyleIdx="0" presStyleCnt="5"/>
      <dgm:spPr/>
    </dgm:pt>
    <dgm:pt modelId="{7489E3BA-1863-4AC6-8826-1AA02D32F735}" type="pres">
      <dgm:prSet presAssocID="{D20662B3-D4BA-4785-879D-53459718C98E}" presName="connTx" presStyleLbl="parChTrans1D2" presStyleIdx="0" presStyleCnt="5"/>
      <dgm:spPr/>
    </dgm:pt>
    <dgm:pt modelId="{05C46CB0-37A7-4550-A16B-15C6A9C2FE67}" type="pres">
      <dgm:prSet presAssocID="{5054E1A2-B8B6-49F0-9335-C50978506FC5}" presName="node" presStyleLbl="node1" presStyleIdx="0" presStyleCnt="5">
        <dgm:presLayoutVars>
          <dgm:bulletEnabled val="1"/>
        </dgm:presLayoutVars>
      </dgm:prSet>
      <dgm:spPr/>
    </dgm:pt>
    <dgm:pt modelId="{25B8CAFC-1ADB-44BB-86DE-675BE9C54155}" type="pres">
      <dgm:prSet presAssocID="{25614B06-9101-4A14-9A92-9C2FBC460F26}" presName="Name9" presStyleLbl="parChTrans1D2" presStyleIdx="1" presStyleCnt="5"/>
      <dgm:spPr/>
    </dgm:pt>
    <dgm:pt modelId="{C3B64D1B-EFC8-490E-89FC-2D090C5775DA}" type="pres">
      <dgm:prSet presAssocID="{25614B06-9101-4A14-9A92-9C2FBC460F26}" presName="connTx" presStyleLbl="parChTrans1D2" presStyleIdx="1" presStyleCnt="5"/>
      <dgm:spPr/>
    </dgm:pt>
    <dgm:pt modelId="{A310EF59-34C1-4644-AD8B-885293AF8750}" type="pres">
      <dgm:prSet presAssocID="{BEFD7C78-6B1B-432F-A175-273F5F3C0449}" presName="node" presStyleLbl="node1" presStyleIdx="1" presStyleCnt="5">
        <dgm:presLayoutVars>
          <dgm:bulletEnabled val="1"/>
        </dgm:presLayoutVars>
      </dgm:prSet>
      <dgm:spPr/>
    </dgm:pt>
    <dgm:pt modelId="{0613C2BB-8CE0-4351-92C2-9A6B641B26ED}" type="pres">
      <dgm:prSet presAssocID="{9D19536D-7D5B-4A42-A2DF-4DC96B0C1326}" presName="Name9" presStyleLbl="parChTrans1D2" presStyleIdx="2" presStyleCnt="5"/>
      <dgm:spPr/>
    </dgm:pt>
    <dgm:pt modelId="{307035CE-6226-44CB-90B4-71A0F6AEADF3}" type="pres">
      <dgm:prSet presAssocID="{9D19536D-7D5B-4A42-A2DF-4DC96B0C1326}" presName="connTx" presStyleLbl="parChTrans1D2" presStyleIdx="2" presStyleCnt="5"/>
      <dgm:spPr/>
    </dgm:pt>
    <dgm:pt modelId="{2B8FF746-765E-46AA-8B73-E97EC906E49E}" type="pres">
      <dgm:prSet presAssocID="{082EE582-5595-4A73-A32F-C02B9C2CB01A}" presName="node" presStyleLbl="node1" presStyleIdx="2" presStyleCnt="5">
        <dgm:presLayoutVars>
          <dgm:bulletEnabled val="1"/>
        </dgm:presLayoutVars>
      </dgm:prSet>
      <dgm:spPr/>
    </dgm:pt>
    <dgm:pt modelId="{D15364C3-35AA-4EC2-904E-FD2AF2460D2D}" type="pres">
      <dgm:prSet presAssocID="{EEF5B1B0-3F81-4C7A-911D-032F333A7CF9}" presName="Name9" presStyleLbl="parChTrans1D2" presStyleIdx="3" presStyleCnt="5"/>
      <dgm:spPr/>
    </dgm:pt>
    <dgm:pt modelId="{ADE388E8-F725-4EC6-BD27-09C6982A1F4E}" type="pres">
      <dgm:prSet presAssocID="{EEF5B1B0-3F81-4C7A-911D-032F333A7CF9}" presName="connTx" presStyleLbl="parChTrans1D2" presStyleIdx="3" presStyleCnt="5"/>
      <dgm:spPr/>
    </dgm:pt>
    <dgm:pt modelId="{4EB8B70C-6B67-4A25-AA79-54D1CB18D587}" type="pres">
      <dgm:prSet presAssocID="{11EDFDFF-A97E-4C7B-B5F3-D50E5EF4DC6E}" presName="node" presStyleLbl="node1" presStyleIdx="3" presStyleCnt="5">
        <dgm:presLayoutVars>
          <dgm:bulletEnabled val="1"/>
        </dgm:presLayoutVars>
      </dgm:prSet>
      <dgm:spPr/>
    </dgm:pt>
    <dgm:pt modelId="{53ED92DE-42D4-4F70-9C61-779E628996FA}" type="pres">
      <dgm:prSet presAssocID="{62D4A42C-5146-4D2E-8DE3-0DE1E9552C60}" presName="Name9" presStyleLbl="parChTrans1D2" presStyleIdx="4" presStyleCnt="5"/>
      <dgm:spPr/>
    </dgm:pt>
    <dgm:pt modelId="{7570936A-2A47-4643-A74F-E212E2903D81}" type="pres">
      <dgm:prSet presAssocID="{62D4A42C-5146-4D2E-8DE3-0DE1E9552C60}" presName="connTx" presStyleLbl="parChTrans1D2" presStyleIdx="4" presStyleCnt="5"/>
      <dgm:spPr/>
    </dgm:pt>
    <dgm:pt modelId="{BD1402AC-0D60-4DB4-AC57-BEE0AA8CB2EA}" type="pres">
      <dgm:prSet presAssocID="{EEF6A53F-AB49-4971-A821-E3A90DE2B59B}" presName="node" presStyleLbl="node1" presStyleIdx="4" presStyleCnt="5">
        <dgm:presLayoutVars>
          <dgm:bulletEnabled val="1"/>
        </dgm:presLayoutVars>
      </dgm:prSet>
      <dgm:spPr/>
    </dgm:pt>
  </dgm:ptLst>
  <dgm:cxnLst>
    <dgm:cxn modelId="{99933ABE-868B-4981-A045-19C45B1C23C7}" type="presOf" srcId="{EEF5B1B0-3F81-4C7A-911D-032F333A7CF9}" destId="{D15364C3-35AA-4EC2-904E-FD2AF2460D2D}" srcOrd="0" destOrd="0" presId="urn:microsoft.com/office/officeart/2005/8/layout/radial1"/>
    <dgm:cxn modelId="{BB5FAA4F-73E0-4DED-9248-44A7E7FFDFBF}" srcId="{499C4EF1-513C-4D1B-B961-39D56B62FC78}" destId="{48D02FA2-2F35-454D-B9FE-4071AC0A44E8}" srcOrd="0" destOrd="0" parTransId="{72AFCAB6-7DA3-4715-938D-FE2AA4755621}" sibTransId="{B20D059A-933F-469C-A1DF-5539601F3051}"/>
    <dgm:cxn modelId="{91779430-4CBC-4DFD-943A-367872BCDBF1}" type="presOf" srcId="{25614B06-9101-4A14-9A92-9C2FBC460F26}" destId="{25B8CAFC-1ADB-44BB-86DE-675BE9C54155}" srcOrd="0" destOrd="0" presId="urn:microsoft.com/office/officeart/2005/8/layout/radial1"/>
    <dgm:cxn modelId="{CE8F02E0-D279-4516-9FF0-279D8FB64140}" srcId="{48D02FA2-2F35-454D-B9FE-4071AC0A44E8}" destId="{EEF6A53F-AB49-4971-A821-E3A90DE2B59B}" srcOrd="4" destOrd="0" parTransId="{62D4A42C-5146-4D2E-8DE3-0DE1E9552C60}" sibTransId="{5F58CB2E-7A82-432E-909A-A0773EE459CD}"/>
    <dgm:cxn modelId="{EE51788C-E172-431A-8707-2DCAC2130486}" type="presOf" srcId="{499C4EF1-513C-4D1B-B961-39D56B62FC78}" destId="{BCA3BD52-5CE7-4501-AE38-FE11D04D6BBD}" srcOrd="0" destOrd="0" presId="urn:microsoft.com/office/officeart/2005/8/layout/radial1"/>
    <dgm:cxn modelId="{ADF63850-55D4-420D-8312-F8BE29121A42}" type="presOf" srcId="{62D4A42C-5146-4D2E-8DE3-0DE1E9552C60}" destId="{7570936A-2A47-4643-A74F-E212E2903D81}" srcOrd="1" destOrd="0" presId="urn:microsoft.com/office/officeart/2005/8/layout/radial1"/>
    <dgm:cxn modelId="{9D5A5944-AB43-4188-98C8-80E85FAFF521}" type="presOf" srcId="{25614B06-9101-4A14-9A92-9C2FBC460F26}" destId="{C3B64D1B-EFC8-490E-89FC-2D090C5775DA}" srcOrd="1" destOrd="0" presId="urn:microsoft.com/office/officeart/2005/8/layout/radial1"/>
    <dgm:cxn modelId="{55A0DDF3-CFAC-431E-9E26-CB626D7EC597}" srcId="{48D02FA2-2F35-454D-B9FE-4071AC0A44E8}" destId="{11EDFDFF-A97E-4C7B-B5F3-D50E5EF4DC6E}" srcOrd="3" destOrd="0" parTransId="{EEF5B1B0-3F81-4C7A-911D-032F333A7CF9}" sibTransId="{EBA30A9C-EDB1-476E-8B91-927F7D3928B5}"/>
    <dgm:cxn modelId="{3EC71E39-FC6A-48B0-A856-0F84770F3CCB}" type="presOf" srcId="{48D02FA2-2F35-454D-B9FE-4071AC0A44E8}" destId="{D6C8A7BB-28FC-462E-B712-17802AD2730D}" srcOrd="0" destOrd="0" presId="urn:microsoft.com/office/officeart/2005/8/layout/radial1"/>
    <dgm:cxn modelId="{E5038B98-07F1-4E8B-9BF5-F8ADFA05CDA4}" type="presOf" srcId="{D20662B3-D4BA-4785-879D-53459718C98E}" destId="{7F6507B4-77BC-4A9F-8040-A91058B6E842}" srcOrd="0" destOrd="0" presId="urn:microsoft.com/office/officeart/2005/8/layout/radial1"/>
    <dgm:cxn modelId="{65215B09-F1DF-4347-BF42-669FF5FC4DA9}" type="presOf" srcId="{BEFD7C78-6B1B-432F-A175-273F5F3C0449}" destId="{A310EF59-34C1-4644-AD8B-885293AF8750}" srcOrd="0" destOrd="0" presId="urn:microsoft.com/office/officeart/2005/8/layout/radial1"/>
    <dgm:cxn modelId="{89BC8FE0-36CA-41C0-AFFF-42157FAB3DC4}" type="presOf" srcId="{082EE582-5595-4A73-A32F-C02B9C2CB01A}" destId="{2B8FF746-765E-46AA-8B73-E97EC906E49E}" srcOrd="0" destOrd="0" presId="urn:microsoft.com/office/officeart/2005/8/layout/radial1"/>
    <dgm:cxn modelId="{183399D9-07BB-4EDD-BE1C-5A499835469C}" type="presOf" srcId="{62D4A42C-5146-4D2E-8DE3-0DE1E9552C60}" destId="{53ED92DE-42D4-4F70-9C61-779E628996FA}" srcOrd="0" destOrd="0" presId="urn:microsoft.com/office/officeart/2005/8/layout/radial1"/>
    <dgm:cxn modelId="{AF0DE873-5869-4E9F-A70E-07FE54CD1EBA}" type="presOf" srcId="{EEF5B1B0-3F81-4C7A-911D-032F333A7CF9}" destId="{ADE388E8-F725-4EC6-BD27-09C6982A1F4E}" srcOrd="1" destOrd="0" presId="urn:microsoft.com/office/officeart/2005/8/layout/radial1"/>
    <dgm:cxn modelId="{21DB4D19-D53D-4DC4-8772-B34B92A09244}" type="presOf" srcId="{5054E1A2-B8B6-49F0-9335-C50978506FC5}" destId="{05C46CB0-37A7-4550-A16B-15C6A9C2FE67}" srcOrd="0" destOrd="0" presId="urn:microsoft.com/office/officeart/2005/8/layout/radial1"/>
    <dgm:cxn modelId="{E5053363-0327-4122-880C-B9BB4ACBD3D6}" srcId="{48D02FA2-2F35-454D-B9FE-4071AC0A44E8}" destId="{082EE582-5595-4A73-A32F-C02B9C2CB01A}" srcOrd="2" destOrd="0" parTransId="{9D19536D-7D5B-4A42-A2DF-4DC96B0C1326}" sibTransId="{E18605A1-8E89-4502-8837-E2CC389979A3}"/>
    <dgm:cxn modelId="{ED3C3C81-0D15-40F6-BF99-12BFF31D27F8}" type="presOf" srcId="{D20662B3-D4BA-4785-879D-53459718C98E}" destId="{7489E3BA-1863-4AC6-8826-1AA02D32F735}" srcOrd="1" destOrd="0" presId="urn:microsoft.com/office/officeart/2005/8/layout/radial1"/>
    <dgm:cxn modelId="{B2E9801B-FA88-44C9-9266-B6D21C7A783C}" srcId="{48D02FA2-2F35-454D-B9FE-4071AC0A44E8}" destId="{BEFD7C78-6B1B-432F-A175-273F5F3C0449}" srcOrd="1" destOrd="0" parTransId="{25614B06-9101-4A14-9A92-9C2FBC460F26}" sibTransId="{C77263A6-F481-4C81-9FC0-12785F6C925C}"/>
    <dgm:cxn modelId="{803C8393-DA0F-44A4-973C-C88C16E9A97E}" srcId="{48D02FA2-2F35-454D-B9FE-4071AC0A44E8}" destId="{5054E1A2-B8B6-49F0-9335-C50978506FC5}" srcOrd="0" destOrd="0" parTransId="{D20662B3-D4BA-4785-879D-53459718C98E}" sibTransId="{29BB6EFE-43B1-4A85-9653-2AC5F87A803A}"/>
    <dgm:cxn modelId="{ED4B5E91-8B3E-452C-A494-EDC976E0748C}" type="presOf" srcId="{9D19536D-7D5B-4A42-A2DF-4DC96B0C1326}" destId="{0613C2BB-8CE0-4351-92C2-9A6B641B26ED}" srcOrd="0" destOrd="0" presId="urn:microsoft.com/office/officeart/2005/8/layout/radial1"/>
    <dgm:cxn modelId="{D6D7F2F4-5B34-4705-A6E3-4144D576A388}" type="presOf" srcId="{9D19536D-7D5B-4A42-A2DF-4DC96B0C1326}" destId="{307035CE-6226-44CB-90B4-71A0F6AEADF3}" srcOrd="1" destOrd="0" presId="urn:microsoft.com/office/officeart/2005/8/layout/radial1"/>
    <dgm:cxn modelId="{3095941E-C3AF-4292-82B5-E97793FE8585}" type="presOf" srcId="{11EDFDFF-A97E-4C7B-B5F3-D50E5EF4DC6E}" destId="{4EB8B70C-6B67-4A25-AA79-54D1CB18D587}" srcOrd="0" destOrd="0" presId="urn:microsoft.com/office/officeart/2005/8/layout/radial1"/>
    <dgm:cxn modelId="{5FE6B668-7D6A-496D-8666-D41473B29C6C}" type="presOf" srcId="{EEF6A53F-AB49-4971-A821-E3A90DE2B59B}" destId="{BD1402AC-0D60-4DB4-AC57-BEE0AA8CB2EA}" srcOrd="0" destOrd="0" presId="urn:microsoft.com/office/officeart/2005/8/layout/radial1"/>
    <dgm:cxn modelId="{75496919-FA77-472D-A7B1-52252DF093F2}" type="presParOf" srcId="{BCA3BD52-5CE7-4501-AE38-FE11D04D6BBD}" destId="{D6C8A7BB-28FC-462E-B712-17802AD2730D}" srcOrd="0" destOrd="0" presId="urn:microsoft.com/office/officeart/2005/8/layout/radial1"/>
    <dgm:cxn modelId="{082128E1-C738-4B2F-9F02-384D7BE57A8B}" type="presParOf" srcId="{BCA3BD52-5CE7-4501-AE38-FE11D04D6BBD}" destId="{7F6507B4-77BC-4A9F-8040-A91058B6E842}" srcOrd="1" destOrd="0" presId="urn:microsoft.com/office/officeart/2005/8/layout/radial1"/>
    <dgm:cxn modelId="{3EFE3674-DFA5-4C8F-8015-DCD0ADCFEFB3}" type="presParOf" srcId="{7F6507B4-77BC-4A9F-8040-A91058B6E842}" destId="{7489E3BA-1863-4AC6-8826-1AA02D32F735}" srcOrd="0" destOrd="0" presId="urn:microsoft.com/office/officeart/2005/8/layout/radial1"/>
    <dgm:cxn modelId="{768D6E21-3F01-404F-AF08-2B1E2C7F89E2}" type="presParOf" srcId="{BCA3BD52-5CE7-4501-AE38-FE11D04D6BBD}" destId="{05C46CB0-37A7-4550-A16B-15C6A9C2FE67}" srcOrd="2" destOrd="0" presId="urn:microsoft.com/office/officeart/2005/8/layout/radial1"/>
    <dgm:cxn modelId="{8E022232-F2F8-4448-91F8-66F0DCEFEDE5}" type="presParOf" srcId="{BCA3BD52-5CE7-4501-AE38-FE11D04D6BBD}" destId="{25B8CAFC-1ADB-44BB-86DE-675BE9C54155}" srcOrd="3" destOrd="0" presId="urn:microsoft.com/office/officeart/2005/8/layout/radial1"/>
    <dgm:cxn modelId="{12505BBB-BC47-433A-9B74-06B2FE835B88}" type="presParOf" srcId="{25B8CAFC-1ADB-44BB-86DE-675BE9C54155}" destId="{C3B64D1B-EFC8-490E-89FC-2D090C5775DA}" srcOrd="0" destOrd="0" presId="urn:microsoft.com/office/officeart/2005/8/layout/radial1"/>
    <dgm:cxn modelId="{ADA5DB64-91D6-44EB-9A06-C85B9036D9D5}" type="presParOf" srcId="{BCA3BD52-5CE7-4501-AE38-FE11D04D6BBD}" destId="{A310EF59-34C1-4644-AD8B-885293AF8750}" srcOrd="4" destOrd="0" presId="urn:microsoft.com/office/officeart/2005/8/layout/radial1"/>
    <dgm:cxn modelId="{AF023D66-E9D7-4FC4-AEC4-CB3A6BC0E037}" type="presParOf" srcId="{BCA3BD52-5CE7-4501-AE38-FE11D04D6BBD}" destId="{0613C2BB-8CE0-4351-92C2-9A6B641B26ED}" srcOrd="5" destOrd="0" presId="urn:microsoft.com/office/officeart/2005/8/layout/radial1"/>
    <dgm:cxn modelId="{FBCA88BD-6027-4285-94D6-DC13FFF0D32A}" type="presParOf" srcId="{0613C2BB-8CE0-4351-92C2-9A6B641B26ED}" destId="{307035CE-6226-44CB-90B4-71A0F6AEADF3}" srcOrd="0" destOrd="0" presId="urn:microsoft.com/office/officeart/2005/8/layout/radial1"/>
    <dgm:cxn modelId="{639AC072-09F7-4C99-8804-656AB53DCB56}" type="presParOf" srcId="{BCA3BD52-5CE7-4501-AE38-FE11D04D6BBD}" destId="{2B8FF746-765E-46AA-8B73-E97EC906E49E}" srcOrd="6" destOrd="0" presId="urn:microsoft.com/office/officeart/2005/8/layout/radial1"/>
    <dgm:cxn modelId="{29373E42-E815-4023-9957-BD5E0694CFAC}" type="presParOf" srcId="{BCA3BD52-5CE7-4501-AE38-FE11D04D6BBD}" destId="{D15364C3-35AA-4EC2-904E-FD2AF2460D2D}" srcOrd="7" destOrd="0" presId="urn:microsoft.com/office/officeart/2005/8/layout/radial1"/>
    <dgm:cxn modelId="{4995B12B-6208-4186-B9FF-DC5D66B8C181}" type="presParOf" srcId="{D15364C3-35AA-4EC2-904E-FD2AF2460D2D}" destId="{ADE388E8-F725-4EC6-BD27-09C6982A1F4E}" srcOrd="0" destOrd="0" presId="urn:microsoft.com/office/officeart/2005/8/layout/radial1"/>
    <dgm:cxn modelId="{CDDC5918-1EE1-4B87-A160-22AD917A5ECF}" type="presParOf" srcId="{BCA3BD52-5CE7-4501-AE38-FE11D04D6BBD}" destId="{4EB8B70C-6B67-4A25-AA79-54D1CB18D587}" srcOrd="8" destOrd="0" presId="urn:microsoft.com/office/officeart/2005/8/layout/radial1"/>
    <dgm:cxn modelId="{23E36E76-EE04-4348-BD14-A5430210A084}" type="presParOf" srcId="{BCA3BD52-5CE7-4501-AE38-FE11D04D6BBD}" destId="{53ED92DE-42D4-4F70-9C61-779E628996FA}" srcOrd="9" destOrd="0" presId="urn:microsoft.com/office/officeart/2005/8/layout/radial1"/>
    <dgm:cxn modelId="{6FB07477-68F7-4C78-9496-836CE3DCA412}" type="presParOf" srcId="{53ED92DE-42D4-4F70-9C61-779E628996FA}" destId="{7570936A-2A47-4643-A74F-E212E2903D81}" srcOrd="0" destOrd="0" presId="urn:microsoft.com/office/officeart/2005/8/layout/radial1"/>
    <dgm:cxn modelId="{AA4EFA3E-3545-4E8E-93BF-5053740AF54A}" type="presParOf" srcId="{BCA3BD52-5CE7-4501-AE38-FE11D04D6BBD}" destId="{BD1402AC-0D60-4DB4-AC57-BEE0AA8CB2EA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C8A7BB-28FC-462E-B712-17802AD2730D}">
      <dsp:nvSpPr>
        <dsp:cNvPr id="0" name=""/>
        <dsp:cNvSpPr/>
      </dsp:nvSpPr>
      <dsp:spPr>
        <a:xfrm>
          <a:off x="3115201" y="2268506"/>
          <a:ext cx="1742021" cy="17420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Εγώ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Το όνομά μου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Η εικόνα μου</a:t>
          </a:r>
          <a:endParaRPr lang="el-GR" sz="1300" kern="1200" smtClean="0"/>
        </a:p>
      </dsp:txBody>
      <dsp:txXfrm>
        <a:off x="3115201" y="2268506"/>
        <a:ext cx="1742021" cy="1742021"/>
      </dsp:txXfrm>
    </dsp:sp>
    <dsp:sp modelId="{7F6507B4-77BC-4A9F-8040-A91058B6E842}">
      <dsp:nvSpPr>
        <dsp:cNvPr id="0" name=""/>
        <dsp:cNvSpPr/>
      </dsp:nvSpPr>
      <dsp:spPr>
        <a:xfrm rot="16200000">
          <a:off x="3724687" y="1987315"/>
          <a:ext cx="523050" cy="39331"/>
        </a:xfrm>
        <a:custGeom>
          <a:avLst/>
          <a:gdLst/>
          <a:ahLst/>
          <a:cxnLst/>
          <a:rect l="0" t="0" r="0" b="0"/>
          <a:pathLst>
            <a:path>
              <a:moveTo>
                <a:pt x="0" y="19665"/>
              </a:moveTo>
              <a:lnTo>
                <a:pt x="523050" y="196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16200000">
        <a:off x="3973136" y="1993905"/>
        <a:ext cx="26152" cy="26152"/>
      </dsp:txXfrm>
    </dsp:sp>
    <dsp:sp modelId="{05C46CB0-37A7-4550-A16B-15C6A9C2FE67}">
      <dsp:nvSpPr>
        <dsp:cNvPr id="0" name=""/>
        <dsp:cNvSpPr/>
      </dsp:nvSpPr>
      <dsp:spPr>
        <a:xfrm>
          <a:off x="3115201" y="3434"/>
          <a:ext cx="1742021" cy="17420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Το σπίτι μου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Η διεύθυνση μου</a:t>
          </a:r>
          <a:endParaRPr lang="el-GR" sz="1300" kern="1200" smtClean="0"/>
        </a:p>
      </dsp:txBody>
      <dsp:txXfrm>
        <a:off x="3115201" y="3434"/>
        <a:ext cx="1742021" cy="1742021"/>
      </dsp:txXfrm>
    </dsp:sp>
    <dsp:sp modelId="{25B8CAFC-1ADB-44BB-86DE-675BE9C54155}">
      <dsp:nvSpPr>
        <dsp:cNvPr id="0" name=""/>
        <dsp:cNvSpPr/>
      </dsp:nvSpPr>
      <dsp:spPr>
        <a:xfrm rot="20520000">
          <a:off x="4801793" y="2769879"/>
          <a:ext cx="523050" cy="39331"/>
        </a:xfrm>
        <a:custGeom>
          <a:avLst/>
          <a:gdLst/>
          <a:ahLst/>
          <a:cxnLst/>
          <a:rect l="0" t="0" r="0" b="0"/>
          <a:pathLst>
            <a:path>
              <a:moveTo>
                <a:pt x="0" y="19665"/>
              </a:moveTo>
              <a:lnTo>
                <a:pt x="523050" y="196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20520000">
        <a:off x="5050242" y="2776468"/>
        <a:ext cx="26152" cy="26152"/>
      </dsp:txXfrm>
    </dsp:sp>
    <dsp:sp modelId="{A310EF59-34C1-4644-AD8B-885293AF8750}">
      <dsp:nvSpPr>
        <dsp:cNvPr id="0" name=""/>
        <dsp:cNvSpPr/>
      </dsp:nvSpPr>
      <dsp:spPr>
        <a:xfrm>
          <a:off x="5269413" y="1568561"/>
          <a:ext cx="1742021" cy="17420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Το σχολείο μου</a:t>
          </a:r>
          <a:endParaRPr lang="el-GR" sz="1300" kern="1200" smtClean="0"/>
        </a:p>
      </dsp:txBody>
      <dsp:txXfrm>
        <a:off x="5269413" y="1568561"/>
        <a:ext cx="1742021" cy="1742021"/>
      </dsp:txXfrm>
    </dsp:sp>
    <dsp:sp modelId="{0613C2BB-8CE0-4351-92C2-9A6B641B26ED}">
      <dsp:nvSpPr>
        <dsp:cNvPr id="0" name=""/>
        <dsp:cNvSpPr/>
      </dsp:nvSpPr>
      <dsp:spPr>
        <a:xfrm rot="3240000">
          <a:off x="4390375" y="4036093"/>
          <a:ext cx="523050" cy="39331"/>
        </a:xfrm>
        <a:custGeom>
          <a:avLst/>
          <a:gdLst/>
          <a:ahLst/>
          <a:cxnLst/>
          <a:rect l="0" t="0" r="0" b="0"/>
          <a:pathLst>
            <a:path>
              <a:moveTo>
                <a:pt x="0" y="19665"/>
              </a:moveTo>
              <a:lnTo>
                <a:pt x="523050" y="196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3240000">
        <a:off x="4638824" y="4042682"/>
        <a:ext cx="26152" cy="26152"/>
      </dsp:txXfrm>
    </dsp:sp>
    <dsp:sp modelId="{2B8FF746-765E-46AA-8B73-E97EC906E49E}">
      <dsp:nvSpPr>
        <dsp:cNvPr id="0" name=""/>
        <dsp:cNvSpPr/>
      </dsp:nvSpPr>
      <dsp:spPr>
        <a:xfrm>
          <a:off x="4446577" y="4100988"/>
          <a:ext cx="1742021" cy="17420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Το αγαπημένο μου σπορ</a:t>
          </a:r>
          <a:endParaRPr lang="el-GR" sz="1300" kern="1200" smtClean="0"/>
        </a:p>
      </dsp:txBody>
      <dsp:txXfrm>
        <a:off x="4446577" y="4100988"/>
        <a:ext cx="1742021" cy="1742021"/>
      </dsp:txXfrm>
    </dsp:sp>
    <dsp:sp modelId="{D15364C3-35AA-4EC2-904E-FD2AF2460D2D}">
      <dsp:nvSpPr>
        <dsp:cNvPr id="0" name=""/>
        <dsp:cNvSpPr/>
      </dsp:nvSpPr>
      <dsp:spPr>
        <a:xfrm rot="7560000">
          <a:off x="3058999" y="4036093"/>
          <a:ext cx="523050" cy="39331"/>
        </a:xfrm>
        <a:custGeom>
          <a:avLst/>
          <a:gdLst/>
          <a:ahLst/>
          <a:cxnLst/>
          <a:rect l="0" t="0" r="0" b="0"/>
          <a:pathLst>
            <a:path>
              <a:moveTo>
                <a:pt x="0" y="19665"/>
              </a:moveTo>
              <a:lnTo>
                <a:pt x="523050" y="196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7560000">
        <a:off x="3307448" y="4042682"/>
        <a:ext cx="26152" cy="26152"/>
      </dsp:txXfrm>
    </dsp:sp>
    <dsp:sp modelId="{4EB8B70C-6B67-4A25-AA79-54D1CB18D587}">
      <dsp:nvSpPr>
        <dsp:cNvPr id="0" name=""/>
        <dsp:cNvSpPr/>
      </dsp:nvSpPr>
      <dsp:spPr>
        <a:xfrm>
          <a:off x="1783825" y="4100988"/>
          <a:ext cx="1742021" cy="17420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Ο μπαμπάς μου και η μαμά μου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Τα ονόματα τους</a:t>
          </a:r>
          <a:endParaRPr lang="el-GR" sz="1300" kern="1200" smtClean="0"/>
        </a:p>
      </dsp:txBody>
      <dsp:txXfrm>
        <a:off x="1783825" y="4100988"/>
        <a:ext cx="1742021" cy="1742021"/>
      </dsp:txXfrm>
    </dsp:sp>
    <dsp:sp modelId="{53ED92DE-42D4-4F70-9C61-779E628996FA}">
      <dsp:nvSpPr>
        <dsp:cNvPr id="0" name=""/>
        <dsp:cNvSpPr/>
      </dsp:nvSpPr>
      <dsp:spPr>
        <a:xfrm rot="11880000">
          <a:off x="2647581" y="2769879"/>
          <a:ext cx="523050" cy="39331"/>
        </a:xfrm>
        <a:custGeom>
          <a:avLst/>
          <a:gdLst/>
          <a:ahLst/>
          <a:cxnLst/>
          <a:rect l="0" t="0" r="0" b="0"/>
          <a:pathLst>
            <a:path>
              <a:moveTo>
                <a:pt x="0" y="19665"/>
              </a:moveTo>
              <a:lnTo>
                <a:pt x="523050" y="196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500" kern="1200"/>
        </a:p>
      </dsp:txBody>
      <dsp:txXfrm rot="11880000">
        <a:off x="2896030" y="2776468"/>
        <a:ext cx="26152" cy="26152"/>
      </dsp:txXfrm>
    </dsp:sp>
    <dsp:sp modelId="{BD1402AC-0D60-4DB4-AC57-BEE0AA8CB2EA}">
      <dsp:nvSpPr>
        <dsp:cNvPr id="0" name=""/>
        <dsp:cNvSpPr/>
      </dsp:nvSpPr>
      <dsp:spPr>
        <a:xfrm>
          <a:off x="960989" y="1568561"/>
          <a:ext cx="1742021" cy="17420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300" kern="1200" baseline="0" smtClean="0">
              <a:latin typeface="Calibri"/>
            </a:rPr>
            <a:t>Το τηλέφωνό μου</a:t>
          </a:r>
        </a:p>
      </dsp:txBody>
      <dsp:txXfrm>
        <a:off x="960989" y="1568561"/>
        <a:ext cx="1742021" cy="1742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aboutme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androul</dc:creator>
  <cp:lastModifiedBy>student</cp:lastModifiedBy>
  <cp:revision>2</cp:revision>
  <dcterms:created xsi:type="dcterms:W3CDTF">2022-11-08T08:22:00Z</dcterms:created>
  <dcterms:modified xsi:type="dcterms:W3CDTF">2022-11-08T08:22:00Z</dcterms:modified>
</cp:coreProperties>
</file>