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95"/>
        <w:tblW w:w="985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ook w:val="01E0"/>
      </w:tblPr>
      <w:tblGrid>
        <w:gridCol w:w="468"/>
        <w:gridCol w:w="720"/>
        <w:gridCol w:w="763"/>
        <w:gridCol w:w="662"/>
        <w:gridCol w:w="663"/>
        <w:gridCol w:w="662"/>
        <w:gridCol w:w="663"/>
        <w:gridCol w:w="662"/>
        <w:gridCol w:w="678"/>
        <w:gridCol w:w="678"/>
        <w:gridCol w:w="662"/>
        <w:gridCol w:w="662"/>
        <w:gridCol w:w="637"/>
        <w:gridCol w:w="637"/>
        <w:gridCol w:w="637"/>
      </w:tblGrid>
      <w:tr w:rsidR="00905042" w:rsidRPr="00434EE8" w:rsidTr="001C74B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bottom w:val="single" w:sz="18" w:space="0" w:color="339966"/>
            </w:tcBorders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1C74B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47D99E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1521C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7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1521C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:rsidR="0081521C" w:rsidRPr="00434EE8" w:rsidRDefault="002F3EF0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905042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05042" w:rsidRPr="00434EE8" w:rsidTr="00434EE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34EE8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678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CCFFCC"/>
            <w:vAlign w:val="center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CCFFCC"/>
          </w:tcPr>
          <w:p w:rsidR="0081521C" w:rsidRPr="00434EE8" w:rsidRDefault="0081521C" w:rsidP="00434E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0C1157" w:rsidRDefault="00B31B8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54pt;margin-top:-9pt;width:378pt;height:51pt;z-index:25166080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Σταυρόλεξο"/>
            <w10:wrap type="square"/>
          </v:shape>
        </w:pict>
      </w:r>
    </w:p>
    <w:p w:rsidR="00565546" w:rsidRDefault="00B31B81" w:rsidP="00B31B81">
      <w:pPr>
        <w:tabs>
          <w:tab w:val="left" w:pos="8900"/>
        </w:tabs>
      </w:pPr>
      <w:r>
        <w:tab/>
      </w:r>
    </w:p>
    <w:p w:rsidR="00565546" w:rsidRDefault="00565546"/>
    <w:p w:rsidR="00565546" w:rsidRDefault="004B6B83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3048000" cy="1143000"/>
            <wp:effectExtent l="19050" t="0" r="0" b="0"/>
            <wp:wrapSquare wrapText="bothSides"/>
            <wp:docPr id="3" name="Εικόνα 3" descr="ktt025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t025_f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7999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546" w:rsidRDefault="00565546"/>
    <w:p w:rsidR="00565546" w:rsidRDefault="00565546"/>
    <w:p w:rsidR="00565546" w:rsidRDefault="00565546"/>
    <w:p w:rsidR="00565546" w:rsidRPr="00565546" w:rsidRDefault="00565546" w:rsidP="00565546"/>
    <w:p w:rsidR="00565546" w:rsidRPr="00565546" w:rsidRDefault="00565546" w:rsidP="00565546"/>
    <w:p w:rsidR="00565546" w:rsidRPr="00565546" w:rsidRDefault="004C5694" w:rsidP="001C3177">
      <w:pPr>
        <w:jc w:val="center"/>
      </w:pPr>
      <w:r w:rsidRPr="00905042">
        <w:rPr>
          <w:rFonts w:ascii="Comic Sans MS" w:hAnsi="Comic Sans MS"/>
          <w:b/>
          <w:sz w:val="28"/>
          <w:szCs w:val="28"/>
        </w:rPr>
        <w:t>Συμπλήρωσε το σταυρόλεξο με τα ζώα της ζούγκλας</w:t>
      </w:r>
    </w:p>
    <w:p w:rsidR="00565546" w:rsidRPr="00905042" w:rsidRDefault="00565546" w:rsidP="001C3177">
      <w:pPr>
        <w:rPr>
          <w:b/>
        </w:rPr>
      </w:pPr>
    </w:p>
    <w:p w:rsidR="00565546" w:rsidRPr="0043613E" w:rsidRDefault="0081521C" w:rsidP="00565546">
      <w:pPr>
        <w:rPr>
          <w:rFonts w:ascii="Comic Sans MS" w:hAnsi="Comic Sans MS"/>
          <w:b/>
        </w:rPr>
      </w:pPr>
      <w:r w:rsidRPr="00905042">
        <w:rPr>
          <w:b/>
        </w:rPr>
        <w:t xml:space="preserve">              </w:t>
      </w:r>
      <w:r w:rsidR="0043613E">
        <w:rPr>
          <w:b/>
        </w:rPr>
        <w:t xml:space="preserve">                      </w:t>
      </w:r>
      <w:r w:rsidR="00905042" w:rsidRPr="0043613E">
        <w:rPr>
          <w:rFonts w:ascii="Comic Sans MS" w:hAnsi="Comic Sans MS"/>
          <w:b/>
        </w:rPr>
        <w:t>1</w:t>
      </w:r>
      <w:r w:rsidRPr="0043613E">
        <w:rPr>
          <w:rFonts w:ascii="Comic Sans MS" w:hAnsi="Comic Sans MS"/>
          <w:b/>
        </w:rPr>
        <w:t>-κάθετα</w:t>
      </w:r>
      <w:r w:rsidR="0043613E">
        <w:rPr>
          <w:rFonts w:ascii="Comic Sans MS" w:hAnsi="Comic Sans MS"/>
          <w:b/>
        </w:rPr>
        <w:t xml:space="preserve">  </w:t>
      </w:r>
      <w:r w:rsidR="00FD15D5">
        <w:rPr>
          <w:rFonts w:ascii="Comic Sans MS" w:hAnsi="Comic Sans MS"/>
          <w:b/>
        </w:rPr>
        <w:t xml:space="preserve">          4-οριζόντια</w:t>
      </w:r>
      <w:r w:rsidR="00905042" w:rsidRPr="0043613E">
        <w:rPr>
          <w:rFonts w:ascii="Comic Sans MS" w:hAnsi="Comic Sans MS"/>
          <w:b/>
        </w:rPr>
        <w:t xml:space="preserve">   </w:t>
      </w:r>
      <w:r w:rsidR="00FD15D5">
        <w:rPr>
          <w:rFonts w:ascii="Comic Sans MS" w:hAnsi="Comic Sans MS"/>
          <w:b/>
        </w:rPr>
        <w:t xml:space="preserve">       </w:t>
      </w:r>
      <w:r w:rsidR="00905042" w:rsidRPr="0043613E">
        <w:rPr>
          <w:rFonts w:ascii="Comic Sans MS" w:hAnsi="Comic Sans MS"/>
          <w:b/>
        </w:rPr>
        <w:t>2-οριζόντια</w:t>
      </w:r>
    </w:p>
    <w:p w:rsidR="00565546" w:rsidRPr="00565546" w:rsidRDefault="00FD15D5" w:rsidP="00565546">
      <w:r>
        <w:rPr>
          <w:noProof/>
        </w:rPr>
        <w:pict>
          <v:line id="_x0000_s1033" style="position:absolute;flip:y;z-index:251655680" from="145.5pt,6.3pt" to="145.5pt,69.3pt">
            <v:stroke endarrow="block"/>
            <w10:wrap type="square"/>
          </v:line>
        </w:pict>
      </w:r>
      <w:r>
        <w:rPr>
          <w:noProof/>
        </w:rPr>
        <w:pict>
          <v:line id="_x0000_s1043" style="position:absolute;flip:y;z-index:251662848" from="258.3pt,9.3pt" to="258.3pt,81.3pt">
            <v:stroke endarrow="block"/>
          </v:line>
        </w:pict>
      </w:r>
      <w:r w:rsidR="004B6B83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2931160</wp:posOffset>
            </wp:positionH>
            <wp:positionV relativeFrom="margin">
              <wp:posOffset>7745730</wp:posOffset>
            </wp:positionV>
            <wp:extent cx="726440" cy="930275"/>
            <wp:effectExtent l="19050" t="0" r="0" b="0"/>
            <wp:wrapNone/>
            <wp:docPr id="18" name="Εικόνα 18" descr="MC9002155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90021550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038" style="position:absolute;flip:y;z-index:251658752;mso-position-horizontal-relative:text;mso-position-vertical-relative:text" from="375.3pt,20.7pt" to="375.3pt,92.7pt">
            <v:stroke endarrow="block"/>
            <w10:wrap type="square"/>
          </v:line>
        </w:pict>
      </w:r>
      <w:r w:rsidR="004B6B83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6121400" cy="1676400"/>
            <wp:effectExtent l="19050" t="0" r="0" b="0"/>
            <wp:wrapSquare wrapText="bothSides"/>
            <wp:docPr id="6" name="Εικόνα 6" descr="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546" w:rsidRPr="00565546" w:rsidRDefault="001C3177" w:rsidP="00565546">
      <w:r>
        <w:rPr>
          <w:noProof/>
        </w:rPr>
        <w:pict>
          <v:line id="_x0000_s1039" style="position:absolute;z-index:251659776" from="441pt,133.4pt" to="441pt,160.4pt">
            <v:stroke endarrow="block"/>
            <w10:wrap type="square"/>
          </v:line>
        </w:pict>
      </w:r>
      <w:r>
        <w:rPr>
          <w:noProof/>
        </w:rPr>
        <w:pict>
          <v:line id="_x0000_s1037" style="position:absolute;z-index:251657728" from="306pt,133.4pt" to="306pt,160.4pt">
            <v:stroke endarrow="block"/>
            <w10:wrap type="square"/>
          </v:line>
        </w:pict>
      </w:r>
      <w:r>
        <w:rPr>
          <w:noProof/>
        </w:rPr>
        <w:pict>
          <v:line id="_x0000_s1035" style="position:absolute;z-index:251656704" from="207pt,124.4pt" to="207pt,151.4pt">
            <v:stroke endarrow="block"/>
            <w10:wrap type="square"/>
          </v:line>
        </w:pict>
      </w:r>
      <w:r w:rsidR="0081521C">
        <w:rPr>
          <w:noProof/>
        </w:rPr>
        <w:pict>
          <v:line id="_x0000_s1032" style="position:absolute;z-index:251654656" from="54pt,118.5pt" to="54pt,154.5pt">
            <v:stroke endarrow="block"/>
            <w10:wrap type="square"/>
          </v:line>
        </w:pict>
      </w:r>
    </w:p>
    <w:p w:rsidR="001C3177" w:rsidRPr="00FD15D5" w:rsidRDefault="001C3177" w:rsidP="00565546"/>
    <w:p w:rsidR="00565546" w:rsidRPr="00565546" w:rsidRDefault="0043613E" w:rsidP="00565546">
      <w:r>
        <w:t xml:space="preserve">       </w:t>
      </w:r>
      <w:r w:rsidR="00905042" w:rsidRPr="0043613E">
        <w:rPr>
          <w:rFonts w:ascii="Comic Sans MS" w:hAnsi="Comic Sans MS"/>
          <w:b/>
        </w:rPr>
        <w:t>2</w:t>
      </w:r>
      <w:r w:rsidR="0081521C" w:rsidRPr="0043613E">
        <w:rPr>
          <w:rFonts w:ascii="Comic Sans MS" w:hAnsi="Comic Sans MS"/>
          <w:b/>
        </w:rPr>
        <w:t xml:space="preserve">-κάθετα  </w:t>
      </w:r>
      <w:r>
        <w:rPr>
          <w:rFonts w:ascii="Comic Sans MS" w:hAnsi="Comic Sans MS"/>
          <w:b/>
        </w:rPr>
        <w:t xml:space="preserve">      </w:t>
      </w:r>
      <w:r w:rsidR="0081521C" w:rsidRPr="0043613E">
        <w:rPr>
          <w:rFonts w:ascii="Comic Sans MS" w:hAnsi="Comic Sans MS"/>
          <w:b/>
        </w:rPr>
        <w:t xml:space="preserve">           </w:t>
      </w:r>
      <w:r w:rsidR="00905042" w:rsidRPr="0043613E">
        <w:rPr>
          <w:rFonts w:ascii="Comic Sans MS" w:hAnsi="Comic Sans MS"/>
          <w:b/>
        </w:rPr>
        <w:t>3</w:t>
      </w:r>
      <w:r w:rsidR="0081521C" w:rsidRPr="0043613E">
        <w:rPr>
          <w:rFonts w:ascii="Comic Sans MS" w:hAnsi="Comic Sans MS"/>
          <w:b/>
        </w:rPr>
        <w:t xml:space="preserve">-κάθετα       </w:t>
      </w:r>
      <w:r w:rsidR="00905042" w:rsidRPr="0043613E">
        <w:rPr>
          <w:rFonts w:ascii="Comic Sans MS" w:hAnsi="Comic Sans MS"/>
          <w:b/>
        </w:rPr>
        <w:t>3</w:t>
      </w:r>
      <w:r w:rsidR="0081521C" w:rsidRPr="0043613E">
        <w:rPr>
          <w:rFonts w:ascii="Comic Sans MS" w:hAnsi="Comic Sans MS"/>
          <w:b/>
        </w:rPr>
        <w:t>-ο</w:t>
      </w:r>
      <w:r w:rsidR="00905042" w:rsidRPr="0043613E">
        <w:rPr>
          <w:rFonts w:ascii="Comic Sans MS" w:hAnsi="Comic Sans MS"/>
          <w:b/>
        </w:rPr>
        <w:t xml:space="preserve">ριζόντια   </w:t>
      </w:r>
      <w:r>
        <w:rPr>
          <w:rFonts w:ascii="Comic Sans MS" w:hAnsi="Comic Sans MS"/>
          <w:b/>
        </w:rPr>
        <w:t xml:space="preserve">   </w:t>
      </w:r>
      <w:r w:rsidR="00905042" w:rsidRPr="0043613E">
        <w:rPr>
          <w:rFonts w:ascii="Comic Sans MS" w:hAnsi="Comic Sans MS"/>
          <w:b/>
        </w:rPr>
        <w:t xml:space="preserve">          1-οριζόντια</w:t>
      </w:r>
    </w:p>
    <w:sectPr w:rsidR="00565546" w:rsidRPr="00565546" w:rsidSect="00324087">
      <w:pgSz w:w="11906" w:h="16838"/>
      <w:pgMar w:top="1134" w:right="1134" w:bottom="360" w:left="1134" w:header="709" w:footer="709" w:gutter="0"/>
      <w:pgBorders w:offsetFrom="page">
        <w:top w:val="wave" w:sz="6" w:space="24" w:color="008000"/>
        <w:left w:val="wave" w:sz="6" w:space="24" w:color="008000"/>
        <w:bottom w:val="wave" w:sz="6" w:space="24" w:color="008000"/>
        <w:right w:val="wave" w:sz="6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45" w:rsidRDefault="000B1345">
      <w:r>
        <w:separator/>
      </w:r>
    </w:p>
  </w:endnote>
  <w:endnote w:type="continuationSeparator" w:id="0">
    <w:p w:rsidR="000B1345" w:rsidRDefault="000B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45" w:rsidRDefault="000B1345">
      <w:r>
        <w:separator/>
      </w:r>
    </w:p>
  </w:footnote>
  <w:footnote w:type="continuationSeparator" w:id="0">
    <w:p w:rsidR="000B1345" w:rsidRDefault="000B1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grammar="clean"/>
  <w:attachedTemplate r:id="rId1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EE8"/>
    <w:rsid w:val="00024E4A"/>
    <w:rsid w:val="00065CE0"/>
    <w:rsid w:val="00074722"/>
    <w:rsid w:val="00081D63"/>
    <w:rsid w:val="000B1345"/>
    <w:rsid w:val="000C1157"/>
    <w:rsid w:val="001C3177"/>
    <w:rsid w:val="001C52A6"/>
    <w:rsid w:val="001C74BB"/>
    <w:rsid w:val="001F70C1"/>
    <w:rsid w:val="00213F5F"/>
    <w:rsid w:val="00235C00"/>
    <w:rsid w:val="0028074F"/>
    <w:rsid w:val="002F3EF0"/>
    <w:rsid w:val="00324087"/>
    <w:rsid w:val="00350CBA"/>
    <w:rsid w:val="003B3D7C"/>
    <w:rsid w:val="00424025"/>
    <w:rsid w:val="00434EE8"/>
    <w:rsid w:val="0043613E"/>
    <w:rsid w:val="00436B40"/>
    <w:rsid w:val="004469B6"/>
    <w:rsid w:val="004B6B83"/>
    <w:rsid w:val="004C5694"/>
    <w:rsid w:val="00547ABE"/>
    <w:rsid w:val="00565546"/>
    <w:rsid w:val="00606A4D"/>
    <w:rsid w:val="00670767"/>
    <w:rsid w:val="006C250B"/>
    <w:rsid w:val="00723825"/>
    <w:rsid w:val="0081521C"/>
    <w:rsid w:val="0087499B"/>
    <w:rsid w:val="00877F98"/>
    <w:rsid w:val="008B467A"/>
    <w:rsid w:val="00905042"/>
    <w:rsid w:val="00A05C23"/>
    <w:rsid w:val="00AD0DBB"/>
    <w:rsid w:val="00B31B81"/>
    <w:rsid w:val="00BC2BCD"/>
    <w:rsid w:val="00C83570"/>
    <w:rsid w:val="00D118BF"/>
    <w:rsid w:val="00D828BE"/>
    <w:rsid w:val="00D85723"/>
    <w:rsid w:val="00E0777F"/>
    <w:rsid w:val="00EA395A"/>
    <w:rsid w:val="00F072DC"/>
    <w:rsid w:val="00F774D4"/>
    <w:rsid w:val="00FD15D5"/>
    <w:rsid w:val="00FE3338"/>
    <w:rsid w:val="00FE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table" w:styleId="a8">
    <w:name w:val="Table Grid"/>
    <w:basedOn w:val="a1"/>
    <w:rsid w:val="003B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65546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6554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916;&#951;&#956;&#959;&#964;&#953;&#954;&#972;\files_to_see\14dhmPeiraia\wordfiles\3-1&#931;&#964;&#945;&#965;&#961;&#972;&#955;&#949;&#958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3-1Σταυρόλεξο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androul</dc:creator>
  <cp:lastModifiedBy>student</cp:lastModifiedBy>
  <cp:revision>2</cp:revision>
  <dcterms:created xsi:type="dcterms:W3CDTF">2022-11-08T08:22:00Z</dcterms:created>
  <dcterms:modified xsi:type="dcterms:W3CDTF">2022-11-08T08:22:00Z</dcterms:modified>
</cp:coreProperties>
</file>