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16" w:rsidRDefault="00AC493E">
      <w:pPr>
        <w:pStyle w:val="a3"/>
        <w:spacing w:before="3"/>
        <w:rPr>
          <w:b w:val="0"/>
          <w:sz w:val="23"/>
        </w:rPr>
      </w:pPr>
      <w:r w:rsidRPr="00AC493E">
        <w:pict>
          <v:group id="_x0000_s1044" style="position:absolute;margin-left:339pt;margin-top:167.05pt;width:241.1pt;height:62.45pt;z-index:15733248;mso-position-horizontal-relative:page;mso-position-vertical-relative:page" coordorigin="6780,3341" coordsize="4822,12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alt="Αποτέλεσμα εικόνας για κορνίζες clipart" style="position:absolute;left:6780;top:3386;width:1568;height:1204">
              <v:imagedata r:id="rId5" o:title=""/>
            </v:shape>
            <v:shape id="_x0000_s1049" type="#_x0000_t75" alt="Αποτέλεσμα εικόνας για κορνίζες clipart" style="position:absolute;left:8414;top:3372;width:1568;height:1204">
              <v:imagedata r:id="rId5" o:title=""/>
            </v:shape>
            <v:shape id="_x0000_s1048" type="#_x0000_t75" alt="Αποτέλεσμα εικόνας για κορνίζες clipart" style="position:absolute;left:10034;top:3340;width:1568;height:1204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7028;top:3704;width:902;height:354" filled="f" stroked="f">
              <v:textbox inset="0,0,0,0">
                <w:txbxContent>
                  <w:p w:rsidR="00E72416" w:rsidRDefault="0017487F">
                    <w:pPr>
                      <w:spacing w:line="353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11.503</w:t>
                    </w:r>
                  </w:p>
                </w:txbxContent>
              </v:textbox>
            </v:shape>
            <v:shape id="_x0000_s1046" type="#_x0000_t202" style="position:absolute;left:8666;top:3704;width:904;height:354" filled="f" stroked="f">
              <v:textbox inset="0,0,0,0">
                <w:txbxContent>
                  <w:p w:rsidR="00E72416" w:rsidRDefault="0017487F">
                    <w:pPr>
                      <w:spacing w:line="353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16.550</w:t>
                    </w:r>
                  </w:p>
                </w:txbxContent>
              </v:textbox>
            </v:shape>
            <v:shape id="_x0000_s1045" type="#_x0000_t202" style="position:absolute;left:10307;top:3704;width:902;height:354" filled="f" stroked="f">
              <v:textbox inset="0,0,0,0">
                <w:txbxContent>
                  <w:p w:rsidR="00E72416" w:rsidRDefault="0017487F">
                    <w:pPr>
                      <w:spacing w:line="353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19.159</w:t>
                    </w:r>
                  </w:p>
                </w:txbxContent>
              </v:textbox>
            </v:shape>
            <w10:wrap anchorx="page" anchory="page"/>
          </v:group>
        </w:pict>
      </w:r>
    </w:p>
    <w:p w:rsidR="00E72416" w:rsidRDefault="0017487F">
      <w:pPr>
        <w:pStyle w:val="a3"/>
        <w:spacing w:before="89"/>
        <w:ind w:left="3952" w:right="3574"/>
        <w:jc w:val="center"/>
      </w:pPr>
      <w:r>
        <w:rPr>
          <w:noProof/>
          <w:lang w:eastAsia="el-GR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5582411</wp:posOffset>
            </wp:positionH>
            <wp:positionV relativeFrom="paragraph">
              <wp:posOffset>-169159</wp:posOffset>
            </wp:positionV>
            <wp:extent cx="1633728" cy="1438655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728" cy="143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1o Επαναληπτικό διαγώνισμα</w:t>
      </w:r>
    </w:p>
    <w:p w:rsidR="00E72416" w:rsidRDefault="0017487F">
      <w:pPr>
        <w:tabs>
          <w:tab w:val="left" w:pos="10714"/>
        </w:tabs>
        <w:spacing w:before="185"/>
        <w:ind w:left="520"/>
        <w:rPr>
          <w:sz w:val="28"/>
        </w:rPr>
      </w:pPr>
      <w:r>
        <w:rPr>
          <w:b/>
          <w:sz w:val="28"/>
        </w:rPr>
        <w:t>Όνομα: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72416" w:rsidRDefault="00E72416">
      <w:pPr>
        <w:pStyle w:val="a3"/>
        <w:rPr>
          <w:b w:val="0"/>
          <w:sz w:val="20"/>
        </w:rPr>
      </w:pPr>
    </w:p>
    <w:p w:rsidR="00E72416" w:rsidRDefault="00E72416">
      <w:pPr>
        <w:pStyle w:val="a3"/>
        <w:rPr>
          <w:b w:val="0"/>
          <w:sz w:val="20"/>
        </w:rPr>
      </w:pPr>
    </w:p>
    <w:p w:rsidR="00E72416" w:rsidRDefault="00E72416">
      <w:pPr>
        <w:pStyle w:val="a3"/>
        <w:rPr>
          <w:b w:val="0"/>
          <w:sz w:val="20"/>
        </w:rPr>
      </w:pPr>
    </w:p>
    <w:p w:rsidR="00E72416" w:rsidRDefault="00E72416">
      <w:pPr>
        <w:pStyle w:val="a3"/>
        <w:rPr>
          <w:b w:val="0"/>
          <w:sz w:val="20"/>
        </w:rPr>
      </w:pPr>
    </w:p>
    <w:p w:rsidR="00E72416" w:rsidRDefault="00E72416">
      <w:pPr>
        <w:pStyle w:val="a3"/>
        <w:spacing w:before="9"/>
        <w:rPr>
          <w:b w:val="0"/>
          <w:sz w:val="16"/>
        </w:rPr>
      </w:pPr>
    </w:p>
    <w:p w:rsidR="00E72416" w:rsidRDefault="0017487F">
      <w:pPr>
        <w:pStyle w:val="a4"/>
        <w:numPr>
          <w:ilvl w:val="0"/>
          <w:numId w:val="1"/>
        </w:numPr>
        <w:tabs>
          <w:tab w:val="left" w:pos="801"/>
        </w:tabs>
        <w:spacing w:before="89"/>
        <w:rPr>
          <w:b/>
          <w:sz w:val="28"/>
        </w:rPr>
      </w:pPr>
      <w:r>
        <w:rPr>
          <w:b/>
          <w:sz w:val="28"/>
        </w:rPr>
        <w:t>Να βάλεις τους παρακάτω αριθμούς στη σειρά, από τον μεγαλύτερο στον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μικρότερο</w:t>
      </w:r>
    </w:p>
    <w:p w:rsidR="00E72416" w:rsidRDefault="00AC493E">
      <w:pPr>
        <w:pStyle w:val="a3"/>
        <w:spacing w:before="4"/>
        <w:rPr>
          <w:sz w:val="16"/>
        </w:rPr>
      </w:pPr>
      <w:r w:rsidRPr="00AC493E">
        <w:pict>
          <v:group id="_x0000_s1041" alt="Αποτέλεσμα εικόνας για κορνίζες clipart" style="position:absolute;margin-left:15pt;margin-top:11.35pt;width:78.4pt;height:60.2pt;z-index:-15728128;mso-wrap-distance-left:0;mso-wrap-distance-right:0;mso-position-horizontal-relative:page" coordorigin="300,227" coordsize="1568,1204">
            <v:shape id="_x0000_s1043" type="#_x0000_t75" alt="Αποτέλεσμα εικόνας για κορνίζες clipart" style="position:absolute;left:300;top:227;width:1568;height:1204">
              <v:imagedata r:id="rId5" o:title=""/>
            </v:shape>
            <v:shape id="_x0000_s1042" type="#_x0000_t202" style="position:absolute;left:300;top:227;width:1568;height:1204" filled="f" stroked="f">
              <v:textbox inset="0,0,0,0">
                <w:txbxContent>
                  <w:p w:rsidR="00E72416" w:rsidRDefault="00E72416">
                    <w:pPr>
                      <w:spacing w:before="4"/>
                      <w:rPr>
                        <w:b/>
                        <w:sz w:val="34"/>
                      </w:rPr>
                    </w:pPr>
                  </w:p>
                  <w:p w:rsidR="00E72416" w:rsidRDefault="0017487F">
                    <w:pPr>
                      <w:ind w:left="4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15.591</w:t>
                    </w:r>
                  </w:p>
                </w:txbxContent>
              </v:textbox>
            </v:shape>
            <w10:wrap type="topAndBottom" anchorx="page"/>
          </v:group>
        </w:pict>
      </w:r>
      <w:r w:rsidRPr="00AC493E">
        <w:pict>
          <v:group id="_x0000_s1034" style="position:absolute;margin-left:97.45pt;margin-top:12.95pt;width:237.5pt;height:63.05pt;z-index:-15726080;mso-wrap-distance-left:0;mso-wrap-distance-right:0;mso-position-horizontal-relative:page" coordorigin="1949,259" coordsize="4750,1261">
            <v:shape id="_x0000_s1040" type="#_x0000_t75" alt="Αποτέλεσμα εικόνας για κορνίζες clipart" style="position:absolute;left:1948;top:258;width:1568;height:1204">
              <v:imagedata r:id="rId5" o:title=""/>
            </v:shape>
            <v:shape id="_x0000_s1039" type="#_x0000_t75" alt="Αποτέλεσμα εικόνας για κορνίζες clipart" style="position:absolute;left:3540;top:316;width:1568;height:1204">
              <v:imagedata r:id="rId5" o:title=""/>
            </v:shape>
            <v:shape id="_x0000_s1038" type="#_x0000_t75" alt="Αποτέλεσμα εικόνας για κορνίζες clipart" style="position:absolute;left:5131;top:289;width:1568;height:1204">
              <v:imagedata r:id="rId5" o:title=""/>
            </v:shape>
            <v:shape id="_x0000_s1037" type="#_x0000_t202" style="position:absolute;left:2280;top:637;width:742;height:354" filled="f" stroked="f">
              <v:textbox inset="0,0,0,0">
                <w:txbxContent>
                  <w:p w:rsidR="00E72416" w:rsidRDefault="0017487F">
                    <w:pPr>
                      <w:spacing w:line="353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1.350</w:t>
                    </w:r>
                  </w:p>
                </w:txbxContent>
              </v:textbox>
            </v:shape>
            <v:shape id="_x0000_s1036" type="#_x0000_t202" style="position:absolute;left:3759;top:637;width:902;height:354" filled="f" stroked="f">
              <v:textbox inset="0,0,0,0">
                <w:txbxContent>
                  <w:p w:rsidR="00E72416" w:rsidRDefault="0017487F">
                    <w:pPr>
                      <w:spacing w:line="353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16.665</w:t>
                    </w:r>
                  </w:p>
                </w:txbxContent>
              </v:textbox>
            </v:shape>
            <v:shape id="_x0000_s1035" type="#_x0000_t202" style="position:absolute;left:5398;top:637;width:741;height:354" filled="f" stroked="f">
              <v:textbox inset="0,0,0,0">
                <w:txbxContent>
                  <w:p w:rsidR="00E72416" w:rsidRDefault="0017487F">
                    <w:pPr>
                      <w:spacing w:line="353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7.700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2416" w:rsidRDefault="00E72416">
      <w:pPr>
        <w:pStyle w:val="a3"/>
        <w:rPr>
          <w:sz w:val="20"/>
        </w:rPr>
      </w:pPr>
    </w:p>
    <w:p w:rsidR="00E72416" w:rsidRDefault="00E72416">
      <w:pPr>
        <w:pStyle w:val="a3"/>
        <w:rPr>
          <w:sz w:val="20"/>
        </w:rPr>
      </w:pPr>
    </w:p>
    <w:p w:rsidR="00E72416" w:rsidRDefault="00E72416">
      <w:pPr>
        <w:pStyle w:val="a3"/>
        <w:rPr>
          <w:sz w:val="20"/>
        </w:rPr>
      </w:pPr>
    </w:p>
    <w:p w:rsidR="00E72416" w:rsidRDefault="00E72416">
      <w:pPr>
        <w:pStyle w:val="a3"/>
        <w:rPr>
          <w:sz w:val="20"/>
        </w:rPr>
      </w:pPr>
    </w:p>
    <w:p w:rsidR="00E72416" w:rsidRDefault="0017487F">
      <w:pPr>
        <w:spacing w:before="225"/>
        <w:ind w:left="520"/>
        <w:rPr>
          <w:sz w:val="28"/>
        </w:rPr>
      </w:pPr>
      <w:r>
        <w:rPr>
          <w:sz w:val="28"/>
        </w:rPr>
        <w:t>……….…&gt;…….……&gt;…….……&gt;……….…&gt;…….……&gt;…….……&gt;……….…&gt;</w:t>
      </w:r>
    </w:p>
    <w:p w:rsidR="00E72416" w:rsidRDefault="00E72416">
      <w:pPr>
        <w:pStyle w:val="a3"/>
        <w:rPr>
          <w:b w:val="0"/>
          <w:sz w:val="30"/>
        </w:rPr>
      </w:pPr>
    </w:p>
    <w:p w:rsidR="00E72416" w:rsidRDefault="00E72416">
      <w:pPr>
        <w:pStyle w:val="a3"/>
        <w:spacing w:before="8"/>
        <w:rPr>
          <w:b w:val="0"/>
          <w:sz w:val="30"/>
        </w:rPr>
      </w:pPr>
    </w:p>
    <w:p w:rsidR="00E72416" w:rsidRDefault="0017487F">
      <w:pPr>
        <w:pStyle w:val="a3"/>
        <w:ind w:left="520"/>
      </w:pPr>
      <w:r>
        <w:t>Απαντώ στις ερωτήσεις:</w:t>
      </w:r>
    </w:p>
    <w:p w:rsidR="00E72416" w:rsidRDefault="0017487F">
      <w:pPr>
        <w:pStyle w:val="a3"/>
        <w:spacing w:before="184"/>
        <w:ind w:left="520"/>
      </w:pPr>
      <w:r>
        <w:t>Α. Σε ποιον από τους παραπάνω αριθμούς</w:t>
      </w:r>
    </w:p>
    <w:p w:rsidR="00E72416" w:rsidRDefault="00E72416">
      <w:pPr>
        <w:pStyle w:val="a3"/>
        <w:spacing w:before="8"/>
        <w:rPr>
          <w:sz w:val="27"/>
        </w:rPr>
      </w:pPr>
    </w:p>
    <w:p w:rsidR="00E72416" w:rsidRDefault="0017487F">
      <w:pPr>
        <w:pStyle w:val="a4"/>
        <w:numPr>
          <w:ilvl w:val="1"/>
          <w:numId w:val="1"/>
        </w:numPr>
        <w:tabs>
          <w:tab w:val="left" w:pos="1309"/>
          <w:tab w:val="left" w:pos="1311"/>
          <w:tab w:val="left" w:pos="5529"/>
        </w:tabs>
        <w:rPr>
          <w:sz w:val="28"/>
        </w:rPr>
      </w:pPr>
      <w:r>
        <w:rPr>
          <w:sz w:val="28"/>
        </w:rPr>
        <w:t>έχει το ψηφίο 3 τη</w:t>
      </w:r>
      <w:r>
        <w:rPr>
          <w:spacing w:val="-9"/>
          <w:sz w:val="28"/>
        </w:rPr>
        <w:t xml:space="preserve"> </w:t>
      </w:r>
      <w:r>
        <w:rPr>
          <w:sz w:val="28"/>
        </w:rPr>
        <w:t>μικρότερη</w:t>
      </w:r>
      <w:r>
        <w:rPr>
          <w:spacing w:val="-2"/>
          <w:sz w:val="28"/>
        </w:rPr>
        <w:t xml:space="preserve"> </w:t>
      </w:r>
      <w:r>
        <w:rPr>
          <w:sz w:val="28"/>
        </w:rPr>
        <w:t>αξία;</w:t>
      </w:r>
      <w:r>
        <w:rPr>
          <w:sz w:val="28"/>
        </w:rPr>
        <w:tab/>
        <w:t>………………………………………………….</w:t>
      </w:r>
    </w:p>
    <w:p w:rsidR="00E72416" w:rsidRDefault="0017487F">
      <w:pPr>
        <w:pStyle w:val="a4"/>
        <w:numPr>
          <w:ilvl w:val="1"/>
          <w:numId w:val="1"/>
        </w:numPr>
        <w:tabs>
          <w:tab w:val="left" w:pos="1309"/>
          <w:tab w:val="left" w:pos="1311"/>
        </w:tabs>
        <w:spacing w:before="161"/>
        <w:rPr>
          <w:sz w:val="28"/>
        </w:rPr>
      </w:pPr>
      <w:r>
        <w:rPr>
          <w:sz w:val="28"/>
        </w:rPr>
        <w:t>έχει το ψηφίο 5 τη μεγαλύτερη</w:t>
      </w:r>
      <w:r>
        <w:rPr>
          <w:spacing w:val="-18"/>
          <w:sz w:val="28"/>
        </w:rPr>
        <w:t xml:space="preserve"> </w:t>
      </w:r>
      <w:r>
        <w:rPr>
          <w:sz w:val="28"/>
        </w:rPr>
        <w:t>αξία;………………………………...............................</w:t>
      </w:r>
    </w:p>
    <w:p w:rsidR="00E72416" w:rsidRDefault="0017487F">
      <w:pPr>
        <w:pStyle w:val="a4"/>
        <w:numPr>
          <w:ilvl w:val="1"/>
          <w:numId w:val="1"/>
        </w:numPr>
        <w:tabs>
          <w:tab w:val="left" w:pos="1309"/>
          <w:tab w:val="left" w:pos="1311"/>
        </w:tabs>
        <w:spacing w:before="161"/>
        <w:rPr>
          <w:sz w:val="28"/>
        </w:rPr>
      </w:pPr>
      <w:r>
        <w:rPr>
          <w:sz w:val="28"/>
        </w:rPr>
        <w:t>πόσο κάνει περίπου 7.700 +</w:t>
      </w:r>
      <w:r>
        <w:rPr>
          <w:spacing w:val="-11"/>
          <w:sz w:val="28"/>
        </w:rPr>
        <w:t xml:space="preserve"> </w:t>
      </w:r>
      <w:r>
        <w:rPr>
          <w:sz w:val="28"/>
        </w:rPr>
        <w:t>11.503…………………………………………………….</w:t>
      </w:r>
    </w:p>
    <w:p w:rsidR="00E72416" w:rsidRDefault="00E72416">
      <w:pPr>
        <w:pStyle w:val="a3"/>
        <w:rPr>
          <w:b w:val="0"/>
        </w:rPr>
      </w:pPr>
    </w:p>
    <w:p w:rsidR="00E72416" w:rsidRDefault="0017487F">
      <w:pPr>
        <w:pStyle w:val="a3"/>
        <w:spacing w:before="1"/>
        <w:ind w:left="520"/>
      </w:pPr>
      <w:r>
        <w:t>Β. Ποιοι μονοί αριθμοί είναι ανάμεσα από το 16.550 και το 16.665</w:t>
      </w:r>
    </w:p>
    <w:p w:rsidR="00E72416" w:rsidRDefault="00E72416">
      <w:pPr>
        <w:pStyle w:val="a3"/>
        <w:spacing w:before="5"/>
        <w:rPr>
          <w:sz w:val="27"/>
        </w:rPr>
      </w:pPr>
    </w:p>
    <w:p w:rsidR="00E72416" w:rsidRDefault="0017487F">
      <w:pPr>
        <w:spacing w:before="1"/>
        <w:ind w:left="520"/>
        <w:rPr>
          <w:sz w:val="28"/>
        </w:rPr>
      </w:pPr>
      <w:r>
        <w:rPr>
          <w:sz w:val="28"/>
        </w:rPr>
        <w:t>………………………………………………………………………………………………….</w:t>
      </w:r>
    </w:p>
    <w:p w:rsidR="00E72416" w:rsidRDefault="00E72416">
      <w:pPr>
        <w:pStyle w:val="a3"/>
        <w:spacing w:before="6"/>
        <w:rPr>
          <w:b w:val="0"/>
        </w:rPr>
      </w:pPr>
    </w:p>
    <w:p w:rsidR="00E72416" w:rsidRDefault="0017487F">
      <w:pPr>
        <w:pStyle w:val="a3"/>
        <w:spacing w:line="357" w:lineRule="auto"/>
        <w:ind w:left="520" w:right="67"/>
      </w:pPr>
      <w:r>
        <w:t xml:space="preserve">Γ. Γράψε όλους στις αριθμούς που έχουν στη θέση των </w:t>
      </w:r>
      <w:proofErr w:type="spellStart"/>
      <w:r w:rsidRPr="00592D0A">
        <w:rPr>
          <w:b w:val="0"/>
        </w:rPr>
        <w:t>∆</w:t>
      </w:r>
      <w:r>
        <w:t>Χ</w:t>
      </w:r>
      <w:proofErr w:type="spellEnd"/>
      <w:r>
        <w:t xml:space="preserve"> το ψηφίο 1 και στις θέσεις των ΜΧ, Ε, </w:t>
      </w:r>
      <w:r w:rsidRPr="00655F7F">
        <w:rPr>
          <w:b w:val="0"/>
        </w:rPr>
        <w:t>∆</w:t>
      </w:r>
      <w:r>
        <w:t xml:space="preserve"> και Μ μονούς αριθμούς.</w:t>
      </w:r>
    </w:p>
    <w:p w:rsidR="00E72416" w:rsidRDefault="0017487F">
      <w:pPr>
        <w:spacing w:before="162"/>
        <w:ind w:left="520"/>
        <w:rPr>
          <w:sz w:val="28"/>
        </w:rPr>
      </w:pPr>
      <w:r>
        <w:rPr>
          <w:sz w:val="28"/>
        </w:rPr>
        <w:t>…………………………………………………………………………………………………</w:t>
      </w:r>
    </w:p>
    <w:p w:rsidR="00E72416" w:rsidRDefault="0017487F">
      <w:pPr>
        <w:spacing w:before="158"/>
        <w:ind w:left="520"/>
        <w:rPr>
          <w:sz w:val="28"/>
        </w:rPr>
      </w:pPr>
      <w:r>
        <w:rPr>
          <w:sz w:val="28"/>
        </w:rPr>
        <w:t>………………………………………………………………………………………………….</w:t>
      </w:r>
    </w:p>
    <w:p w:rsidR="00E72416" w:rsidRDefault="00E72416">
      <w:pPr>
        <w:pStyle w:val="a3"/>
        <w:spacing w:before="4"/>
        <w:rPr>
          <w:b w:val="0"/>
        </w:rPr>
      </w:pPr>
    </w:p>
    <w:p w:rsidR="00E72416" w:rsidRDefault="0017487F">
      <w:pPr>
        <w:pStyle w:val="a3"/>
        <w:ind w:left="520"/>
      </w:pPr>
      <w:r>
        <w:t>Δ . Ποιος αριθμός θα προκύψει αν στον μεγαλύτερο αριθμό προσθέσω</w:t>
      </w:r>
    </w:p>
    <w:p w:rsidR="00E72416" w:rsidRDefault="00E72416">
      <w:pPr>
        <w:pStyle w:val="a3"/>
        <w:spacing w:before="6"/>
        <w:rPr>
          <w:sz w:val="27"/>
        </w:rPr>
      </w:pPr>
    </w:p>
    <w:p w:rsidR="00E72416" w:rsidRDefault="0017487F">
      <w:pPr>
        <w:tabs>
          <w:tab w:val="left" w:pos="2344"/>
        </w:tabs>
        <w:ind w:left="520"/>
        <w:rPr>
          <w:sz w:val="28"/>
        </w:rPr>
      </w:pP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εκατοντάδες</w:t>
      </w:r>
      <w:r>
        <w:rPr>
          <w:sz w:val="28"/>
        </w:rPr>
        <w:tab/>
        <w:t>……………………………………………………………………………….</w:t>
      </w:r>
    </w:p>
    <w:p w:rsidR="00E72416" w:rsidRDefault="00E72416">
      <w:pPr>
        <w:pStyle w:val="a3"/>
        <w:spacing w:before="11"/>
        <w:rPr>
          <w:b w:val="0"/>
          <w:sz w:val="27"/>
        </w:rPr>
      </w:pPr>
    </w:p>
    <w:p w:rsidR="00E72416" w:rsidRDefault="0017487F">
      <w:pPr>
        <w:ind w:left="520"/>
        <w:rPr>
          <w:sz w:val="28"/>
        </w:rPr>
      </w:pPr>
      <w:r>
        <w:rPr>
          <w:sz w:val="28"/>
        </w:rPr>
        <w:t>3 δεκάδες………………………………………………………………………………………</w:t>
      </w:r>
    </w:p>
    <w:p w:rsidR="00E72416" w:rsidRDefault="00E72416">
      <w:pPr>
        <w:pStyle w:val="a3"/>
        <w:spacing w:before="11"/>
        <w:rPr>
          <w:b w:val="0"/>
          <w:sz w:val="27"/>
        </w:rPr>
      </w:pPr>
    </w:p>
    <w:p w:rsidR="00E72416" w:rsidRDefault="0017487F">
      <w:pPr>
        <w:ind w:left="520"/>
        <w:rPr>
          <w:sz w:val="28"/>
        </w:rPr>
      </w:pPr>
      <w:r>
        <w:rPr>
          <w:sz w:val="28"/>
        </w:rPr>
        <w:t>1 μονάδα………………………………………………………………………………………</w:t>
      </w:r>
    </w:p>
    <w:p w:rsidR="00E72416" w:rsidRDefault="00E72416">
      <w:pPr>
        <w:pStyle w:val="a3"/>
        <w:spacing w:before="5"/>
        <w:rPr>
          <w:b w:val="0"/>
        </w:rPr>
      </w:pPr>
    </w:p>
    <w:p w:rsidR="00E72416" w:rsidRDefault="00E72416">
      <w:pPr>
        <w:jc w:val="center"/>
        <w:sectPr w:rsidR="00E72416">
          <w:type w:val="continuous"/>
          <w:pgSz w:w="11910" w:h="16840"/>
          <w:pgMar w:top="340" w:right="580" w:bottom="280" w:left="200" w:header="720" w:footer="720" w:gutter="0"/>
          <w:cols w:space="720"/>
        </w:sectPr>
      </w:pPr>
    </w:p>
    <w:p w:rsidR="00E72416" w:rsidRDefault="0017487F">
      <w:pPr>
        <w:pStyle w:val="a4"/>
        <w:numPr>
          <w:ilvl w:val="0"/>
          <w:numId w:val="1"/>
        </w:numPr>
        <w:tabs>
          <w:tab w:val="left" w:pos="856"/>
        </w:tabs>
        <w:spacing w:before="77"/>
        <w:ind w:left="856" w:hanging="336"/>
        <w:rPr>
          <w:b/>
          <w:sz w:val="28"/>
        </w:rPr>
      </w:pPr>
      <w:r>
        <w:rPr>
          <w:b/>
          <w:sz w:val="28"/>
        </w:rPr>
        <w:lastRenderedPageBreak/>
        <w:t>Γράφω τα ονόματα των παρακάτω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γραμμών</w:t>
      </w:r>
    </w:p>
    <w:p w:rsidR="00E72416" w:rsidRDefault="0017487F">
      <w:pPr>
        <w:pStyle w:val="a3"/>
        <w:spacing w:before="184"/>
        <w:ind w:left="520"/>
      </w:pPr>
      <w:r>
        <w:t>(ευθεία, καμπύλη, ανοικτή τεθλασμένη, κλειστή τεθλασμένη)</w:t>
      </w:r>
    </w:p>
    <w:p w:rsidR="00E72416" w:rsidRDefault="00AC493E">
      <w:pPr>
        <w:pStyle w:val="a3"/>
        <w:rPr>
          <w:sz w:val="20"/>
        </w:rPr>
      </w:pPr>
      <w:r>
        <w:rPr>
          <w:noProof/>
          <w:sz w:val="20"/>
          <w:lang w:eastAsia="el-GR"/>
        </w:rPr>
        <w:pict>
          <v:shape id="_x0000_s1058" style="position:absolute;margin-left:426.4pt;margin-top:2pt;width:152.25pt;height:94.95pt;z-index:487600640" coordsize="3045,1899" path="m2304,v370,770,741,1541,413,1641c2389,1741,676,591,338,601,,611,607,1507,688,1703v81,196,115,62,138,75e" filled="f">
            <v:path arrowok="t"/>
          </v:shape>
        </w:pict>
      </w:r>
    </w:p>
    <w:p w:rsidR="00E72416" w:rsidRDefault="00AC493E">
      <w:pPr>
        <w:pStyle w:val="a3"/>
        <w:spacing w:before="5"/>
        <w:rPr>
          <w:sz w:val="21"/>
        </w:rPr>
      </w:pPr>
      <w:r w:rsidRPr="00AC493E">
        <w:rPr>
          <w:noProof/>
          <w:lang w:eastAsia="el-G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7" type="#_x0000_t34" style="position:absolute;margin-left:290.5pt;margin-top:24.3pt;width:110.2pt;height:73.25pt;z-index:487599616" o:connectortype="elbow" adj=",-33041,-58900">
            <v:stroke endarrow="block"/>
          </v:shape>
        </w:pict>
      </w:r>
      <w:r w:rsidRPr="00AC493E">
        <w:pict>
          <v:shape id="_x0000_s1033" style="position:absolute;margin-left:45pt;margin-top:14.75pt;width:87pt;height:76.6pt;z-index:-15723008;mso-wrap-distance-left:0;mso-wrap-distance-right:0;mso-position-horizontal-relative:page" coordorigin="900,295" coordsize="1740,1532" path="m900,880l1770,295r870,585l2308,1827r-1076,l900,880xe" filled="f" strokeweight=".96pt">
            <v:path arrowok="t"/>
            <w10:wrap type="topAndBottom" anchorx="page"/>
          </v:shape>
        </w:pict>
      </w:r>
      <w:r w:rsidRPr="00AC493E">
        <w:pict>
          <v:line id="_x0000_s1032" style="position:absolute;z-index:-15722496;mso-wrap-distance-left:0;mso-wrap-distance-right:0;mso-position-horizontal-relative:page" from="170.3pt,40.35pt" to="267.05pt,83.1pt" strokeweight=".48pt">
            <w10:wrap type="topAndBottom" anchorx="page"/>
          </v:line>
        </w:pict>
      </w:r>
    </w:p>
    <w:p w:rsidR="00E72416" w:rsidRDefault="00E72416">
      <w:pPr>
        <w:pStyle w:val="a3"/>
        <w:rPr>
          <w:sz w:val="30"/>
        </w:rPr>
      </w:pPr>
    </w:p>
    <w:p w:rsidR="00E72416" w:rsidRDefault="00E72416">
      <w:pPr>
        <w:pStyle w:val="a3"/>
        <w:spacing w:before="3"/>
        <w:rPr>
          <w:sz w:val="24"/>
        </w:rPr>
      </w:pPr>
    </w:p>
    <w:p w:rsidR="00E72416" w:rsidRDefault="0017487F">
      <w:pPr>
        <w:tabs>
          <w:tab w:val="left" w:pos="3258"/>
          <w:tab w:val="left" w:pos="8607"/>
        </w:tabs>
        <w:ind w:left="520"/>
        <w:rPr>
          <w:sz w:val="28"/>
        </w:rPr>
      </w:pPr>
      <w:r>
        <w:rPr>
          <w:sz w:val="28"/>
        </w:rPr>
        <w:t>………………...........</w:t>
      </w:r>
      <w:r>
        <w:rPr>
          <w:sz w:val="28"/>
        </w:rPr>
        <w:tab/>
        <w:t>……………………..</w:t>
      </w:r>
      <w:r>
        <w:rPr>
          <w:spacing w:val="42"/>
          <w:sz w:val="28"/>
        </w:rPr>
        <w:t xml:space="preserve"> </w:t>
      </w:r>
      <w:r>
        <w:rPr>
          <w:sz w:val="28"/>
        </w:rPr>
        <w:t>………………...........</w:t>
      </w:r>
      <w:r>
        <w:rPr>
          <w:sz w:val="28"/>
        </w:rPr>
        <w:tab/>
        <w:t>……………………..</w:t>
      </w:r>
    </w:p>
    <w:p w:rsidR="00E72416" w:rsidRDefault="00E72416">
      <w:pPr>
        <w:pStyle w:val="a3"/>
        <w:rPr>
          <w:b w:val="0"/>
          <w:sz w:val="30"/>
        </w:rPr>
      </w:pPr>
    </w:p>
    <w:p w:rsidR="00E72416" w:rsidRDefault="00E72416">
      <w:pPr>
        <w:pStyle w:val="a3"/>
        <w:spacing w:before="8"/>
        <w:rPr>
          <w:b w:val="0"/>
          <w:sz w:val="30"/>
        </w:rPr>
      </w:pPr>
    </w:p>
    <w:p w:rsidR="00E72416" w:rsidRDefault="0017487F">
      <w:pPr>
        <w:pStyle w:val="a4"/>
        <w:numPr>
          <w:ilvl w:val="0"/>
          <w:numId w:val="1"/>
        </w:numPr>
        <w:tabs>
          <w:tab w:val="left" w:pos="801"/>
        </w:tabs>
        <w:rPr>
          <w:b/>
          <w:sz w:val="28"/>
        </w:rPr>
      </w:pPr>
      <w:r>
        <w:rPr>
          <w:b/>
          <w:sz w:val="28"/>
        </w:rPr>
        <w:t>Η περ</w:t>
      </w:r>
      <w:r w:rsidR="00403938">
        <w:rPr>
          <w:b/>
          <w:sz w:val="28"/>
        </w:rPr>
        <w:t xml:space="preserve">ίμετρος του οικοπέδου  είναι </w:t>
      </w:r>
      <w:r w:rsidR="00720A6D">
        <w:rPr>
          <w:b/>
          <w:sz w:val="28"/>
        </w:rPr>
        <w:t>850</w:t>
      </w:r>
      <w:r>
        <w:rPr>
          <w:b/>
          <w:sz w:val="28"/>
        </w:rPr>
        <w:t xml:space="preserve"> μ. Βρες το μήκος της άγνωστης</w:t>
      </w:r>
      <w:r>
        <w:rPr>
          <w:b/>
          <w:spacing w:val="-33"/>
          <w:sz w:val="28"/>
        </w:rPr>
        <w:t xml:space="preserve"> </w:t>
      </w:r>
      <w:r>
        <w:rPr>
          <w:b/>
          <w:sz w:val="28"/>
        </w:rPr>
        <w:t>πλευράς</w:t>
      </w:r>
      <w:r w:rsidR="00C27FF8">
        <w:rPr>
          <w:b/>
          <w:sz w:val="28"/>
        </w:rPr>
        <w:t xml:space="preserve"> Δ</w:t>
      </w:r>
      <w:r w:rsidR="00720A6D">
        <w:rPr>
          <w:b/>
          <w:sz w:val="28"/>
        </w:rPr>
        <w:t xml:space="preserve"> αν οι δύο π</w:t>
      </w:r>
      <w:r w:rsidR="00C27FF8">
        <w:rPr>
          <w:b/>
          <w:sz w:val="28"/>
        </w:rPr>
        <w:t>λευρές του είναι Α= 285μ  Β=230  Γ=230μ.</w:t>
      </w:r>
      <w:r w:rsidR="00403938" w:rsidRPr="00403938">
        <w:rPr>
          <w:b/>
          <w:sz w:val="28"/>
        </w:rPr>
        <w:t xml:space="preserve"> </w:t>
      </w:r>
    </w:p>
    <w:p w:rsidR="00E72416" w:rsidRDefault="0017487F">
      <w:pPr>
        <w:pStyle w:val="a3"/>
        <w:spacing w:before="185" w:line="259" w:lineRule="auto"/>
        <w:ind w:left="520" w:right="67"/>
      </w:pPr>
      <w:r>
        <w:t>Ο κύριος Πέτρος έχει το παρακάτω οικόπεδο και θέλει να βάλει φράχτη. Πόσα μέτρα θα χρειαστεί;</w:t>
      </w:r>
    </w:p>
    <w:p w:rsidR="00E72416" w:rsidRPr="006410E1" w:rsidRDefault="00403938">
      <w:pPr>
        <w:pStyle w:val="a3"/>
        <w:rPr>
          <w:sz w:val="24"/>
          <w:szCs w:val="24"/>
        </w:rPr>
      </w:pPr>
      <w:r>
        <w:rPr>
          <w:sz w:val="30"/>
        </w:rPr>
        <w:t xml:space="preserve">                                                                                </w:t>
      </w:r>
      <w:r w:rsidR="00720A6D">
        <w:rPr>
          <w:sz w:val="30"/>
        </w:rPr>
        <w:t xml:space="preserve">                              </w:t>
      </w:r>
      <w:r w:rsidR="00C27FF8" w:rsidRPr="006410E1">
        <w:rPr>
          <w:sz w:val="24"/>
          <w:szCs w:val="24"/>
        </w:rPr>
        <w:t>Α=</w:t>
      </w:r>
      <w:r w:rsidR="00720A6D" w:rsidRPr="006410E1">
        <w:rPr>
          <w:sz w:val="24"/>
          <w:szCs w:val="24"/>
        </w:rPr>
        <w:t xml:space="preserve"> 285</w:t>
      </w:r>
      <w:r w:rsidRPr="006410E1">
        <w:rPr>
          <w:sz w:val="24"/>
          <w:szCs w:val="24"/>
        </w:rPr>
        <w:t>μ</w:t>
      </w:r>
    </w:p>
    <w:p w:rsidR="00E72416" w:rsidRDefault="00AC493E">
      <w:pPr>
        <w:pStyle w:val="a3"/>
      </w:pPr>
      <w:r>
        <w:rPr>
          <w:noProof/>
          <w:lang w:eastAsia="el-GR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52" type="#_x0000_t8" style="position:absolute;margin-left:5in;margin-top:3.2pt;width:146.5pt;height:89.55pt;z-index:487596544"/>
        </w:pict>
      </w:r>
    </w:p>
    <w:p w:rsidR="00E72416" w:rsidRDefault="00AC493E">
      <w:pPr>
        <w:pStyle w:val="a3"/>
        <w:spacing w:before="1"/>
        <w:ind w:left="520"/>
      </w:pPr>
      <w:r>
        <w:rPr>
          <w:noProof/>
          <w:lang w:eastAsia="el-GR"/>
        </w:rPr>
        <w:pict>
          <v:shapetype id="_x0000_t41" coordsize="21600,21600" o:spt="41" adj="-8280,24300,-1800,4050" path="m@0@1l@2@3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 textborder="f"/>
          </v:shapetype>
          <v:shape id="_x0000_s1055" type="#_x0000_t41" style="position:absolute;left:0;text-align:left;margin-left:388.2pt;margin-top:1.65pt;width:67.45pt;height:35.55pt;z-index:487598592" adj="400,5468,400,5468,-1729,2765,400,5468">
            <v:textbox>
              <w:txbxContent>
                <w:p w:rsidR="00720A6D" w:rsidRDefault="00720A6D"/>
                <w:p w:rsidR="00720A6D" w:rsidRPr="00720A6D" w:rsidRDefault="00C27FF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Β=</w:t>
                  </w:r>
                  <w:r w:rsidR="00720A6D" w:rsidRPr="00720A6D">
                    <w:rPr>
                      <w:b/>
                      <w:sz w:val="24"/>
                      <w:szCs w:val="24"/>
                    </w:rPr>
                    <w:t>230 μ</w:t>
                  </w:r>
                </w:p>
              </w:txbxContent>
            </v:textbox>
          </v:shape>
        </w:pict>
      </w:r>
      <w:r w:rsidR="0017487F">
        <w:t>Λύση</w:t>
      </w:r>
    </w:p>
    <w:p w:rsidR="00E72416" w:rsidRPr="00720A6D" w:rsidRDefault="00403938">
      <w:pPr>
        <w:pStyle w:val="a3"/>
        <w:rPr>
          <w:sz w:val="24"/>
          <w:szCs w:val="24"/>
        </w:rPr>
      </w:pPr>
      <w:r w:rsidRPr="00720A6D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720A6D">
        <w:rPr>
          <w:sz w:val="24"/>
          <w:szCs w:val="24"/>
        </w:rPr>
        <w:t xml:space="preserve">                      </w:t>
      </w:r>
      <w:r w:rsidR="00C27FF8">
        <w:rPr>
          <w:sz w:val="24"/>
          <w:szCs w:val="24"/>
        </w:rPr>
        <w:t>Γ=</w:t>
      </w:r>
      <w:r w:rsidR="00720A6D" w:rsidRPr="00720A6D">
        <w:rPr>
          <w:sz w:val="24"/>
          <w:szCs w:val="24"/>
        </w:rPr>
        <w:t>230</w:t>
      </w:r>
      <w:r w:rsidRPr="00720A6D">
        <w:rPr>
          <w:sz w:val="24"/>
          <w:szCs w:val="24"/>
        </w:rPr>
        <w:t xml:space="preserve">μ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2416" w:rsidRDefault="00403938">
      <w:pPr>
        <w:pStyle w:val="a3"/>
        <w:spacing w:before="6"/>
        <w:rPr>
          <w:sz w:val="43"/>
        </w:rPr>
      </w:pPr>
      <w:r>
        <w:rPr>
          <w:sz w:val="43"/>
        </w:rPr>
        <w:t xml:space="preserve">                                                                                </w:t>
      </w:r>
    </w:p>
    <w:p w:rsidR="00E72416" w:rsidRDefault="0017487F">
      <w:pPr>
        <w:pStyle w:val="a3"/>
        <w:ind w:left="520"/>
      </w:pPr>
      <w:r>
        <w:t>Απάντηση</w:t>
      </w:r>
    </w:p>
    <w:p w:rsidR="00E72416" w:rsidRDefault="0017487F">
      <w:pPr>
        <w:spacing w:before="180"/>
        <w:ind w:left="520"/>
        <w:rPr>
          <w:sz w:val="28"/>
        </w:rPr>
      </w:pPr>
      <w:r>
        <w:rPr>
          <w:sz w:val="28"/>
        </w:rPr>
        <w:t>…</w:t>
      </w:r>
      <w:r w:rsidR="00C27FF8">
        <w:rPr>
          <w:sz w:val="28"/>
        </w:rPr>
        <w:t>…………………………………………………………………………</w:t>
      </w:r>
      <w:r w:rsidR="00C27FF8" w:rsidRPr="006410E1">
        <w:rPr>
          <w:b/>
          <w:sz w:val="28"/>
        </w:rPr>
        <w:t>Δ=</w:t>
      </w:r>
      <w:r>
        <w:rPr>
          <w:sz w:val="28"/>
        </w:rPr>
        <w:t>……….</w:t>
      </w:r>
    </w:p>
    <w:p w:rsidR="00E72416" w:rsidRDefault="00AC493E">
      <w:pPr>
        <w:pStyle w:val="a4"/>
        <w:numPr>
          <w:ilvl w:val="0"/>
          <w:numId w:val="1"/>
        </w:numPr>
        <w:tabs>
          <w:tab w:val="left" w:pos="804"/>
        </w:tabs>
        <w:spacing w:before="192" w:line="259" w:lineRule="auto"/>
        <w:ind w:left="520" w:right="135" w:firstLine="0"/>
        <w:jc w:val="both"/>
        <w:rPr>
          <w:b/>
          <w:sz w:val="28"/>
        </w:rPr>
      </w:pPr>
      <w:r w:rsidRPr="00AC493E">
        <w:pict>
          <v:group id="_x0000_s1026" style="position:absolute;left:0;text-align:left;margin-left:265.25pt;margin-top:48.45pt;width:256.15pt;height:199.35pt;z-index:-15812096;mso-position-horizontal-relative:page" coordorigin="5305,969" coordsize="5123,3987">
            <v:shape id="_x0000_s1028" type="#_x0000_t75" style="position:absolute;left:5304;top:968;width:5123;height:3987">
              <v:imagedata r:id="rId7" o:title=""/>
            </v:shape>
            <v:shape id="_x0000_s1027" type="#_x0000_t202" style="position:absolute;left:5377;top:4514;width:1175;height:245" filled="f" stroked="f">
              <v:textbox inset="0,0,0,0">
                <w:txbxContent>
                  <w:p w:rsidR="00E72416" w:rsidRPr="00F02E66" w:rsidRDefault="00E72416" w:rsidP="00F02E66"/>
                </w:txbxContent>
              </v:textbox>
            </v:shape>
            <w10:wrap anchorx="page"/>
          </v:group>
        </w:pict>
      </w:r>
      <w:r w:rsidR="0017487F">
        <w:rPr>
          <w:b/>
          <w:sz w:val="28"/>
        </w:rPr>
        <w:t xml:space="preserve">Στη σχολική παρέλαση θα συμμετέχουν 12 παιδιά από το Δ τάξη, 9 παιδιά από την Ε τάξη και 18 παιδιά από τη Στ. Οργάνωσε τις παραπάνω πληροφορίες σε πίνακα και </w:t>
      </w:r>
      <w:proofErr w:type="spellStart"/>
      <w:r w:rsidR="0017487F">
        <w:rPr>
          <w:b/>
          <w:sz w:val="28"/>
        </w:rPr>
        <w:t>ραβδόγραμμα</w:t>
      </w:r>
      <w:proofErr w:type="spellEnd"/>
      <w:r w:rsidR="0017487F">
        <w:rPr>
          <w:b/>
          <w:sz w:val="28"/>
        </w:rPr>
        <w:t>.</w:t>
      </w:r>
    </w:p>
    <w:p w:rsidR="00E72416" w:rsidRDefault="00E72416">
      <w:pPr>
        <w:pStyle w:val="a3"/>
        <w:rPr>
          <w:sz w:val="20"/>
        </w:rPr>
      </w:pPr>
    </w:p>
    <w:p w:rsidR="00E72416" w:rsidRDefault="00E72416">
      <w:pPr>
        <w:pStyle w:val="a3"/>
        <w:rPr>
          <w:sz w:val="20"/>
        </w:rPr>
      </w:pPr>
    </w:p>
    <w:p w:rsidR="00E72416" w:rsidRDefault="00E72416">
      <w:pPr>
        <w:pStyle w:val="a3"/>
        <w:spacing w:before="3"/>
        <w:rPr>
          <w:sz w:val="18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0"/>
        <w:gridCol w:w="2040"/>
      </w:tblGrid>
      <w:tr w:rsidR="00E72416">
        <w:trPr>
          <w:trHeight w:val="645"/>
        </w:trPr>
        <w:tc>
          <w:tcPr>
            <w:tcW w:w="2040" w:type="dxa"/>
          </w:tcPr>
          <w:p w:rsidR="00E72416" w:rsidRDefault="0017487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Τάξη</w:t>
            </w:r>
          </w:p>
        </w:tc>
        <w:tc>
          <w:tcPr>
            <w:tcW w:w="2040" w:type="dxa"/>
          </w:tcPr>
          <w:p w:rsidR="00E72416" w:rsidRDefault="0017487F">
            <w:pPr>
              <w:pStyle w:val="TableParagraph"/>
              <w:spacing w:before="1" w:line="322" w:lineRule="exact"/>
              <w:ind w:left="108" w:right="900"/>
              <w:rPr>
                <w:b/>
                <w:sz w:val="28"/>
              </w:rPr>
            </w:pPr>
            <w:r>
              <w:rPr>
                <w:b/>
                <w:sz w:val="28"/>
              </w:rPr>
              <w:t>Αριθμός παιδιών</w:t>
            </w:r>
          </w:p>
        </w:tc>
      </w:tr>
      <w:tr w:rsidR="00E72416">
        <w:trPr>
          <w:trHeight w:val="321"/>
        </w:trPr>
        <w:tc>
          <w:tcPr>
            <w:tcW w:w="2040" w:type="dxa"/>
          </w:tcPr>
          <w:p w:rsidR="00E72416" w:rsidRDefault="00E72416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E72416" w:rsidRDefault="00E72416">
            <w:pPr>
              <w:pStyle w:val="TableParagraph"/>
              <w:rPr>
                <w:sz w:val="24"/>
              </w:rPr>
            </w:pPr>
          </w:p>
        </w:tc>
      </w:tr>
      <w:tr w:rsidR="00E72416">
        <w:trPr>
          <w:trHeight w:val="321"/>
        </w:trPr>
        <w:tc>
          <w:tcPr>
            <w:tcW w:w="2040" w:type="dxa"/>
          </w:tcPr>
          <w:p w:rsidR="00E72416" w:rsidRDefault="00E72416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E72416" w:rsidRDefault="00E72416">
            <w:pPr>
              <w:pStyle w:val="TableParagraph"/>
              <w:rPr>
                <w:sz w:val="24"/>
              </w:rPr>
            </w:pPr>
          </w:p>
        </w:tc>
      </w:tr>
      <w:tr w:rsidR="00E72416">
        <w:trPr>
          <w:trHeight w:val="323"/>
        </w:trPr>
        <w:tc>
          <w:tcPr>
            <w:tcW w:w="2040" w:type="dxa"/>
          </w:tcPr>
          <w:p w:rsidR="00E72416" w:rsidRDefault="00E72416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E72416" w:rsidRDefault="00E72416">
            <w:pPr>
              <w:pStyle w:val="TableParagraph"/>
              <w:rPr>
                <w:sz w:val="24"/>
              </w:rPr>
            </w:pPr>
          </w:p>
        </w:tc>
      </w:tr>
    </w:tbl>
    <w:p w:rsidR="0017487F" w:rsidRDefault="0017487F"/>
    <w:sectPr w:rsidR="0017487F" w:rsidSect="00E72416">
      <w:pgSz w:w="11910" w:h="16840"/>
      <w:pgMar w:top="620" w:right="58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543D2"/>
    <w:multiLevelType w:val="hybridMultilevel"/>
    <w:tmpl w:val="49DC09F2"/>
    <w:lvl w:ilvl="0" w:tplc="C592EE70">
      <w:start w:val="1"/>
      <w:numFmt w:val="decimal"/>
      <w:lvlText w:val="%1."/>
      <w:lvlJc w:val="left"/>
      <w:pPr>
        <w:ind w:left="8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l-GR" w:eastAsia="en-US" w:bidi="ar-SA"/>
      </w:rPr>
    </w:lvl>
    <w:lvl w:ilvl="1" w:tplc="08306F76">
      <w:numFmt w:val="bullet"/>
      <w:lvlText w:val=""/>
      <w:lvlJc w:val="left"/>
      <w:pPr>
        <w:ind w:left="1310" w:hanging="431"/>
      </w:pPr>
      <w:rPr>
        <w:rFonts w:ascii="Symbol" w:eastAsia="Symbol" w:hAnsi="Symbol" w:cs="Symbol" w:hint="default"/>
        <w:w w:val="100"/>
        <w:sz w:val="28"/>
        <w:szCs w:val="28"/>
        <w:lang w:val="el-GR" w:eastAsia="en-US" w:bidi="ar-SA"/>
      </w:rPr>
    </w:lvl>
    <w:lvl w:ilvl="2" w:tplc="9B081568">
      <w:numFmt w:val="bullet"/>
      <w:lvlText w:val="•"/>
      <w:lvlJc w:val="left"/>
      <w:pPr>
        <w:ind w:left="2409" w:hanging="431"/>
      </w:pPr>
      <w:rPr>
        <w:rFonts w:hint="default"/>
        <w:lang w:val="el-GR" w:eastAsia="en-US" w:bidi="ar-SA"/>
      </w:rPr>
    </w:lvl>
    <w:lvl w:ilvl="3" w:tplc="A7A85C20">
      <w:numFmt w:val="bullet"/>
      <w:lvlText w:val="•"/>
      <w:lvlJc w:val="left"/>
      <w:pPr>
        <w:ind w:left="3499" w:hanging="431"/>
      </w:pPr>
      <w:rPr>
        <w:rFonts w:hint="default"/>
        <w:lang w:val="el-GR" w:eastAsia="en-US" w:bidi="ar-SA"/>
      </w:rPr>
    </w:lvl>
    <w:lvl w:ilvl="4" w:tplc="ACACDF0A">
      <w:numFmt w:val="bullet"/>
      <w:lvlText w:val="•"/>
      <w:lvlJc w:val="left"/>
      <w:pPr>
        <w:ind w:left="4588" w:hanging="431"/>
      </w:pPr>
      <w:rPr>
        <w:rFonts w:hint="default"/>
        <w:lang w:val="el-GR" w:eastAsia="en-US" w:bidi="ar-SA"/>
      </w:rPr>
    </w:lvl>
    <w:lvl w:ilvl="5" w:tplc="1F70962A">
      <w:numFmt w:val="bullet"/>
      <w:lvlText w:val="•"/>
      <w:lvlJc w:val="left"/>
      <w:pPr>
        <w:ind w:left="5678" w:hanging="431"/>
      </w:pPr>
      <w:rPr>
        <w:rFonts w:hint="default"/>
        <w:lang w:val="el-GR" w:eastAsia="en-US" w:bidi="ar-SA"/>
      </w:rPr>
    </w:lvl>
    <w:lvl w:ilvl="6" w:tplc="44DCF908">
      <w:numFmt w:val="bullet"/>
      <w:lvlText w:val="•"/>
      <w:lvlJc w:val="left"/>
      <w:pPr>
        <w:ind w:left="6768" w:hanging="431"/>
      </w:pPr>
      <w:rPr>
        <w:rFonts w:hint="default"/>
        <w:lang w:val="el-GR" w:eastAsia="en-US" w:bidi="ar-SA"/>
      </w:rPr>
    </w:lvl>
    <w:lvl w:ilvl="7" w:tplc="3F1EEE12">
      <w:numFmt w:val="bullet"/>
      <w:lvlText w:val="•"/>
      <w:lvlJc w:val="left"/>
      <w:pPr>
        <w:ind w:left="7857" w:hanging="431"/>
      </w:pPr>
      <w:rPr>
        <w:rFonts w:hint="default"/>
        <w:lang w:val="el-GR" w:eastAsia="en-US" w:bidi="ar-SA"/>
      </w:rPr>
    </w:lvl>
    <w:lvl w:ilvl="8" w:tplc="F2AEA5C8">
      <w:numFmt w:val="bullet"/>
      <w:lvlText w:val="•"/>
      <w:lvlJc w:val="left"/>
      <w:pPr>
        <w:ind w:left="8947" w:hanging="43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75656"/>
    <w:rsid w:val="0017487F"/>
    <w:rsid w:val="001C4F33"/>
    <w:rsid w:val="00403938"/>
    <w:rsid w:val="00592D0A"/>
    <w:rsid w:val="006410E1"/>
    <w:rsid w:val="00655F7F"/>
    <w:rsid w:val="006F132F"/>
    <w:rsid w:val="00720A6D"/>
    <w:rsid w:val="007F3073"/>
    <w:rsid w:val="00A06897"/>
    <w:rsid w:val="00AC493E"/>
    <w:rsid w:val="00B75656"/>
    <w:rsid w:val="00C27FF8"/>
    <w:rsid w:val="00CD289F"/>
    <w:rsid w:val="00E72416"/>
    <w:rsid w:val="00F02E66"/>
    <w:rsid w:val="00FE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allout" idref="#_x0000_s1055"/>
        <o:r id="V:Rule3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2416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24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2416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72416"/>
    <w:pPr>
      <w:ind w:left="1310" w:hanging="431"/>
    </w:pPr>
  </w:style>
  <w:style w:type="paragraph" w:customStyle="1" w:styleId="TableParagraph">
    <w:name w:val="Table Paragraph"/>
    <w:basedOn w:val="a"/>
    <w:uiPriority w:val="1"/>
    <w:qFormat/>
    <w:rsid w:val="00E72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49;&#960;&#945;&#957;&#945;&#955;&#951;&#968;&#951;%20&#949;&#969;&#962;%20&#964;&#959;%20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επαναληψη εως το 7</Template>
  <TotalTime>25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2020-11-24T09:22:00Z</dcterms:created>
  <dcterms:modified xsi:type="dcterms:W3CDTF">2020-11-24T09:51:00Z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2020-11-24T00:00:00Z</vt:filetime>
  </property>
</Properties>
</file>