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3" w:rsidRDefault="00EB7159">
      <w:r>
        <w:t>Name:                                                                                                                                                       Date:</w:t>
      </w:r>
    </w:p>
    <w:p w:rsidR="00EB7159" w:rsidRDefault="00EB71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EB7159">
        <w:rPr>
          <w:sz w:val="36"/>
          <w:szCs w:val="36"/>
        </w:rPr>
        <w:t>DESCRIBING MY COUNTRY</w:t>
      </w:r>
    </w:p>
    <w:p w:rsidR="00EB7159" w:rsidRDefault="00EB71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(--------------------------------)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1822"/>
        <w:gridCol w:w="3318"/>
      </w:tblGrid>
      <w:tr w:rsidR="00313E4D" w:rsidTr="0039173D">
        <w:tc>
          <w:tcPr>
            <w:tcW w:w="3036" w:type="dxa"/>
          </w:tcPr>
          <w:p w:rsidR="00EB7159" w:rsidRPr="00DE3F4B" w:rsidRDefault="00EB7159">
            <w:pPr>
              <w:rPr>
                <w:sz w:val="20"/>
                <w:szCs w:val="20"/>
              </w:rPr>
            </w:pPr>
            <w:r w:rsidRPr="00DE3F4B">
              <w:rPr>
                <w:sz w:val="20"/>
                <w:szCs w:val="20"/>
              </w:rPr>
              <w:t>LOCATION</w:t>
            </w:r>
          </w:p>
          <w:p w:rsidR="00EB7159" w:rsidRDefault="00EB7159">
            <w:pPr>
              <w:rPr>
                <w:sz w:val="20"/>
                <w:szCs w:val="20"/>
              </w:rPr>
            </w:pPr>
          </w:p>
          <w:p w:rsidR="00DE3F4B" w:rsidRDefault="00AD26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549237" cy="13149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rders-1299408_64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77" cy="135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F4B" w:rsidRDefault="00DE3F4B">
            <w:pPr>
              <w:rPr>
                <w:sz w:val="20"/>
                <w:szCs w:val="20"/>
              </w:rPr>
            </w:pP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EB7159" w:rsidRDefault="00DE3F4B">
            <w:pPr>
              <w:rPr>
                <w:sz w:val="24"/>
                <w:szCs w:val="24"/>
              </w:rPr>
            </w:pPr>
            <w:r w:rsidRPr="00DE3F4B">
              <w:rPr>
                <w:sz w:val="24"/>
                <w:szCs w:val="24"/>
              </w:rPr>
              <w:t>Where is it?</w:t>
            </w:r>
          </w:p>
          <w:p w:rsidR="00AD263B" w:rsidRDefault="00AD263B">
            <w:pPr>
              <w:rPr>
                <w:sz w:val="24"/>
                <w:szCs w:val="24"/>
              </w:rPr>
            </w:pPr>
          </w:p>
          <w:p w:rsidR="00DE3F4B" w:rsidRDefault="00DE3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which continent is it?</w:t>
            </w:r>
          </w:p>
          <w:p w:rsidR="00C91643" w:rsidRDefault="00C91643">
            <w:pPr>
              <w:rPr>
                <w:sz w:val="24"/>
                <w:szCs w:val="24"/>
              </w:rPr>
            </w:pPr>
          </w:p>
          <w:p w:rsidR="00C91643" w:rsidRDefault="00C91643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What is the </w:t>
            </w:r>
            <w:proofErr w:type="spellStart"/>
            <w:r>
              <w:rPr>
                <w:sz w:val="24"/>
                <w:szCs w:val="24"/>
              </w:rPr>
              <w:t>copital</w:t>
            </w:r>
            <w:proofErr w:type="spellEnd"/>
            <w:r>
              <w:rPr>
                <w:sz w:val="24"/>
                <w:szCs w:val="24"/>
              </w:rPr>
              <w:t xml:space="preserve"> city?</w:t>
            </w:r>
          </w:p>
        </w:tc>
        <w:tc>
          <w:tcPr>
            <w:tcW w:w="3507" w:type="dxa"/>
          </w:tcPr>
          <w:p w:rsidR="00313E4D" w:rsidRPr="00313E4D" w:rsidRDefault="00313E4D">
            <w:pPr>
              <w:rPr>
                <w:sz w:val="24"/>
                <w:szCs w:val="24"/>
              </w:rPr>
            </w:pPr>
            <w:r w:rsidRPr="00313E4D">
              <w:rPr>
                <w:sz w:val="24"/>
                <w:szCs w:val="24"/>
              </w:rPr>
              <w:t>It’s in………</w:t>
            </w:r>
            <w:r w:rsidR="00C91643">
              <w:rPr>
                <w:sz w:val="24"/>
                <w:szCs w:val="24"/>
              </w:rPr>
              <w:t>………………………</w:t>
            </w:r>
          </w:p>
          <w:p w:rsidR="00EB7159" w:rsidRDefault="00313E4D">
            <w:pPr>
              <w:rPr>
                <w:sz w:val="24"/>
                <w:szCs w:val="24"/>
              </w:rPr>
            </w:pPr>
            <w:r w:rsidRPr="00313E4D">
              <w:rPr>
                <w:sz w:val="24"/>
                <w:szCs w:val="24"/>
              </w:rPr>
              <w:t>………</w:t>
            </w:r>
            <w:r w:rsidR="00C91643">
              <w:rPr>
                <w:sz w:val="24"/>
                <w:szCs w:val="24"/>
              </w:rPr>
              <w:t>………………………………..</w:t>
            </w:r>
          </w:p>
          <w:p w:rsidR="00C91643" w:rsidRDefault="00C91643">
            <w:pPr>
              <w:rPr>
                <w:sz w:val="24"/>
                <w:szCs w:val="24"/>
              </w:rPr>
            </w:pPr>
          </w:p>
          <w:p w:rsidR="00C91643" w:rsidRDefault="00C9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capital city of ………………………………….is</w:t>
            </w:r>
          </w:p>
          <w:p w:rsidR="00C91643" w:rsidRDefault="00C91643">
            <w:pPr>
              <w:rPr>
                <w:sz w:val="24"/>
                <w:szCs w:val="24"/>
              </w:rPr>
            </w:pPr>
          </w:p>
          <w:p w:rsidR="00C91643" w:rsidRPr="00313E4D" w:rsidRDefault="00C9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</w:t>
            </w:r>
          </w:p>
        </w:tc>
      </w:tr>
      <w:tr w:rsidR="00313E4D" w:rsidTr="0039173D">
        <w:tc>
          <w:tcPr>
            <w:tcW w:w="3036" w:type="dxa"/>
          </w:tcPr>
          <w:p w:rsidR="00EB7159" w:rsidRPr="00DE3F4B" w:rsidRDefault="00EB7159">
            <w:pPr>
              <w:rPr>
                <w:sz w:val="20"/>
                <w:szCs w:val="20"/>
              </w:rPr>
            </w:pPr>
            <w:r w:rsidRPr="00DE3F4B">
              <w:rPr>
                <w:sz w:val="20"/>
                <w:szCs w:val="20"/>
              </w:rPr>
              <w:t>BORDERS</w:t>
            </w:r>
          </w:p>
          <w:p w:rsidR="00B26370" w:rsidRDefault="00B2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NORTH</w:t>
            </w:r>
          </w:p>
          <w:p w:rsidR="00DE3F4B" w:rsidRDefault="00B263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156845</wp:posOffset>
                  </wp:positionV>
                  <wp:extent cx="1438275" cy="1809750"/>
                  <wp:effectExtent l="0" t="0" r="9525" b="0"/>
                  <wp:wrapTight wrapText="bothSides">
                    <wp:wrapPolygon edited="0">
                      <wp:start x="9727" y="0"/>
                      <wp:lineTo x="5722" y="227"/>
                      <wp:lineTo x="858" y="2274"/>
                      <wp:lineTo x="0" y="10459"/>
                      <wp:lineTo x="0" y="11141"/>
                      <wp:lineTo x="286" y="16143"/>
                      <wp:lineTo x="1144" y="19326"/>
                      <wp:lineTo x="6580" y="21373"/>
                      <wp:lineTo x="9727" y="21373"/>
                      <wp:lineTo x="11444" y="21373"/>
                      <wp:lineTo x="14591" y="21373"/>
                      <wp:lineTo x="20599" y="19326"/>
                      <wp:lineTo x="21457" y="11141"/>
                      <wp:lineTo x="21457" y="10459"/>
                      <wp:lineTo x="20885" y="2274"/>
                      <wp:lineTo x="15735" y="227"/>
                      <wp:lineTo x="11444" y="0"/>
                      <wp:lineTo x="9727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rder-2753087_960_72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3F4B" w:rsidRPr="00DE3F4B" w:rsidRDefault="00B263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506730</wp:posOffset>
                      </wp:positionV>
                      <wp:extent cx="581025" cy="26670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370" w:rsidRDefault="00B26370">
                                  <w:r>
                                    <w:t>WESTTEST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65pt;margin-top:39.9pt;width:45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" fillcolor="white [3201]" strokeweight=".5pt">
                      <v:textbox>
                        <w:txbxContent>
                          <w:p w:rsidR="00B26370" w:rsidRDefault="00B26370">
                            <w:r>
                              <w:t>WESTTEST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</w:tcPr>
          <w:p w:rsidR="00EB7159" w:rsidRPr="00DE3F4B" w:rsidRDefault="00B26370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-589915</wp:posOffset>
                      </wp:positionH>
                      <wp:positionV relativeFrom="paragraph">
                        <wp:posOffset>1000125</wp:posOffset>
                      </wp:positionV>
                      <wp:extent cx="495300" cy="2667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370" w:rsidRDefault="00B26370">
                                  <w:r>
                                    <w:t>EAST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46.45pt;margin-top:78.75pt;width:3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" fillcolor="white [3201]" strokeweight=".5pt">
                      <v:textbox>
                        <w:txbxContent>
                          <w:p w:rsidR="00B26370" w:rsidRDefault="00B26370">
                            <w:r>
                              <w:t>EAST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F4B" w:rsidRPr="00DE3F4B">
              <w:rPr>
                <w:sz w:val="24"/>
                <w:szCs w:val="24"/>
              </w:rPr>
              <w:t>Border sharing countries</w:t>
            </w:r>
            <w:r w:rsidR="00DE3F4B">
              <w:rPr>
                <w:sz w:val="24"/>
                <w:szCs w:val="24"/>
              </w:rPr>
              <w:t>?</w:t>
            </w:r>
          </w:p>
        </w:tc>
        <w:tc>
          <w:tcPr>
            <w:tcW w:w="3507" w:type="dxa"/>
          </w:tcPr>
          <w:p w:rsidR="00EB7159" w:rsidRDefault="00313E4D">
            <w:pPr>
              <w:rPr>
                <w:sz w:val="24"/>
                <w:szCs w:val="24"/>
              </w:rPr>
            </w:pPr>
            <w:r w:rsidRPr="00313E4D">
              <w:rPr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 shares borders with……</w:t>
            </w:r>
          </w:p>
          <w:p w:rsidR="002512B2" w:rsidRDefault="002512B2">
            <w:pPr>
              <w:rPr>
                <w:sz w:val="24"/>
                <w:szCs w:val="24"/>
              </w:rPr>
            </w:pPr>
          </w:p>
          <w:p w:rsidR="002512B2" w:rsidRDefault="0031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  <w:r w:rsidR="002512B2">
              <w:rPr>
                <w:sz w:val="24"/>
                <w:szCs w:val="24"/>
              </w:rPr>
              <w:t xml:space="preserve">to the north,………………………..to the </w:t>
            </w:r>
          </w:p>
          <w:p w:rsidR="002512B2" w:rsidRDefault="002512B2">
            <w:pPr>
              <w:rPr>
                <w:sz w:val="24"/>
                <w:szCs w:val="24"/>
              </w:rPr>
            </w:pPr>
          </w:p>
          <w:p w:rsidR="00313E4D" w:rsidRDefault="002512B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south</w:t>
            </w:r>
            <w:proofErr w:type="gramEnd"/>
            <w:r>
              <w:rPr>
                <w:sz w:val="24"/>
                <w:szCs w:val="24"/>
              </w:rPr>
              <w:t>,………………………………</w:t>
            </w:r>
          </w:p>
          <w:p w:rsidR="002512B2" w:rsidRDefault="00C9164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</w:t>
            </w:r>
            <w:r w:rsidR="002512B2">
              <w:rPr>
                <w:sz w:val="24"/>
                <w:szCs w:val="24"/>
              </w:rPr>
              <w:t>o</w:t>
            </w:r>
            <w:proofErr w:type="gramEnd"/>
            <w:r w:rsidR="002512B2">
              <w:rPr>
                <w:sz w:val="24"/>
                <w:szCs w:val="24"/>
              </w:rPr>
              <w:t xml:space="preserve"> the east…………………………………</w:t>
            </w:r>
          </w:p>
          <w:p w:rsidR="002512B2" w:rsidRDefault="00C9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512B2">
              <w:rPr>
                <w:sz w:val="24"/>
                <w:szCs w:val="24"/>
              </w:rPr>
              <w:t>o the west</w:t>
            </w:r>
          </w:p>
          <w:p w:rsidR="00313E4D" w:rsidRDefault="00313E4D">
            <w:pPr>
              <w:rPr>
                <w:sz w:val="24"/>
                <w:szCs w:val="24"/>
              </w:rPr>
            </w:pPr>
          </w:p>
          <w:p w:rsidR="00313E4D" w:rsidRDefault="00313E4D">
            <w:pPr>
              <w:rPr>
                <w:sz w:val="24"/>
                <w:szCs w:val="24"/>
              </w:rPr>
            </w:pPr>
          </w:p>
          <w:p w:rsidR="00313E4D" w:rsidRDefault="00313E4D">
            <w:pPr>
              <w:rPr>
                <w:sz w:val="24"/>
                <w:szCs w:val="24"/>
              </w:rPr>
            </w:pPr>
          </w:p>
          <w:p w:rsidR="00313E4D" w:rsidRDefault="00313E4D">
            <w:pPr>
              <w:rPr>
                <w:sz w:val="24"/>
                <w:szCs w:val="24"/>
              </w:rPr>
            </w:pPr>
          </w:p>
          <w:p w:rsidR="00313E4D" w:rsidRDefault="00313E4D">
            <w:pPr>
              <w:rPr>
                <w:sz w:val="24"/>
                <w:szCs w:val="24"/>
              </w:rPr>
            </w:pPr>
          </w:p>
          <w:p w:rsidR="00B26370" w:rsidRPr="00313E4D" w:rsidRDefault="00B26370">
            <w:pPr>
              <w:rPr>
                <w:sz w:val="24"/>
                <w:szCs w:val="24"/>
              </w:rPr>
            </w:pPr>
          </w:p>
        </w:tc>
      </w:tr>
      <w:tr w:rsidR="00313E4D" w:rsidTr="00DE3F4B">
        <w:tc>
          <w:tcPr>
            <w:tcW w:w="1696" w:type="dxa"/>
          </w:tcPr>
          <w:p w:rsidR="00EB7159" w:rsidRDefault="00B263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-447675</wp:posOffset>
                      </wp:positionV>
                      <wp:extent cx="914400" cy="333375"/>
                      <wp:effectExtent l="0" t="0" r="1841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370" w:rsidRDefault="00B26370">
                                  <w:r>
                                    <w:t>SOUTH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8.6pt;margin-top:-35.25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" fillcolor="white [3201]" strokeweight=".5pt">
                      <v:textbox>
                        <w:txbxContent>
                          <w:p w:rsidR="00B26370" w:rsidRDefault="00B26370">
                            <w:r>
                              <w:t>SOUTH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7159" w:rsidRPr="00DE3F4B">
              <w:rPr>
                <w:sz w:val="20"/>
                <w:szCs w:val="20"/>
              </w:rPr>
              <w:t>RIVERS</w:t>
            </w:r>
          </w:p>
          <w:p w:rsidR="00DE3F4B" w:rsidRDefault="00DE3F4B">
            <w:pPr>
              <w:rPr>
                <w:sz w:val="20"/>
                <w:szCs w:val="20"/>
              </w:rPr>
            </w:pPr>
          </w:p>
          <w:p w:rsidR="00DE3F4B" w:rsidRDefault="00AD26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723390" cy="102730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d_deer_river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67" cy="105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  <w:p w:rsidR="00EB7159" w:rsidRPr="00DE3F4B" w:rsidRDefault="00EB715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B7159" w:rsidRPr="00DE3F4B" w:rsidRDefault="00DE3F4B">
            <w:pPr>
              <w:rPr>
                <w:sz w:val="24"/>
                <w:szCs w:val="24"/>
              </w:rPr>
            </w:pPr>
            <w:r w:rsidRPr="00DE3F4B">
              <w:rPr>
                <w:sz w:val="24"/>
                <w:szCs w:val="24"/>
              </w:rPr>
              <w:t>What is the longest river?</w:t>
            </w:r>
          </w:p>
        </w:tc>
        <w:tc>
          <w:tcPr>
            <w:tcW w:w="4485" w:type="dxa"/>
          </w:tcPr>
          <w:p w:rsidR="00EB7159" w:rsidRPr="002512B2" w:rsidRDefault="002512B2">
            <w:pPr>
              <w:rPr>
                <w:sz w:val="24"/>
                <w:szCs w:val="24"/>
              </w:rPr>
            </w:pPr>
            <w:r w:rsidRPr="002512B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longest river in my country is…………………….</w:t>
            </w:r>
          </w:p>
        </w:tc>
      </w:tr>
      <w:tr w:rsidR="00313E4D" w:rsidTr="00DE3F4B">
        <w:tc>
          <w:tcPr>
            <w:tcW w:w="1696" w:type="dxa"/>
          </w:tcPr>
          <w:p w:rsidR="00EB7159" w:rsidRDefault="00EB7159">
            <w:pPr>
              <w:rPr>
                <w:sz w:val="20"/>
                <w:szCs w:val="20"/>
              </w:rPr>
            </w:pPr>
            <w:r w:rsidRPr="00DE3F4B">
              <w:rPr>
                <w:sz w:val="20"/>
                <w:szCs w:val="20"/>
              </w:rPr>
              <w:t>MOUNTAINS</w:t>
            </w:r>
          </w:p>
          <w:p w:rsidR="00DE3F4B" w:rsidRPr="00DE3F4B" w:rsidRDefault="00AD26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574800" cy="101019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imalaya__mountains_3_by_citizenfresh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972" cy="10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159" w:rsidRDefault="00EB7159">
            <w:pPr>
              <w:rPr>
                <w:sz w:val="20"/>
                <w:szCs w:val="20"/>
              </w:rPr>
            </w:pP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  <w:p w:rsidR="00EB7159" w:rsidRPr="00DE3F4B" w:rsidRDefault="00EB715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B7159" w:rsidRPr="00DE3F4B" w:rsidRDefault="00DE3F4B">
            <w:pPr>
              <w:rPr>
                <w:sz w:val="24"/>
                <w:szCs w:val="24"/>
              </w:rPr>
            </w:pPr>
            <w:r w:rsidRPr="00DE3F4B">
              <w:rPr>
                <w:sz w:val="24"/>
                <w:szCs w:val="24"/>
              </w:rPr>
              <w:lastRenderedPageBreak/>
              <w:t>Name two mountains</w:t>
            </w:r>
          </w:p>
        </w:tc>
        <w:tc>
          <w:tcPr>
            <w:tcW w:w="4485" w:type="dxa"/>
          </w:tcPr>
          <w:p w:rsidR="00EB7159" w:rsidRPr="002512B2" w:rsidRDefault="002512B2">
            <w:pPr>
              <w:rPr>
                <w:sz w:val="24"/>
                <w:szCs w:val="24"/>
              </w:rPr>
            </w:pPr>
            <w:r w:rsidRPr="002512B2">
              <w:rPr>
                <w:sz w:val="24"/>
                <w:szCs w:val="24"/>
              </w:rPr>
              <w:t>The highest mountain in my country is</w:t>
            </w:r>
            <w:r>
              <w:rPr>
                <w:sz w:val="24"/>
                <w:szCs w:val="24"/>
              </w:rPr>
              <w:t>……………………</w:t>
            </w:r>
          </w:p>
        </w:tc>
      </w:tr>
      <w:tr w:rsidR="00313E4D" w:rsidTr="0039173D">
        <w:tc>
          <w:tcPr>
            <w:tcW w:w="3036" w:type="dxa"/>
          </w:tcPr>
          <w:p w:rsidR="00EB7159" w:rsidRDefault="00DE3F4B">
            <w:pPr>
              <w:rPr>
                <w:sz w:val="20"/>
                <w:szCs w:val="20"/>
              </w:rPr>
            </w:pPr>
            <w:r w:rsidRPr="00DE3F4B">
              <w:rPr>
                <w:sz w:val="20"/>
                <w:szCs w:val="20"/>
              </w:rPr>
              <w:t>LANGUAGE</w:t>
            </w: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  <w:p w:rsidR="00DE3F4B" w:rsidRDefault="00A65B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369545" cy="862149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-in-every-language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752" cy="87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EB7159" w:rsidRPr="00DE3F4B" w:rsidRDefault="00DE3F4B">
            <w:pPr>
              <w:rPr>
                <w:sz w:val="24"/>
                <w:szCs w:val="24"/>
              </w:rPr>
            </w:pPr>
            <w:r w:rsidRPr="00DE3F4B">
              <w:rPr>
                <w:sz w:val="24"/>
                <w:szCs w:val="24"/>
              </w:rPr>
              <w:t>What is the official language?</w:t>
            </w:r>
          </w:p>
        </w:tc>
        <w:tc>
          <w:tcPr>
            <w:tcW w:w="3507" w:type="dxa"/>
          </w:tcPr>
          <w:p w:rsidR="00EB7159" w:rsidRDefault="002512B2">
            <w:pPr>
              <w:rPr>
                <w:sz w:val="24"/>
                <w:szCs w:val="24"/>
              </w:rPr>
            </w:pPr>
            <w:r w:rsidRPr="002512B2">
              <w:rPr>
                <w:sz w:val="24"/>
                <w:szCs w:val="24"/>
              </w:rPr>
              <w:t>The official language is</w:t>
            </w:r>
            <w:r>
              <w:rPr>
                <w:sz w:val="24"/>
                <w:szCs w:val="24"/>
              </w:rPr>
              <w:t xml:space="preserve"> / are……….</w:t>
            </w:r>
          </w:p>
          <w:p w:rsidR="002512B2" w:rsidRDefault="0025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2512B2" w:rsidRDefault="0025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…………………………….....</w:t>
            </w:r>
          </w:p>
          <w:p w:rsidR="002512B2" w:rsidRPr="002512B2" w:rsidRDefault="0025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</w:tc>
      </w:tr>
      <w:tr w:rsidR="00313E4D" w:rsidTr="0039173D">
        <w:tc>
          <w:tcPr>
            <w:tcW w:w="3036" w:type="dxa"/>
          </w:tcPr>
          <w:p w:rsidR="00EB7159" w:rsidRPr="00DE3F4B" w:rsidRDefault="00DE3F4B">
            <w:pPr>
              <w:rPr>
                <w:sz w:val="20"/>
                <w:szCs w:val="20"/>
              </w:rPr>
            </w:pPr>
            <w:r w:rsidRPr="00DE3F4B">
              <w:rPr>
                <w:sz w:val="20"/>
                <w:szCs w:val="20"/>
              </w:rPr>
              <w:t>CURRENCY</w:t>
            </w:r>
          </w:p>
          <w:p w:rsidR="00DE3F4B" w:rsidRDefault="00DE3F4B">
            <w:pPr>
              <w:rPr>
                <w:sz w:val="20"/>
                <w:szCs w:val="20"/>
              </w:rPr>
            </w:pPr>
          </w:p>
          <w:p w:rsidR="00DE3F4B" w:rsidRDefault="00A65B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306285" cy="783771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urrency-symbols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93" cy="79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EB7159" w:rsidRDefault="00DE3F4B">
            <w:pPr>
              <w:rPr>
                <w:sz w:val="24"/>
                <w:szCs w:val="24"/>
              </w:rPr>
            </w:pPr>
            <w:r w:rsidRPr="00DE3F4B">
              <w:rPr>
                <w:sz w:val="24"/>
                <w:szCs w:val="24"/>
              </w:rPr>
              <w:t>What is the currency?</w:t>
            </w:r>
          </w:p>
          <w:p w:rsidR="00DE3F4B" w:rsidRPr="00DE3F4B" w:rsidRDefault="00DE3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(money)</w:t>
            </w:r>
          </w:p>
        </w:tc>
        <w:tc>
          <w:tcPr>
            <w:tcW w:w="3507" w:type="dxa"/>
          </w:tcPr>
          <w:p w:rsidR="00EB7159" w:rsidRPr="002512B2" w:rsidRDefault="002512B2">
            <w:pPr>
              <w:rPr>
                <w:sz w:val="24"/>
                <w:szCs w:val="24"/>
              </w:rPr>
            </w:pPr>
            <w:r w:rsidRPr="002512B2">
              <w:rPr>
                <w:sz w:val="24"/>
                <w:szCs w:val="24"/>
              </w:rPr>
              <w:t>The currency is the……………………….</w:t>
            </w:r>
          </w:p>
        </w:tc>
      </w:tr>
      <w:tr w:rsidR="00313E4D" w:rsidTr="0039173D">
        <w:tc>
          <w:tcPr>
            <w:tcW w:w="3036" w:type="dxa"/>
          </w:tcPr>
          <w:p w:rsidR="00DE3F4B" w:rsidRDefault="00DE3F4B">
            <w:pPr>
              <w:rPr>
                <w:sz w:val="20"/>
                <w:szCs w:val="20"/>
              </w:rPr>
            </w:pPr>
            <w:r w:rsidRPr="00DE3F4B">
              <w:rPr>
                <w:sz w:val="20"/>
                <w:szCs w:val="20"/>
              </w:rPr>
              <w:t>FLAG</w:t>
            </w:r>
          </w:p>
          <w:p w:rsidR="00DE3F4B" w:rsidRDefault="00DE3F4B">
            <w:pPr>
              <w:rPr>
                <w:sz w:val="20"/>
                <w:szCs w:val="20"/>
              </w:rPr>
            </w:pPr>
          </w:p>
          <w:p w:rsidR="00DE3F4B" w:rsidRDefault="00A65B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785876" cy="958034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ustralian_flag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267" cy="96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F4B" w:rsidRDefault="00DE3F4B">
            <w:pPr>
              <w:rPr>
                <w:sz w:val="20"/>
                <w:szCs w:val="20"/>
              </w:rPr>
            </w:pPr>
          </w:p>
          <w:p w:rsidR="00DE3F4B" w:rsidRPr="00DE3F4B" w:rsidRDefault="00DE3F4B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DE3F4B" w:rsidRDefault="00DE3F4B">
            <w:pPr>
              <w:rPr>
                <w:sz w:val="36"/>
                <w:szCs w:val="36"/>
              </w:rPr>
            </w:pPr>
            <w:r w:rsidRPr="00DE3F4B">
              <w:rPr>
                <w:sz w:val="24"/>
                <w:szCs w:val="24"/>
              </w:rPr>
              <w:t>What is the flag like</w:t>
            </w:r>
            <w:r>
              <w:rPr>
                <w:sz w:val="36"/>
                <w:szCs w:val="36"/>
              </w:rPr>
              <w:t>?</w:t>
            </w:r>
          </w:p>
        </w:tc>
        <w:tc>
          <w:tcPr>
            <w:tcW w:w="3507" w:type="dxa"/>
          </w:tcPr>
          <w:p w:rsidR="00DE3F4B" w:rsidRPr="002512B2" w:rsidRDefault="002512B2">
            <w:pPr>
              <w:rPr>
                <w:sz w:val="24"/>
                <w:szCs w:val="24"/>
              </w:rPr>
            </w:pPr>
            <w:r w:rsidRPr="002512B2">
              <w:rPr>
                <w:sz w:val="24"/>
                <w:szCs w:val="24"/>
              </w:rPr>
              <w:t>The flag is( colours )</w:t>
            </w:r>
            <w:bookmarkStart w:id="0" w:name="_GoBack"/>
            <w:bookmarkEnd w:id="0"/>
          </w:p>
        </w:tc>
      </w:tr>
      <w:tr w:rsidR="00313E4D" w:rsidTr="0039173D">
        <w:tc>
          <w:tcPr>
            <w:tcW w:w="3036" w:type="dxa"/>
          </w:tcPr>
          <w:p w:rsidR="0039173D" w:rsidRDefault="0039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</w:t>
            </w:r>
          </w:p>
          <w:p w:rsidR="0039173D" w:rsidRPr="00DE3F4B" w:rsidRDefault="00391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236220</wp:posOffset>
                  </wp:positionV>
                  <wp:extent cx="2317115" cy="1436370"/>
                  <wp:effectExtent l="0" t="0" r="6985" b="0"/>
                  <wp:wrapTight wrapText="bothSides">
                    <wp:wrapPolygon edited="0">
                      <wp:start x="0" y="0"/>
                      <wp:lineTo x="0" y="21199"/>
                      <wp:lineTo x="21488" y="21199"/>
                      <wp:lineTo x="2148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opulation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3" w:type="dxa"/>
          </w:tcPr>
          <w:p w:rsidR="0039173D" w:rsidRPr="00DE3F4B" w:rsidRDefault="0025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population?</w:t>
            </w:r>
          </w:p>
        </w:tc>
        <w:tc>
          <w:tcPr>
            <w:tcW w:w="3507" w:type="dxa"/>
          </w:tcPr>
          <w:p w:rsidR="0039173D" w:rsidRPr="002512B2" w:rsidRDefault="002512B2">
            <w:pPr>
              <w:rPr>
                <w:sz w:val="24"/>
                <w:szCs w:val="24"/>
              </w:rPr>
            </w:pPr>
            <w:r w:rsidRPr="002512B2">
              <w:rPr>
                <w:sz w:val="24"/>
                <w:szCs w:val="24"/>
              </w:rPr>
              <w:t>The population is about………………………</w:t>
            </w:r>
          </w:p>
        </w:tc>
      </w:tr>
    </w:tbl>
    <w:p w:rsidR="00EB7159" w:rsidRDefault="00EB7159">
      <w:pPr>
        <w:rPr>
          <w:sz w:val="36"/>
          <w:szCs w:val="36"/>
        </w:rPr>
      </w:pPr>
    </w:p>
    <w:p w:rsidR="00370151" w:rsidRPr="00EB7159" w:rsidRDefault="00370151">
      <w:pPr>
        <w:rPr>
          <w:sz w:val="36"/>
          <w:szCs w:val="36"/>
        </w:rPr>
      </w:pPr>
      <w:r>
        <w:rPr>
          <w:sz w:val="36"/>
          <w:szCs w:val="36"/>
        </w:rPr>
        <w:t>Write a short paragraph describing your country.</w:t>
      </w:r>
    </w:p>
    <w:sectPr w:rsidR="00370151" w:rsidRPr="00EB7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59"/>
    <w:rsid w:val="002512B2"/>
    <w:rsid w:val="00313E4D"/>
    <w:rsid w:val="00370151"/>
    <w:rsid w:val="0039173D"/>
    <w:rsid w:val="00996692"/>
    <w:rsid w:val="00A54473"/>
    <w:rsid w:val="00A65BE5"/>
    <w:rsid w:val="00AD263B"/>
    <w:rsid w:val="00B26370"/>
    <w:rsid w:val="00C91643"/>
    <w:rsid w:val="00DE3F4B"/>
    <w:rsid w:val="00E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9FFA-04A3-4C6B-92F8-536FC52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A3FA140D</Template>
  <TotalTime>93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Tenzile Demirezen</dc:creator>
  <cp:keywords/>
  <dc:description/>
  <cp:lastModifiedBy>Tenzile Demirezen</cp:lastModifiedBy>
  <cp:revision>5</cp:revision>
  <cp:lastPrinted>2019-10-01T11:27:00Z</cp:lastPrinted>
  <dcterms:created xsi:type="dcterms:W3CDTF">2019-09-30T14:30:00Z</dcterms:created>
  <dcterms:modified xsi:type="dcterms:W3CDTF">2019-10-01T11:27:00Z</dcterms:modified>
</cp:coreProperties>
</file>