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F1D2" w14:textId="77777777" w:rsidR="00E14917" w:rsidRDefault="002311F6">
      <w:r>
        <w:rPr>
          <w:noProof/>
        </w:rPr>
        <w:drawing>
          <wp:anchor distT="0" distB="0" distL="114300" distR="114300" simplePos="0" relativeHeight="251710464" behindDoc="1" locked="0" layoutInCell="1" allowOverlap="1" wp14:anchorId="1C23CE92" wp14:editId="24B8833E">
            <wp:simplePos x="0" y="0"/>
            <wp:positionH relativeFrom="margin">
              <wp:posOffset>3721095</wp:posOffset>
            </wp:positionH>
            <wp:positionV relativeFrom="paragraph">
              <wp:posOffset>4309109</wp:posOffset>
            </wp:positionV>
            <wp:extent cx="1536512" cy="1087642"/>
            <wp:effectExtent l="0" t="0" r="6538" b="0"/>
            <wp:wrapNone/>
            <wp:docPr id="1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512" cy="108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58FB0F2" wp14:editId="04842270">
            <wp:simplePos x="0" y="0"/>
            <wp:positionH relativeFrom="margin">
              <wp:posOffset>5321295</wp:posOffset>
            </wp:positionH>
            <wp:positionV relativeFrom="paragraph">
              <wp:posOffset>4166509</wp:posOffset>
            </wp:positionV>
            <wp:extent cx="1872654" cy="1374699"/>
            <wp:effectExtent l="0" t="0" r="0" b="0"/>
            <wp:wrapNone/>
            <wp:docPr id="2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2654" cy="13746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5C29D317" wp14:editId="4B94003B">
            <wp:simplePos x="0" y="0"/>
            <wp:positionH relativeFrom="margin">
              <wp:posOffset>7318372</wp:posOffset>
            </wp:positionH>
            <wp:positionV relativeFrom="paragraph">
              <wp:posOffset>4141473</wp:posOffset>
            </wp:positionV>
            <wp:extent cx="1230471" cy="1396279"/>
            <wp:effectExtent l="0" t="0" r="7779" b="0"/>
            <wp:wrapNone/>
            <wp:docPr id="3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0471" cy="1396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07D9C056" wp14:editId="47B4621B">
            <wp:simplePos x="0" y="0"/>
            <wp:positionH relativeFrom="margin">
              <wp:posOffset>2107563</wp:posOffset>
            </wp:positionH>
            <wp:positionV relativeFrom="paragraph">
              <wp:posOffset>4038603</wp:posOffset>
            </wp:positionV>
            <wp:extent cx="1536667" cy="1797052"/>
            <wp:effectExtent l="0" t="0" r="6383" b="0"/>
            <wp:wrapNone/>
            <wp:docPr id="4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667" cy="17970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248EDB" wp14:editId="0B895ABA">
                <wp:simplePos x="0" y="0"/>
                <wp:positionH relativeFrom="column">
                  <wp:posOffset>2781303</wp:posOffset>
                </wp:positionH>
                <wp:positionV relativeFrom="paragraph">
                  <wp:posOffset>3409953</wp:posOffset>
                </wp:positionV>
                <wp:extent cx="1162046" cy="666753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46" cy="66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5DBC0C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 xml:space="preserve">Περσικοί πόλεμοι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48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268.5pt;width:91.5pt;height:5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" filled="f" stroked="f">
                <v:textbox>
                  <w:txbxContent>
                    <w:p w14:paraId="475DBC0C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 xml:space="preserve">Περσικοί πόλεμοι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6A4C17" wp14:editId="1BF5E2E1">
                <wp:simplePos x="0" y="0"/>
                <wp:positionH relativeFrom="column">
                  <wp:posOffset>5244468</wp:posOffset>
                </wp:positionH>
                <wp:positionV relativeFrom="paragraph">
                  <wp:posOffset>3498851</wp:posOffset>
                </wp:positionV>
                <wp:extent cx="1346197" cy="666753"/>
                <wp:effectExtent l="0" t="0" r="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97" cy="66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D3FBAD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 xml:space="preserve">Μάχη </w:t>
                            </w: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στη Νινευΐ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A4C17" id="_x0000_s1027" type="#_x0000_t202" style="position:absolute;margin-left:412.95pt;margin-top:275.5pt;width:106pt;height:5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" filled="f" stroked="f">
                <v:textbox>
                  <w:txbxContent>
                    <w:p w14:paraId="1CD3FBAD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 xml:space="preserve">Μάχη </w:t>
                      </w: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>στη Νινευΐ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D8105" wp14:editId="781B67E4">
                <wp:simplePos x="0" y="0"/>
                <wp:positionH relativeFrom="column">
                  <wp:posOffset>5899151</wp:posOffset>
                </wp:positionH>
                <wp:positionV relativeFrom="paragraph">
                  <wp:posOffset>1943100</wp:posOffset>
                </wp:positionV>
                <wp:extent cx="12701" cy="1511302"/>
                <wp:effectExtent l="19050" t="0" r="44449" b="50798"/>
                <wp:wrapNone/>
                <wp:docPr id="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1" cy="1511302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33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8" o:spid="_x0000_s1026" type="#_x0000_t32" style="position:absolute;margin-left:464.5pt;margin-top:153pt;width:1pt;height:11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6D962E" wp14:editId="5D274265">
                <wp:simplePos x="0" y="0"/>
                <wp:positionH relativeFrom="margin">
                  <wp:posOffset>4041135</wp:posOffset>
                </wp:positionH>
                <wp:positionV relativeFrom="paragraph">
                  <wp:posOffset>2686050</wp:posOffset>
                </wp:positionV>
                <wp:extent cx="1346197" cy="666753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97" cy="66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F3A591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 xml:space="preserve">Ακάθιστος </w:t>
                            </w: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Ύμνος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D962E" id="_x0000_s1028" type="#_x0000_t202" style="position:absolute;margin-left:318.2pt;margin-top:211.5pt;width:106pt;height:52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" filled="f" stroked="f">
                <v:textbox>
                  <w:txbxContent>
                    <w:p w14:paraId="1CF3A591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 xml:space="preserve">Ακάθιστος </w:t>
                      </w: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>Ύμνος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AF4CF" wp14:editId="78FE740D">
                <wp:simplePos x="0" y="0"/>
                <wp:positionH relativeFrom="column">
                  <wp:posOffset>4718047</wp:posOffset>
                </wp:positionH>
                <wp:positionV relativeFrom="paragraph">
                  <wp:posOffset>1974847</wp:posOffset>
                </wp:positionV>
                <wp:extent cx="0" cy="730249"/>
                <wp:effectExtent l="19050" t="0" r="38100" b="50801"/>
                <wp:wrapNone/>
                <wp:docPr id="9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49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D931A" id="Straight Connector 14" o:spid="_x0000_s1026" type="#_x0000_t32" style="position:absolute;margin-left:371.5pt;margin-top:155.5pt;width:0;height:5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54B7022B" wp14:editId="0BDB17BF">
            <wp:simplePos x="0" y="0"/>
            <wp:positionH relativeFrom="margin">
              <wp:posOffset>4425952</wp:posOffset>
            </wp:positionH>
            <wp:positionV relativeFrom="paragraph">
              <wp:posOffset>3308354</wp:posOffset>
            </wp:positionV>
            <wp:extent cx="644231" cy="967864"/>
            <wp:effectExtent l="0" t="0" r="3469" b="3686"/>
            <wp:wrapNone/>
            <wp:docPr id="10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231" cy="9678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2AB1FB" wp14:editId="53FAE1D8">
                <wp:simplePos x="0" y="0"/>
                <wp:positionH relativeFrom="margin">
                  <wp:posOffset>6762746</wp:posOffset>
                </wp:positionH>
                <wp:positionV relativeFrom="paragraph">
                  <wp:posOffset>787398</wp:posOffset>
                </wp:positionV>
                <wp:extent cx="1651004" cy="1404618"/>
                <wp:effectExtent l="0" t="0" r="0" b="5082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4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D21826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Χρονογραμμή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AB1FB" id="_x0000_s1029" type="#_x0000_t202" style="position:absolute;margin-left:532.5pt;margin-top:62pt;width:130pt;height:110.6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" filled="f" stroked="f">
                <v:textbox style="mso-fit-shape-to-text:t">
                  <w:txbxContent>
                    <w:p w14:paraId="4BD21826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</w:rPr>
                        <w:t>Χρονογραμμή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6F874" wp14:editId="386663F1">
                <wp:simplePos x="0" y="0"/>
                <wp:positionH relativeFrom="margin">
                  <wp:posOffset>2317747</wp:posOffset>
                </wp:positionH>
                <wp:positionV relativeFrom="paragraph">
                  <wp:posOffset>31747</wp:posOffset>
                </wp:positionV>
                <wp:extent cx="5880104" cy="1404618"/>
                <wp:effectExtent l="0" t="0" r="0" b="5082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4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0BAFCE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Η βασιλεία του ΗΡΑΚΛΕΙΟΥ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6F874" id="_x0000_s1030" type="#_x0000_t202" style="position:absolute;margin-left:182.5pt;margin-top:2.5pt;width:463pt;height:110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" filled="f" stroked="f">
                <v:textbox style="mso-fit-shape-to-text:t">
                  <w:txbxContent>
                    <w:p w14:paraId="3C0BAFCE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</w:rPr>
                        <w:t>Η βασιλεία του ΗΡΑΚΛΕΙΟΥ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14DA4F" wp14:editId="7A07E6A8">
                <wp:simplePos x="0" y="0"/>
                <wp:positionH relativeFrom="column">
                  <wp:posOffset>6483352</wp:posOffset>
                </wp:positionH>
                <wp:positionV relativeFrom="paragraph">
                  <wp:posOffset>3174997</wp:posOffset>
                </wp:positionV>
                <wp:extent cx="1346197" cy="958848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97" cy="958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678124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 xml:space="preserve">Ύψωση </w:t>
                            </w: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του Τιμίου Σταυρού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4DA4F" id="_x0000_s1031" type="#_x0000_t202" style="position:absolute;margin-left:510.5pt;margin-top:250pt;width:106pt;height:7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" filled="f" stroked="f">
                <v:textbox>
                  <w:txbxContent>
                    <w:p w14:paraId="4D678124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 xml:space="preserve">Ύψωση </w:t>
                      </w: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>του Τιμίου Σταυρού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1C28B2B2" wp14:editId="605C0D49">
            <wp:simplePos x="0" y="0"/>
            <wp:positionH relativeFrom="margin">
              <wp:posOffset>-596902</wp:posOffset>
            </wp:positionH>
            <wp:positionV relativeFrom="paragraph">
              <wp:posOffset>114300</wp:posOffset>
            </wp:positionV>
            <wp:extent cx="2381307" cy="4140202"/>
            <wp:effectExtent l="0" t="0" r="0" b="0"/>
            <wp:wrapNone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307" cy="4140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69351" wp14:editId="4DFE768C">
                <wp:simplePos x="0" y="0"/>
                <wp:positionH relativeFrom="column">
                  <wp:posOffset>1714500</wp:posOffset>
                </wp:positionH>
                <wp:positionV relativeFrom="paragraph">
                  <wp:posOffset>2882902</wp:posOffset>
                </wp:positionV>
                <wp:extent cx="1346197" cy="666753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97" cy="66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80184E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 xml:space="preserve">Ανάληψη </w:t>
                            </w: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της εξουσίας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9351" id="_x0000_s1032" type="#_x0000_t202" style="position:absolute;margin-left:135pt;margin-top:227pt;width:106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" filled="f" stroked="f">
                <v:textbox>
                  <w:txbxContent>
                    <w:p w14:paraId="1580184E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 xml:space="preserve">Ανάληψη </w:t>
                      </w: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>της εξουσίας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6B6D2" wp14:editId="20706797">
                <wp:simplePos x="0" y="0"/>
                <wp:positionH relativeFrom="column">
                  <wp:posOffset>3435345</wp:posOffset>
                </wp:positionH>
                <wp:positionV relativeFrom="paragraph">
                  <wp:posOffset>1841501</wp:posOffset>
                </wp:positionV>
                <wp:extent cx="19057" cy="1530349"/>
                <wp:effectExtent l="19050" t="0" r="38093" b="50801"/>
                <wp:wrapNone/>
                <wp:docPr id="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7" cy="1530349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7D38E" id="Straight Connector 7" o:spid="_x0000_s1026" type="#_x0000_t32" style="position:absolute;margin-left:270.5pt;margin-top:145pt;width:1.5pt;height:120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2C268" wp14:editId="0328CC41">
                <wp:simplePos x="0" y="0"/>
                <wp:positionH relativeFrom="column">
                  <wp:posOffset>2362196</wp:posOffset>
                </wp:positionH>
                <wp:positionV relativeFrom="paragraph">
                  <wp:posOffset>1898651</wp:posOffset>
                </wp:positionV>
                <wp:extent cx="0" cy="1015999"/>
                <wp:effectExtent l="19050" t="0" r="38100" b="50801"/>
                <wp:wrapNone/>
                <wp:docPr id="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5999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4CD1D" id="Straight Connector 4" o:spid="_x0000_s1026" type="#_x0000_t32" style="position:absolute;margin-left:186pt;margin-top:149.5pt;width:0;height: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07D21" wp14:editId="123D3894">
                <wp:simplePos x="0" y="0"/>
                <wp:positionH relativeFrom="column">
                  <wp:posOffset>1885950</wp:posOffset>
                </wp:positionH>
                <wp:positionV relativeFrom="paragraph">
                  <wp:posOffset>1549395</wp:posOffset>
                </wp:positionV>
                <wp:extent cx="908054" cy="447671"/>
                <wp:effectExtent l="0" t="0" r="25396" b="9529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2FBEC8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610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07D21" id="_x0000_s1033" type="#_x0000_t202" style="position:absolute;margin-left:148.5pt;margin-top:122pt;width:71.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" strokeweight=".26467mm">
                <v:textbox>
                  <w:txbxContent>
                    <w:p w14:paraId="6E2FBEC8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04B39" wp14:editId="7342B227">
                <wp:simplePos x="0" y="0"/>
                <wp:positionH relativeFrom="column">
                  <wp:posOffset>3041651</wp:posOffset>
                </wp:positionH>
                <wp:positionV relativeFrom="paragraph">
                  <wp:posOffset>1555751</wp:posOffset>
                </wp:positionV>
                <wp:extent cx="908054" cy="447671"/>
                <wp:effectExtent l="0" t="0" r="25396" b="9529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39B91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4B39" id="_x0000_s1034" type="#_x0000_t202" style="position:absolute;margin-left:239.5pt;margin-top:122.5pt;width:71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" strokeweight=".26467mm">
                <v:textbox>
                  <w:txbxContent>
                    <w:p w14:paraId="5E539B91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B98A50" wp14:editId="48FBFA8D">
                <wp:simplePos x="0" y="0"/>
                <wp:positionH relativeFrom="column">
                  <wp:posOffset>4248146</wp:posOffset>
                </wp:positionH>
                <wp:positionV relativeFrom="paragraph">
                  <wp:posOffset>1552578</wp:posOffset>
                </wp:positionV>
                <wp:extent cx="908054" cy="447671"/>
                <wp:effectExtent l="0" t="0" r="25396" b="9529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9AD23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626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8A50" id="_x0000_s1035" type="#_x0000_t202" style="position:absolute;margin-left:334.5pt;margin-top:122.25pt;width:71.5pt;height:3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" strokeweight=".26467mm">
                <v:textbox>
                  <w:txbxContent>
                    <w:p w14:paraId="0709AD23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7C4C0" wp14:editId="5BD39ED7">
                <wp:simplePos x="0" y="0"/>
                <wp:positionH relativeFrom="column">
                  <wp:posOffset>7169152</wp:posOffset>
                </wp:positionH>
                <wp:positionV relativeFrom="paragraph">
                  <wp:posOffset>1949445</wp:posOffset>
                </wp:positionV>
                <wp:extent cx="12701" cy="1276357"/>
                <wp:effectExtent l="19050" t="0" r="44449" b="38093"/>
                <wp:wrapNone/>
                <wp:docPr id="2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1" cy="1276357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2A4EE" id="Straight Connector 9" o:spid="_x0000_s1026" type="#_x0000_t32" style="position:absolute;margin-left:564.5pt;margin-top:153.5pt;width:1pt;height:10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817492" wp14:editId="6161F667">
                <wp:simplePos x="0" y="0"/>
                <wp:positionH relativeFrom="column">
                  <wp:posOffset>6737354</wp:posOffset>
                </wp:positionH>
                <wp:positionV relativeFrom="paragraph">
                  <wp:posOffset>1530348</wp:posOffset>
                </wp:positionV>
                <wp:extent cx="908054" cy="447671"/>
                <wp:effectExtent l="0" t="0" r="25396" b="9529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5842A7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630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17492" id="_x0000_s1036" type="#_x0000_t202" style="position:absolute;margin-left:530.5pt;margin-top:120.5pt;width:71.5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" strokeweight=".26467mm">
                <v:textbox>
                  <w:txbxContent>
                    <w:p w14:paraId="595842A7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36C6CE" wp14:editId="7E758A33">
                <wp:simplePos x="0" y="0"/>
                <wp:positionH relativeFrom="column">
                  <wp:posOffset>5467353</wp:posOffset>
                </wp:positionH>
                <wp:positionV relativeFrom="paragraph">
                  <wp:posOffset>1530348</wp:posOffset>
                </wp:positionV>
                <wp:extent cx="908054" cy="447671"/>
                <wp:effectExtent l="0" t="0" r="25396" b="9529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B94AF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627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C6CE" id="_x0000_s1037" type="#_x0000_t202" style="position:absolute;margin-left:430.5pt;margin-top:120.5pt;width:71.5pt;height: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" strokeweight=".26467mm">
                <v:textbox>
                  <w:txbxContent>
                    <w:p w14:paraId="250B94AF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43BDA9" wp14:editId="07CFF568">
                <wp:simplePos x="0" y="0"/>
                <wp:positionH relativeFrom="column">
                  <wp:posOffset>7721595</wp:posOffset>
                </wp:positionH>
                <wp:positionV relativeFrom="paragraph">
                  <wp:posOffset>3244848</wp:posOffset>
                </wp:positionV>
                <wp:extent cx="1346197" cy="666753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197" cy="666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9ED028" w14:textId="77777777" w:rsidR="00E14917" w:rsidRDefault="002311F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46A"/>
                                <w:sz w:val="32"/>
                                <w:szCs w:val="32"/>
                              </w:rPr>
                              <w:t>Θάνατος Ηράκλειου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BDA9" id="_x0000_s1038" type="#_x0000_t202" style="position:absolute;margin-left:608pt;margin-top:255.5pt;width:106pt;height:5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" filled="f" stroked="f">
                <v:textbox>
                  <w:txbxContent>
                    <w:p w14:paraId="509ED028" w14:textId="77777777" w:rsidR="00E14917" w:rsidRDefault="002311F6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44546A"/>
                          <w:sz w:val="32"/>
                          <w:szCs w:val="32"/>
                        </w:rPr>
                        <w:t>Θάνατος Ηράκλειου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0657BE" wp14:editId="1E61005F">
                <wp:simplePos x="0" y="0"/>
                <wp:positionH relativeFrom="column">
                  <wp:posOffset>8382003</wp:posOffset>
                </wp:positionH>
                <wp:positionV relativeFrom="paragraph">
                  <wp:posOffset>1974847</wp:posOffset>
                </wp:positionV>
                <wp:extent cx="12701" cy="1276357"/>
                <wp:effectExtent l="19050" t="0" r="44449" b="38093"/>
                <wp:wrapNone/>
                <wp:docPr id="2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1" cy="1276357"/>
                        </a:xfrm>
                        <a:prstGeom prst="straightConnector1">
                          <a:avLst/>
                        </a:prstGeom>
                        <a:noFill/>
                        <a:ln w="50804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A87E1" id="Straight Connector 23" o:spid="_x0000_s1026" type="#_x0000_t32" style="position:absolute;margin-left:660pt;margin-top:155.5pt;width:1pt;height:100.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" strokecolor="#4472c4" strokeweight="1.41122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580904" wp14:editId="6E5EA362">
                <wp:simplePos x="0" y="0"/>
                <wp:positionH relativeFrom="margin">
                  <wp:align>right</wp:align>
                </wp:positionH>
                <wp:positionV relativeFrom="paragraph">
                  <wp:posOffset>1524003</wp:posOffset>
                </wp:positionV>
                <wp:extent cx="908054" cy="447671"/>
                <wp:effectExtent l="0" t="0" r="25396" b="9529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4" cy="44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755CF6" w14:textId="77777777" w:rsidR="00E14917" w:rsidRDefault="002311F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641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80904" id="_x0000_s1039" type="#_x0000_t202" style="position:absolute;margin-left:20.3pt;margin-top:120pt;width:71.5pt;height:35.25pt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" strokeweight=".26467mm">
                <v:textbox>
                  <w:txbxContent>
                    <w:p w14:paraId="7B755CF6" w14:textId="77777777" w:rsidR="00E14917" w:rsidRDefault="002311F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641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EB00" wp14:editId="347A3757">
                <wp:simplePos x="0" y="0"/>
                <wp:positionH relativeFrom="column">
                  <wp:posOffset>-12701</wp:posOffset>
                </wp:positionH>
                <wp:positionV relativeFrom="paragraph">
                  <wp:posOffset>2508254</wp:posOffset>
                </wp:positionV>
                <wp:extent cx="9290047" cy="19047"/>
                <wp:effectExtent l="38100" t="152400" r="82553" b="190503"/>
                <wp:wrapNone/>
                <wp:docPr id="2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0047" cy="19047"/>
                        </a:xfrm>
                        <a:prstGeom prst="straightConnector1">
                          <a:avLst/>
                        </a:prstGeom>
                        <a:noFill/>
                        <a:ln w="63495" cap="flat">
                          <a:solidFill>
                            <a:srgbClr val="70AD47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CD6E9" id="Straight Arrow Connector 2" o:spid="_x0000_s1026" type="#_x0000_t32" style="position:absolute;margin-left:-1pt;margin-top:197.5pt;width:73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" strokecolor="#70ad47" strokeweight="1.76375mm">
                <v:stroke startarrow="open" endarrow="open" joinstyle="miter"/>
              </v:shape>
            </w:pict>
          </mc:Fallback>
        </mc:AlternateContent>
      </w:r>
    </w:p>
    <w:sectPr w:rsidR="00E14917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6E67" w14:textId="77777777" w:rsidR="002311F6" w:rsidRDefault="002311F6">
      <w:pPr>
        <w:spacing w:after="0" w:line="240" w:lineRule="auto"/>
      </w:pPr>
      <w:r>
        <w:separator/>
      </w:r>
    </w:p>
  </w:endnote>
  <w:endnote w:type="continuationSeparator" w:id="0">
    <w:p w14:paraId="0D7FAF5B" w14:textId="77777777" w:rsidR="002311F6" w:rsidRDefault="0023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59D4" w14:textId="77777777" w:rsidR="002311F6" w:rsidRDefault="002311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A0418" w14:textId="77777777" w:rsidR="002311F6" w:rsidRDefault="00231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917"/>
    <w:rsid w:val="002311F6"/>
    <w:rsid w:val="00314399"/>
    <w:rsid w:val="00E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9CF"/>
  <w15:docId w15:val="{087EECCE-2A94-4989-9FF8-B8794449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Vgontza</dc:creator>
  <dc:description/>
  <cp:lastModifiedBy>Flora Vgontza</cp:lastModifiedBy>
  <cp:revision>2</cp:revision>
  <dcterms:created xsi:type="dcterms:W3CDTF">2020-11-10T20:47:00Z</dcterms:created>
  <dcterms:modified xsi:type="dcterms:W3CDTF">2020-11-10T20:47:00Z</dcterms:modified>
</cp:coreProperties>
</file>