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DB" w:rsidRDefault="00B12DDB" w:rsidP="003600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ΚΕΦΑΛΑΙΟ 1</w:t>
      </w:r>
      <w:r w:rsidRPr="0036003F">
        <w:rPr>
          <w:rFonts w:ascii="Arial" w:hAnsi="Arial" w:cs="Arial"/>
          <w:b/>
          <w:sz w:val="24"/>
          <w:szCs w:val="24"/>
          <w:vertAlign w:val="superscript"/>
        </w:rPr>
        <w:t>ο</w:t>
      </w:r>
    </w:p>
    <w:p w:rsidR="00B12DDB" w:rsidRDefault="00B12DDB" w:rsidP="003600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ΕΡΩΤΗΣΕΙΣ ΣΩΣΤΟΥ – ΛΑΘΟΥΣ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Καταναλωτά και καταναλωτικά αγαθά είναι έννοιες ταυτόσημες.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μαγνητόφωνο ενός παιδιού είναι καταναλωτό αγαθό. (2001)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Αντικείμενο της Πολιτικής Οικονομίας είναι μόνο η μελέτη του τρόπου ανάπτυξης μιας οικονομίας.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Πολιτική Οικονομία ασχολείται μόνο με τις ανάγκες εκείνες που ικανοποιούνται με οικονομικά αγαθά και υπηρεσίες.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επιλογή της τεχνολογίας παραγωγής είναι ένα από τα θέματα που απασχολούν την Οικονομική Επιστήμη.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πρόβλημα της διανομής του προϊόντος που παράγει μια οικονομία δεν αποτελεί θέμα μελέτης της Πολιτικής Οικονομίας των προηγμένων χωρών.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οικονομία τύπου Ροβινσώνα Κρούσου δεν χρειάζεται κεφάλαιο και τεχνολογία για να αναπτυχθεί.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κύριο χαρακτηριστικό των οικονομικών αγαθών είναι ότι βρίσκονται σε περιορισμένες ποσότητες σε σχέση με τις ανάγκες που ικανοποιούν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Καταναλωτά είναι μόνο τα καταναλωτικά αγαθά.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ψυγείο στο σπίτι είναι καταναλωτικό αγαθό, ενώ το ψυγείο σ’ ένα σούπερ μάρκετ είναι κεφαλαιουχικό αγαθό.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αν ένα προϊόν μπορεί να χρησιμοποιηθεί μία ή περισσότερες φορές, καθ</w:t>
      </w:r>
      <w:r>
        <w:rPr>
          <w:rFonts w:ascii="Arial" w:hAnsi="Arial" w:cs="Arial"/>
          <w:sz w:val="24"/>
          <w:szCs w:val="24"/>
          <w:lang w:val="en-US"/>
        </w:rPr>
        <w:t>o</w:t>
      </w:r>
      <w:r>
        <w:rPr>
          <w:rFonts w:ascii="Arial" w:hAnsi="Arial" w:cs="Arial"/>
          <w:sz w:val="24"/>
          <w:szCs w:val="24"/>
        </w:rPr>
        <w:t>ρίζει τον χαρακτηρισμό του σαν καταναλωτικό ή διαρκές αγαθό.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μουσικό κομμάτι, εφόσον παίζεται σ’ ένα όργανο π.χ. στο πιάνο, είναι υλικό αγαθό.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αυτοκίνητο μιας οικογένειας είναι διαρκές αγαθό, ενώ το αυτοκίνητο μιας εταιρείας όχι.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θερμότητα του ήλιου είναι οικονομικό αγαθό.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σχολικό βιβλίο που διανέμεται δωρεάν είναι ελεύθερο αγαθό.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έννοια της αγοράς αναφέρεται αποκλειστικά στον χώρο όπου γίνονται οι αγοραπωλησίες.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Καταναλωτά είναι τα αγαθά που προορίζονται για άμεση ικανοποίηση των αναγκών του ανθρώπου, δηλαδή για κατανάλωση.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Οι έννοιες «οικονομικά αγαθά», «προϊόντα» και «εμπορεύματα» είναι ταυτόσημες.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αυτοκίνητο είναι πάντα καταναλωτικό προϊόν.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Ως ανθρώπινο κεφάλαιο εννοούμε την απασχόληση του εργατικού δυναμικού σε συγκεκριμένες εργασίες.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Ό,τι κάνει ο άνθρωπος συνειδητά, για να παράγει αγαθά που ικανοποιούν τις ανάγκες του, το λέμε παραγωγή.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 εργαλεία είναι παραχθέντα μέσα παραγωγής.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Αμιγής πνευματική ή χειρωνακτική εργασία δεν υπάρχει.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Οι χρήσιμες ιδιότητες του εδάφους το καθιστούν βασικό συντελεστή παραγωγής, όταν χρησιμοποιούνται στην παραγωγική διαδικασία.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Οι παραγωγικοί συντελεστές σε κάθε οικονομία θεωρούνται δεδομένοι στη βραχυχρόνια περίοδο, συνεπώς και οι ποσότητες προϊόντων που μπορούν να παραχθούν θεωρούνται δεδομένες.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Εργασία και ανθρώπινο κεφάλαιο είναι έννοιες ταυτόσημες.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χρηματικό κεφάλαιο είναι συντελεστής παραγωγής.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Μία από τις υποθέσεις πάνω στις οποίες στηρίζεται η Κ.Π.Δ., είναι ότι η τεχνολογία της παραγωγής συνεχώς μεταβάλλεται.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Κάθε σημείο πάνω στην Κ.Π.Δ. δείχνει ένα μέγιστο συνδυασμό παραγωγής των δύο αγαθών Χ και Υ.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Ένα σημείο αριστερά της Κ.Π.Δ. δείχνει υποαπασχόληση κάποιων παραγωγικών συντελεστών.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υποαπασχόληση των παραγωγικών συντελεστών σε μια οικονομία μετατοπίζει την Κ.Π.Δ. αριστερά.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μείωση της ανεργίας σε μια οικονομία μετατοπίζει την Κ.Π.Δ. δεξιά.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Οι οικονομικοί μετανάστες διευρύνουν τις παραγωγικές δυνατότητες της οικονομίας της χώρας υποδοχής.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Ένας ανέφικτος συνδυασμός σε μια οικονομία μπορεί να γίνει εφικτός μέσω της οικονομικής ανάπτυξης.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 δεδομένες τις υποθέσεις πάνω στις οποίες στηρίζεται η Κ.Π.Δ., μια οικονομία που παράγει δύο αγαθά αδυνατεί να αυξήσει ταυτόχρονα την παραγωγή και των δύο.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Όσα περισσότερα κεφαλαιουχικά αγαθά παράγει μια οικονομία σήμερα, τόσο μικρότερη είναι η δυνατότητα που έχει να παράγει περισσότερα αγαθά και υπηρεσίες στο μέλλον.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βελτίωση της τεχνολογίας δίνει τη δυνατότητα παραγωγής περισσότερων προϊόντων με τους ίδιους παραγωγικούς συντελεστές.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Όταν υπάρχει ανεργία, τότε η οικονομία δε βρίσκεται επί της Κ.Π.Δ.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Οι φυσικές καταστροφές (σεισμοί, πλημμύρες κ.λ.π.) μετατοπίζουν την Κ.Π.Δ. προς τα κάτω και αριστερά.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 μια οικονομία παράγει σ’ ένα σημείο μέσα από  την Κ.Π.Δ. και θέλει να αυξήσει την παραγωγή του ενός αγαθού, θα πρέπει οπωσδήποτε να μειώσει την παραγωγή του άλλου.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Χρηματικό και πραγματικό κόστος δεν συσχετίζονται.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Κ.Π.Δ. δείχνει το «μενού» των επιλογών μιας κοινωνίας.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κόστος ευκαιρίας προϊόντος Χ σε όρους Ψ δείχνει το κατά μονάδα κόστος του προϊόντος Χ.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Μια Κ.Π.Δ. κοίλη προς την αρχή των αξόνων είναι η γεωμετρική έκφραση του αυξανόμενου κόστους ευκαιρίας.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Όταν η Κ.Π.Δ. είναι ευθύγραμμη, τότε το κόστος ευκαιρίας είναι σταθερό.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Κ.Π.Δ. έχει κλίση αρνητική γιατί υπάρχει έλλειψη παραγωγικών συντελεστών.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κύριο οικονομικό πρόβλημα κάθε κοινωνίας προέρχεται από τη σχετική έλλειψη χρημάτων.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Σε μια οικονομία που βρίσκεται σε πλήρη απασχόληση η απόφαση για αύξηση της παραγωγής ενός αγαθού, σημαίνει μείωση της παραγωγής ενός άλλου αγαθού.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Όταν οι παραγωγικοί συντελεστές δε χρησιμοποιούνται στην παραγωγική διαδικασία είναι «εν δυνάμει» παραγωγικοί συντελεστές.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κόστος ευκαιρίας ενός αγαθού Χ σε όρους ενός άλλου αγαθού Ψ είναι πάντα το αντίστροφο του κόστους ευκαιρίας του Ψ σε όρους του Χ.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 το κόστος ευκαιρίας ενός αγαθού Χ σε όρους ενός άλλου αγαθού Ψ είναι 0,5 αυτό σημαίνει ότι για να παραχθεί μία μονάδα του Ψ θυσιάζονται δύο μονάδες του Χ.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χρηματικό κόστος είναι το εναλλακτικό κόστος εκφρασμένο σε χρήμα.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Κάθε οικονομία παράγει πάντοτε τους συνδυασμούς των προϊόντων που αντιπροσωπεύονται από την Κ.Π.Δ.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Κεφάλαιο θεωρείται οτιδήποτε έχει παραχθεί με σκοπό να χρησιμοποιηθεί για την παραγωγή άλλων αγαθών.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σύνολο των γνώσεων και των χρημάτων που αποκτά ο άνθρωπος με την εμπειρία και τη δουλειά του ονομάζεται ανθρώπινο κεφάλαιο.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Οι άνεργοι μιας οικονομίας είναι εν δυνάμει παραγωγικοί συντελεστές.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Κόστος ευκαιρίας ενός αγαθού είναι η θυσία των παραγωγικών συντελεστών που απαιτείται προκειμένου να αυξηθεί η παραγωγή του.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κύριο οικονομικό πρόβλημα υφίσταται συνεχώς τόσο σε μια ισχυρή όσο και σε μια αδύναμη οικονομία.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καταμερισμός της εργασίας αναπτύσσει τη δεξιοτεχνία.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καταμερισμός της εργασίας αναπτύσσει την εξυπνάδα.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Χωρίς τον καταμερισμό της εργασίας η επιβίωση των ανθρώπων θα ήταν αδύνατη.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Κάθε μέσο ανταλλαγής είναι χρήμα.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Οι ανταλλαγές σε μια πρωτόγονη οικονομία δεν προϋποθέτουν τη χρήση χρήματος.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Ένα μειονέκτημα του οικονομικού κυκλώματος είναι ότι προυποθέτει σταθερές ροές αγαθών και χρήματος.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διάσταση ανάμεσα στις περιορισμένες υλικές ανάγκες της κοινωνίας και στις απεριόριστες ποσότητες παραγωγικών συντελεστών οδηγεί στην εμφάνιση του κύριου οικονομικού προβλήματος.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στενότητα αγαθών και παραγωγικών συντελεστών σε μια οικονομία απεικονίζεται γεωμετρικά με το εμβαδόν έξω και δεξιά της Κ.Π.Δ.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 προϊόντα δεν επαρκούν να καλύψουν τις ανάγκες των ανθρώπων, επειδή οι παραγωγικοί συντελεστές βρίσκονται σε στενότητα.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Σε όλα τα οικονομούντα άτομα υπάρχει ένα σημαντικό στοιχείο αβεβαιότητας σχετικά με το αποτέλεσμα των ενεργειών τους.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χρησιμοποίηση του χρήματος διακρίνει την ανταλλαγή σε δύο πράξεις: σε μια πώληση και μια αγορά.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Οι ροές του οικονομικού κυκλώματος είναι συνεχείς και έχουν πάντα το ίδιο μέγεθος.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Χωρίς τον καταμερισμό των έργων, ο τεράστιος πλούτος των σημερινών οικονομιών δε θα ήταν δυνατό να δημιουργηθεί.</w:t>
      </w:r>
    </w:p>
    <w:p w:rsidR="00B12DDB" w:rsidRDefault="00B12DDB" w:rsidP="003600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Από τη μελέτη του οικονομικού κυκλώματος συμπεραίνουμε ότι δεν υπάρχουν σχέσεις ανάμεσα στις επιχειρήσεις και τα νοικοκυριά.</w:t>
      </w:r>
    </w:p>
    <w:p w:rsidR="00B12DDB" w:rsidRDefault="00B12DDB" w:rsidP="00E93198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</w:p>
    <w:p w:rsidR="00B12DDB" w:rsidRPr="00E93198" w:rsidRDefault="00B12DDB" w:rsidP="00E93198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ΠΟΛΛΑΠΛΗΣ ΕΠΙΛΟΓΗΣ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 w:rsidRPr="007067D4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Η Κ.Π.Δ. δείχνει: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τον πληθωρισμό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την ανεργία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το συνδυασμό δύο αγαθών που παράγει μια οικονομία</w:t>
      </w:r>
    </w:p>
    <w:p w:rsidR="00B12DDB" w:rsidRPr="007067D4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τη μέγιστη ποσότητα παραγωγής ενός αγαθού για κάθε δεδομένη ποσότητα του άλλου αγαθού</w:t>
      </w:r>
      <w:r w:rsidRPr="007067D4">
        <w:rPr>
          <w:rFonts w:ascii="Arial" w:hAnsi="Arial" w:cs="Arial"/>
          <w:sz w:val="24"/>
          <w:szCs w:val="24"/>
        </w:rPr>
        <w:t xml:space="preserve"> 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Ε. τον αριθμό των παραγωγικών συντελεστών που απασχολούνται στην παραγωγή του κάθε αγαθού.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Ένα σημείο που βρίσκεται αριστερά της Κ.Π.Δ. μας δείχνει ότι: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Α. η οικονομία εξοικονομεί χρήματα 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μεγιστοποιούνται οι παραγωγικές δυνατότητες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είναι αδύνατη η παραγωγή του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δε συμφέρει η παραγωγή του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Ε. υπάρχουν εν δυνάμει παραγωγικοί συντελεστές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Ποιο από τα παρακάτω είναι διαρκές αγαθό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σοκολάτα    Β. βιβλίο   Γ. βενζίνη   Δ. σπίρτο   Ε. καυσόξυλο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Αν το κόστος ευκαιρίας του ψωμιού σε μονάδες όπλων είναι 4, τότε το κόστος ευκαιρίας των όπλων σε μονάδες ψωμιού είναι: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8    Β. 0,25   Γ. 0,4    Δ. 4   Ε. 1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Η Κ.Π.Δ. έχει πάντα κλίση: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ουδέτερη    Β. θετική    Γ. αρνητική    Δ. ευθεία    Ε. αντίστροφη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Το οικονομικό πρόβλημα δεν θα υπήρχε, αν: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δεν υπήρχε ανεργία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υπήρχαν απεριόριστοι παραγωγικοί συντελεστές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Γ. ζούσαμε στις ΗΠΑ 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είχαμε πολλά χρήματα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Ε. κάναμε οικονομίες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Έστω ότι βρισκόμαστε σε μια οικονομία με δεδομένη ποσότητα παραγωγικών συντελεστών και ορισμένοι από αυτούς υποαπασχολούνται. Αν σε μια μεταγενέστερη χρονική περίοδο αυξηθεί η ποσότητα των συντελεστών παραγωγής που υποαπασχολούνται, αυτό σημαίνει ότι: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η Κ.Π.Δ. θα μετατοπισθεί προς τα δεξιά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η Κ.Π.Δ. θα μετατοπισθεί προς τα αριστερά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η Κ.Π.Δ. θα μείνει στην ίδια θέση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κανένα από τα παραπάνω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Στο συντελεστή κεφάλαιο μιας επιχείρησης εμπεριέχεται: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το ανθρώπινο δυναμικό της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Β. το έδαφος των εγκαταστάσεων της 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το χρηματικό ποσό των καταθέσεων της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κανένα από τα παραπάνω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Η Κ.Π.Δ. δε μετατοπίζεται προς τα δεξιά με: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βελτίωση της τεχνολογίας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μείωση του ποσοστού ανεργίας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εκτέλεση έργων υποδομής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αύξηση των παραγωγικών συντελεστών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Καταναλωτικά λέμε τα αγαθά που μας χρησιμεύουν για: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μία και μοναδική χρήση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διαρκή χρήση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έμμεση ικανοποίηση των αναγκών μας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άμεση ικανοποίηση των αναγκών μας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Οικονομικά αγαθά είναι μόνο: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τα υλικά αγαθά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τα καταναλωτικά αγαθά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τα κατασκευασμένα από τον άνθρωπο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τα υλικά και τα διαρκή αγαθά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Η ηλεκτρική ενέργεια για τον ηλεκτροφωτισμό μιας βιοτεχνίας είναι: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κεφαλαιουχικό αγαθό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διαρκές αγαθό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υλικό αγαθό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όλα τα παραπάνω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Καταναλωτά είναι τα αγαθά τα οποία χρησιμοποιούνται: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αποκλειστικά από τους καταναλωτές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μόνο στην παραγωγική διαδικασία</w:t>
      </w:r>
    </w:p>
    <w:p w:rsidR="00B12DDB" w:rsidRDefault="00B12DDB" w:rsidP="006C5C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μία μόνο φορά για το σκοπό που έχουν παραχθεί</w:t>
      </w:r>
    </w:p>
    <w:p w:rsidR="00B12DDB" w:rsidRDefault="00B12DDB" w:rsidP="009E1EF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πολλές φορές για το  σκοπό που έχουν παραχθεί</w:t>
      </w:r>
    </w:p>
    <w:p w:rsidR="00B12DDB" w:rsidRDefault="00B12DDB" w:rsidP="009E1EFC">
      <w:pPr>
        <w:pStyle w:val="ListParagraph"/>
        <w:rPr>
          <w:rFonts w:ascii="Arial" w:hAnsi="Arial" w:cs="Arial"/>
          <w:sz w:val="24"/>
          <w:szCs w:val="24"/>
        </w:rPr>
      </w:pPr>
    </w:p>
    <w:p w:rsidR="00B12DDB" w:rsidRDefault="00B12DDB" w:rsidP="009E1EF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Το σύνολο των γνώσεων και ικανοτήτων που αποκτά ο άνθρωπος ονομάζεται:</w:t>
      </w:r>
    </w:p>
    <w:p w:rsidR="00B12DDB" w:rsidRDefault="00B12DDB" w:rsidP="009E1EF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εργασία</w:t>
      </w:r>
    </w:p>
    <w:p w:rsidR="00B12DDB" w:rsidRDefault="00B12DDB" w:rsidP="009E1EF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πνευματικό κεφάλαιο</w:t>
      </w:r>
    </w:p>
    <w:p w:rsidR="00B12DDB" w:rsidRDefault="00B12DDB" w:rsidP="009E1EF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επιχειρηματικότητα</w:t>
      </w:r>
    </w:p>
    <w:p w:rsidR="00B12DDB" w:rsidRDefault="00B12DDB" w:rsidP="009E1EF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ανθρώπινο κεφάλαιο</w:t>
      </w:r>
    </w:p>
    <w:p w:rsidR="00B12DDB" w:rsidRDefault="00B12DDB" w:rsidP="009E1EFC">
      <w:pPr>
        <w:pStyle w:val="ListParagraph"/>
        <w:rPr>
          <w:rFonts w:ascii="Arial" w:hAnsi="Arial" w:cs="Arial"/>
          <w:sz w:val="24"/>
          <w:szCs w:val="24"/>
        </w:rPr>
      </w:pPr>
    </w:p>
    <w:p w:rsidR="00B12DDB" w:rsidRDefault="00B12DDB" w:rsidP="009E1EF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Μια οικονομία παρουσιάζει σταθερό κόστος ευκαιρίας. Αυτό σημαίνει ότι η ΚΠΔ της είναι:</w:t>
      </w:r>
    </w:p>
    <w:p w:rsidR="00B12DDB" w:rsidRDefault="00B12DDB" w:rsidP="009E1EF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κυρτή προς την αρχή των αξόνων</w:t>
      </w:r>
    </w:p>
    <w:p w:rsidR="00B12DDB" w:rsidRDefault="00B12DDB" w:rsidP="009E1EF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κοίλη προς την αρχή των αξόνων</w:t>
      </w:r>
    </w:p>
    <w:p w:rsidR="00B12DDB" w:rsidRDefault="00B12DDB" w:rsidP="009E1EF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Γ. ευθύγραμμη </w:t>
      </w:r>
    </w:p>
    <w:p w:rsidR="00B12DDB" w:rsidRDefault="00B12DDB" w:rsidP="009E1EF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κατακόρυφη</w:t>
      </w:r>
    </w:p>
    <w:p w:rsidR="00B12DDB" w:rsidRDefault="00B12DDB" w:rsidP="009E1EFC">
      <w:pPr>
        <w:pStyle w:val="ListParagraph"/>
        <w:rPr>
          <w:rFonts w:ascii="Arial" w:hAnsi="Arial" w:cs="Arial"/>
          <w:sz w:val="24"/>
          <w:szCs w:val="24"/>
        </w:rPr>
      </w:pPr>
    </w:p>
    <w:p w:rsidR="00B12DDB" w:rsidRDefault="00B12DDB" w:rsidP="009E1EF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Το χρηματικό κόστος:</w:t>
      </w:r>
    </w:p>
    <w:p w:rsidR="00B12DDB" w:rsidRDefault="00B12DDB" w:rsidP="009E1EF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δεν έχει καθόλου σχέση με το πραγματικό ή εναλλακτικό κόστος</w:t>
      </w:r>
    </w:p>
    <w:p w:rsidR="00B12DDB" w:rsidRDefault="00B12DDB" w:rsidP="009E1EF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είναι το εναλλακτικό κόστος εκφρασμένο σε χρήμα</w:t>
      </w:r>
    </w:p>
    <w:p w:rsidR="00B12DDB" w:rsidRDefault="00B12DDB" w:rsidP="009E1EF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είναι το αντίθετο του εναλλακτικού κόστους</w:t>
      </w:r>
    </w:p>
    <w:p w:rsidR="00B12DDB" w:rsidRDefault="00B12DDB" w:rsidP="009E1EF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είναι το αντίστροφο του εναλλακτικού κόστους</w:t>
      </w:r>
    </w:p>
    <w:p w:rsidR="00B12DDB" w:rsidRDefault="00B12DDB" w:rsidP="009E1EFC">
      <w:pPr>
        <w:pStyle w:val="ListParagraph"/>
        <w:rPr>
          <w:rFonts w:ascii="Arial" w:hAnsi="Arial" w:cs="Arial"/>
          <w:sz w:val="24"/>
          <w:szCs w:val="24"/>
        </w:rPr>
      </w:pPr>
    </w:p>
    <w:p w:rsidR="00B12DDB" w:rsidRDefault="00B12DDB" w:rsidP="00576AC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Ένα άτομο αγόρασε πριν δύο χρόνια ένα ποδήλατο. Η αξία του ποδηλάτου τώρα είναι 35 ευρώ, ενώ η αγορά ενός καινούργιου στοιχίζει 75 ευρώ σήμερα. Όταν πουλήσει το παλιό ποδήλατο και αγοράσει το καινούργιο ποιο θα είναι το πραγματικό χρηματικό κόστος του καινούργιου ποδηλάτου</w:t>
      </w:r>
      <w:r w:rsidRPr="00AA376D">
        <w:rPr>
          <w:rFonts w:ascii="Arial" w:hAnsi="Arial" w:cs="Arial"/>
          <w:sz w:val="24"/>
          <w:szCs w:val="24"/>
        </w:rPr>
        <w:t>;</w:t>
      </w:r>
    </w:p>
    <w:p w:rsidR="00B12DDB" w:rsidRDefault="00B12DDB" w:rsidP="009E1EF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35 ευρώ                                           Β. 40 ευρώ</w:t>
      </w:r>
    </w:p>
    <w:p w:rsidR="00B12DDB" w:rsidRDefault="00B12DDB" w:rsidP="009E1EF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60 ευρώ                                            Δ. 75 ευρώ</w:t>
      </w:r>
    </w:p>
    <w:p w:rsidR="00B12DDB" w:rsidRDefault="00B12DDB" w:rsidP="009E1EFC">
      <w:pPr>
        <w:pStyle w:val="ListParagraph"/>
        <w:rPr>
          <w:rFonts w:ascii="Arial" w:hAnsi="Arial" w:cs="Arial"/>
          <w:sz w:val="24"/>
          <w:szCs w:val="24"/>
        </w:rPr>
      </w:pPr>
    </w:p>
    <w:p w:rsidR="00B12DDB" w:rsidRDefault="00B12DDB" w:rsidP="009E1EF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Η έννοια της σχετικής έλλειψης των αγαθών είναι ότι:</w:t>
      </w:r>
    </w:p>
    <w:p w:rsidR="00B12DDB" w:rsidRDefault="00B12DDB" w:rsidP="009E1EF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 στην οικονομία υπάρχει υποαπασχόληση παραγωγικών συντελεστών</w:t>
      </w:r>
    </w:p>
    <w:p w:rsidR="00B12DDB" w:rsidRDefault="00B12DDB" w:rsidP="009E1EF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Β. οι ανάγκες των ανθρώπων είναι πολλές</w:t>
      </w:r>
    </w:p>
    <w:p w:rsidR="00B12DDB" w:rsidRDefault="00B12DDB" w:rsidP="009E1EF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Γ. τα αγαθά είναι λίγα σε σχέση με το μέγεθος της οικονομίας </w:t>
      </w:r>
    </w:p>
    <w:p w:rsidR="00B12DDB" w:rsidRDefault="00B12DDB" w:rsidP="009E1EF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Δ. οι παραγωγικές δυνατότητες είναι περιορισμένες σε σχέση με τις ανάγκες των ανθρώπων</w:t>
      </w:r>
    </w:p>
    <w:p w:rsidR="00B12DDB" w:rsidRPr="00AA376D" w:rsidRDefault="00B12DDB" w:rsidP="00F568E5">
      <w:pPr>
        <w:pStyle w:val="ListParagraph"/>
        <w:ind w:left="680"/>
        <w:rPr>
          <w:rFonts w:ascii="Arial" w:hAnsi="Arial" w:cs="Arial"/>
          <w:sz w:val="24"/>
          <w:szCs w:val="24"/>
        </w:rPr>
      </w:pPr>
    </w:p>
    <w:sectPr w:rsidR="00B12DDB" w:rsidRPr="00AA376D" w:rsidSect="00F568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DDB" w:rsidRDefault="00B12DDB" w:rsidP="009E1EFC">
      <w:pPr>
        <w:spacing w:after="0" w:line="240" w:lineRule="auto"/>
      </w:pPr>
      <w:r>
        <w:separator/>
      </w:r>
    </w:p>
  </w:endnote>
  <w:endnote w:type="continuationSeparator" w:id="0">
    <w:p w:rsidR="00B12DDB" w:rsidRDefault="00B12DDB" w:rsidP="009E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DDB" w:rsidRDefault="00B12DDB" w:rsidP="009E1EFC">
      <w:pPr>
        <w:spacing w:after="0" w:line="240" w:lineRule="auto"/>
      </w:pPr>
      <w:r>
        <w:separator/>
      </w:r>
    </w:p>
  </w:footnote>
  <w:footnote w:type="continuationSeparator" w:id="0">
    <w:p w:rsidR="00B12DDB" w:rsidRDefault="00B12DDB" w:rsidP="009E1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265"/>
    <w:multiLevelType w:val="hybridMultilevel"/>
    <w:tmpl w:val="3B52302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03F"/>
    <w:rsid w:val="00032BCA"/>
    <w:rsid w:val="00122A9C"/>
    <w:rsid w:val="00153963"/>
    <w:rsid w:val="001A14B6"/>
    <w:rsid w:val="00270994"/>
    <w:rsid w:val="002B72E3"/>
    <w:rsid w:val="002E74E2"/>
    <w:rsid w:val="0036003F"/>
    <w:rsid w:val="003A4813"/>
    <w:rsid w:val="00411EEB"/>
    <w:rsid w:val="00434F0A"/>
    <w:rsid w:val="00477B02"/>
    <w:rsid w:val="00576ACC"/>
    <w:rsid w:val="00616FFE"/>
    <w:rsid w:val="006C5CD6"/>
    <w:rsid w:val="007067D4"/>
    <w:rsid w:val="0071199D"/>
    <w:rsid w:val="00745E6F"/>
    <w:rsid w:val="007820C6"/>
    <w:rsid w:val="007E00D7"/>
    <w:rsid w:val="007F519D"/>
    <w:rsid w:val="00815145"/>
    <w:rsid w:val="0081750E"/>
    <w:rsid w:val="008F297C"/>
    <w:rsid w:val="009571F5"/>
    <w:rsid w:val="009A545D"/>
    <w:rsid w:val="009D1353"/>
    <w:rsid w:val="009E1EFC"/>
    <w:rsid w:val="00A25899"/>
    <w:rsid w:val="00A270F2"/>
    <w:rsid w:val="00A76545"/>
    <w:rsid w:val="00A835B6"/>
    <w:rsid w:val="00AA376D"/>
    <w:rsid w:val="00B12DDB"/>
    <w:rsid w:val="00B47C6B"/>
    <w:rsid w:val="00B6071B"/>
    <w:rsid w:val="00BD5FF5"/>
    <w:rsid w:val="00CC4935"/>
    <w:rsid w:val="00E0793E"/>
    <w:rsid w:val="00E1120A"/>
    <w:rsid w:val="00E57381"/>
    <w:rsid w:val="00E93198"/>
    <w:rsid w:val="00ED710F"/>
    <w:rsid w:val="00F5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9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00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E1E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EF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E1E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1EF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203</TotalTime>
  <Pages>5</Pages>
  <Words>1705</Words>
  <Characters>9208</Characters>
  <Application>Microsoft Office Outlook</Application>
  <DocSecurity>0</DocSecurity>
  <Lines>0</Lines>
  <Paragraphs>0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</dc:creator>
  <cp:keywords/>
  <dc:description/>
  <cp:lastModifiedBy>almyl</cp:lastModifiedBy>
  <cp:revision>12</cp:revision>
  <cp:lastPrinted>2009-11-02T06:45:00Z</cp:lastPrinted>
  <dcterms:created xsi:type="dcterms:W3CDTF">2009-10-30T21:17:00Z</dcterms:created>
  <dcterms:modified xsi:type="dcterms:W3CDTF">2012-11-09T11:08:00Z</dcterms:modified>
</cp:coreProperties>
</file>