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81" w:rsidRPr="00EB55C8" w:rsidRDefault="00C50B81" w:rsidP="00C50B81">
      <w:pPr>
        <w:suppressAutoHyphens/>
        <w:spacing w:after="0" w:line="360" w:lineRule="auto"/>
        <w:jc w:val="center"/>
        <w:rPr>
          <w:rFonts w:ascii="Comic Sans MS" w:hAnsi="Comic Sans MS" w:cs="Times New Roman"/>
          <w:b/>
          <w:spacing w:val="20"/>
          <w:sz w:val="32"/>
          <w:szCs w:val="32"/>
        </w:rPr>
      </w:pPr>
      <w:r w:rsidRPr="00EB55C8">
        <w:rPr>
          <w:rFonts w:ascii="Comic Sans MS" w:hAnsi="Comic Sans MS" w:cs="Times New Roman"/>
          <w:b/>
          <w:spacing w:val="20"/>
          <w:sz w:val="32"/>
          <w:szCs w:val="32"/>
        </w:rPr>
        <w:t xml:space="preserve">Φυσική : Φύλλο Εργασίας </w:t>
      </w:r>
    </w:p>
    <w:p w:rsidR="00A13586" w:rsidRPr="00EB55C8" w:rsidRDefault="00620EE7" w:rsidP="00C2281B">
      <w:pPr>
        <w:spacing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EB55C8">
        <w:rPr>
          <w:rFonts w:ascii="Comic Sans MS" w:hAnsi="Comic Sans MS" w:cs="Times New Roman"/>
          <w:b/>
          <w:sz w:val="32"/>
          <w:szCs w:val="32"/>
        </w:rPr>
        <w:t xml:space="preserve">Μετρήσεις </w:t>
      </w:r>
      <w:r w:rsidR="00F22E58" w:rsidRPr="00EB55C8">
        <w:rPr>
          <w:rFonts w:ascii="Comic Sans MS" w:hAnsi="Comic Sans MS" w:cs="Times New Roman"/>
          <w:b/>
          <w:sz w:val="32"/>
          <w:szCs w:val="32"/>
        </w:rPr>
        <w:t>μάζας</w:t>
      </w:r>
      <w:r w:rsidR="00C50B81" w:rsidRPr="00EB55C8">
        <w:rPr>
          <w:rFonts w:ascii="Comic Sans MS" w:hAnsi="Comic Sans MS" w:cs="Times New Roman"/>
          <w:b/>
          <w:sz w:val="32"/>
          <w:szCs w:val="32"/>
        </w:rPr>
        <w:t xml:space="preserve"> – </w:t>
      </w:r>
      <w:r w:rsidR="00F22E58" w:rsidRPr="00EB55C8">
        <w:rPr>
          <w:rFonts w:ascii="Comic Sans MS" w:hAnsi="Comic Sans MS" w:cs="Times New Roman"/>
          <w:b/>
          <w:sz w:val="32"/>
          <w:szCs w:val="32"/>
        </w:rPr>
        <w:t>Τα διαγράμματα</w:t>
      </w:r>
      <w:r w:rsidR="00C50B81" w:rsidRPr="00EB55C8">
        <w:rPr>
          <w:rFonts w:ascii="Comic Sans MS" w:hAnsi="Comic Sans MS" w:cs="Times New Roman"/>
          <w:b/>
          <w:sz w:val="32"/>
          <w:szCs w:val="32"/>
        </w:rPr>
        <w:t xml:space="preserve"> </w:t>
      </w:r>
    </w:p>
    <w:p w:rsidR="00210DBF" w:rsidRDefault="00210DBF" w:rsidP="00210DBF">
      <w:pPr>
        <w:jc w:val="center"/>
        <w:rPr>
          <w:b/>
        </w:rPr>
      </w:pPr>
    </w:p>
    <w:p w:rsidR="00210DBF" w:rsidRPr="00EB55C8" w:rsidRDefault="00210DBF" w:rsidP="00210DBF">
      <w:pPr>
        <w:rPr>
          <w:rFonts w:ascii="Comic Sans MS" w:hAnsi="Comic Sans MS"/>
          <w:b/>
          <w:sz w:val="32"/>
          <w:szCs w:val="32"/>
        </w:rPr>
      </w:pPr>
      <w:r w:rsidRPr="00EB55C8">
        <w:rPr>
          <w:rFonts w:ascii="Comic Sans MS" w:hAnsi="Comic Sans MS"/>
          <w:b/>
          <w:sz w:val="32"/>
          <w:szCs w:val="32"/>
        </w:rPr>
        <w:t>Διάγραμμα επιμήκυνσης –μάζας</w:t>
      </w:r>
    </w:p>
    <w:p w:rsidR="00210DBF" w:rsidRDefault="00210DBF" w:rsidP="00210DBF">
      <w:pPr>
        <w:spacing w:line="360" w:lineRule="auto"/>
        <w:jc w:val="both"/>
        <w:rPr>
          <w:rFonts w:ascii="Comic Sans MS" w:hAnsi="Comic Sans MS"/>
          <w:spacing w:val="20"/>
        </w:rPr>
        <w:sectPr w:rsidR="00210DBF" w:rsidSect="00A2649E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0DBF" w:rsidRDefault="00210DBF" w:rsidP="00210DBF">
      <w:pPr>
        <w:spacing w:line="360" w:lineRule="auto"/>
        <w:jc w:val="both"/>
        <w:rPr>
          <w:rFonts w:ascii="Comic Sans MS" w:hAnsi="Comic Sans MS"/>
          <w:spacing w:val="20"/>
        </w:rPr>
      </w:pPr>
    </w:p>
    <w:p w:rsidR="00210DBF" w:rsidRDefault="00210DBF" w:rsidP="00210DBF">
      <w:pPr>
        <w:spacing w:line="360" w:lineRule="auto"/>
        <w:jc w:val="both"/>
        <w:rPr>
          <w:rFonts w:ascii="Comic Sans MS" w:hAnsi="Comic Sans MS"/>
          <w:spacing w:val="20"/>
        </w:rPr>
      </w:pPr>
    </w:p>
    <w:p w:rsidR="00210DBF" w:rsidRPr="00210DBF" w:rsidRDefault="00210DBF" w:rsidP="00210DBF">
      <w:pPr>
        <w:spacing w:line="360" w:lineRule="auto"/>
        <w:jc w:val="both"/>
        <w:rPr>
          <w:rFonts w:ascii="Comic Sans MS" w:hAnsi="Comic Sans MS"/>
          <w:spacing w:val="20"/>
        </w:rPr>
      </w:pPr>
      <w:r w:rsidRPr="00210DBF">
        <w:rPr>
          <w:rFonts w:ascii="Comic Sans MS" w:hAnsi="Comic Sans MS"/>
          <w:spacing w:val="20"/>
        </w:rPr>
        <w:t>Με το αυτοσχέδιο δυναμόμετρο</w:t>
      </w:r>
      <w:r>
        <w:rPr>
          <w:rFonts w:ascii="Comic Sans MS" w:hAnsi="Comic Sans MS"/>
          <w:spacing w:val="20"/>
        </w:rPr>
        <w:t xml:space="preserve"> </w:t>
      </w:r>
      <w:r w:rsidRPr="00210DBF">
        <w:rPr>
          <w:rFonts w:ascii="Comic Sans MS" w:hAnsi="Comic Sans MS"/>
          <w:spacing w:val="20"/>
        </w:rPr>
        <w:t>του σχήμα</w:t>
      </w:r>
      <w:r>
        <w:rPr>
          <w:rFonts w:ascii="Comic Sans MS" w:hAnsi="Comic Sans MS"/>
          <w:spacing w:val="20"/>
        </w:rPr>
        <w:t>-</w:t>
      </w:r>
      <w:r w:rsidRPr="00210DBF">
        <w:rPr>
          <w:rFonts w:ascii="Comic Sans MS" w:hAnsi="Comic Sans MS"/>
          <w:spacing w:val="20"/>
        </w:rPr>
        <w:t>τος μέτρησε την επιμή</w:t>
      </w:r>
      <w:r>
        <w:rPr>
          <w:rFonts w:ascii="Comic Sans MS" w:hAnsi="Comic Sans MS"/>
          <w:spacing w:val="20"/>
        </w:rPr>
        <w:t>-</w:t>
      </w:r>
      <w:r w:rsidRPr="00210DBF">
        <w:rPr>
          <w:rFonts w:ascii="Comic Sans MS" w:hAnsi="Comic Sans MS"/>
          <w:spacing w:val="20"/>
        </w:rPr>
        <w:t>κυνση</w:t>
      </w:r>
      <w:r>
        <w:rPr>
          <w:rFonts w:ascii="Comic Sans MS" w:hAnsi="Comic Sans MS"/>
          <w:spacing w:val="20"/>
        </w:rPr>
        <w:t xml:space="preserve"> </w:t>
      </w:r>
      <w:r w:rsidRPr="00210DBF">
        <w:rPr>
          <w:rFonts w:ascii="Comic Sans MS" w:hAnsi="Comic Sans MS"/>
          <w:spacing w:val="20"/>
        </w:rPr>
        <w:t>του ελατηρίου, τοποθετώντας διαδοχικά διάφορα σταθμά.</w:t>
      </w:r>
    </w:p>
    <w:p w:rsidR="00210DBF" w:rsidRPr="00210DBF" w:rsidRDefault="00210DBF" w:rsidP="00210DBF">
      <w:pPr>
        <w:spacing w:line="360" w:lineRule="auto"/>
        <w:jc w:val="both"/>
        <w:rPr>
          <w:rFonts w:ascii="Comic Sans MS" w:hAnsi="Comic Sans MS"/>
          <w:spacing w:val="20"/>
        </w:rPr>
      </w:pPr>
      <w:r w:rsidRPr="00210DBF">
        <w:rPr>
          <w:rFonts w:ascii="Comic Sans MS" w:hAnsi="Comic Sans MS"/>
          <w:spacing w:val="20"/>
        </w:rPr>
        <w:t>Ο πίνακας δείχνει τις μετρήσεις που πήρες</w:t>
      </w:r>
      <w:r>
        <w:rPr>
          <w:rFonts w:ascii="Comic Sans MS" w:hAnsi="Comic Sans MS"/>
          <w:spacing w:val="20"/>
        </w:rPr>
        <w:t>:</w:t>
      </w:r>
    </w:p>
    <w:p w:rsidR="00A446F5" w:rsidRPr="00F4676C" w:rsidRDefault="00A446F5" w:rsidP="00C2281B">
      <w:pPr>
        <w:spacing w:line="240" w:lineRule="auto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176F30" w:rsidRDefault="00A446F5" w:rsidP="00CA7CDF">
      <w:pPr>
        <w:suppressAutoHyphens/>
        <w:spacing w:after="0" w:line="360" w:lineRule="auto"/>
        <w:jc w:val="both"/>
        <w:rPr>
          <w:rFonts w:ascii="Comic Sans MS" w:hAnsi="Comic Sans MS" w:cs="Times New Roman"/>
          <w:b/>
          <w:spacing w:val="20"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1011600" cy="24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24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b/>
          <w:spacing w:val="20"/>
          <w:sz w:val="28"/>
          <w:szCs w:val="28"/>
        </w:rPr>
        <w:t xml:space="preserve">   </w:t>
      </w:r>
      <w:r>
        <w:rPr>
          <w:noProof/>
          <w:lang w:eastAsia="el-GR"/>
        </w:rPr>
        <w:drawing>
          <wp:inline distT="0" distB="0" distL="0" distR="0">
            <wp:extent cx="817200" cy="258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25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b/>
          <w:spacing w:val="20"/>
          <w:sz w:val="28"/>
          <w:szCs w:val="28"/>
        </w:rPr>
        <w:t xml:space="preserve">     </w:t>
      </w:r>
      <w:r>
        <w:rPr>
          <w:noProof/>
          <w:lang w:eastAsia="el-GR"/>
        </w:rPr>
        <w:drawing>
          <wp:inline distT="0" distB="0" distL="0" distR="0">
            <wp:extent cx="795600" cy="318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00" cy="3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DBF" w:rsidRDefault="00210DBF" w:rsidP="00CA7CDF">
      <w:pPr>
        <w:suppressAutoHyphens/>
        <w:spacing w:after="0" w:line="360" w:lineRule="auto"/>
        <w:jc w:val="both"/>
        <w:rPr>
          <w:rFonts w:ascii="Comic Sans MS" w:hAnsi="Comic Sans MS" w:cs="Times New Roman"/>
          <w:b/>
          <w:spacing w:val="20"/>
          <w:sz w:val="28"/>
          <w:szCs w:val="28"/>
        </w:rPr>
        <w:sectPr w:rsidR="00210DBF" w:rsidSect="00210DBF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3016" w:space="708"/>
            <w:col w:w="6740"/>
          </w:cols>
          <w:docGrid w:linePitch="360"/>
        </w:sectPr>
      </w:pPr>
    </w:p>
    <w:tbl>
      <w:tblPr>
        <w:tblStyle w:val="a4"/>
        <w:tblW w:w="0" w:type="auto"/>
        <w:tblLook w:val="01E0"/>
      </w:tblPr>
      <w:tblGrid>
        <w:gridCol w:w="4261"/>
        <w:gridCol w:w="4778"/>
      </w:tblGrid>
      <w:tr w:rsidR="00210DBF" w:rsidRPr="00210DBF" w:rsidTr="00210DBF">
        <w:tc>
          <w:tcPr>
            <w:tcW w:w="4261" w:type="dxa"/>
            <w:vAlign w:val="center"/>
          </w:tcPr>
          <w:p w:rsidR="00210DBF" w:rsidRPr="00210DBF" w:rsidRDefault="00210DBF" w:rsidP="004A2B5C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lang w:val="en-US"/>
              </w:rPr>
            </w:pPr>
            <w:r w:rsidRPr="00210DBF">
              <w:rPr>
                <w:rFonts w:ascii="Comic Sans MS" w:hAnsi="Comic Sans MS"/>
                <w:b/>
                <w:spacing w:val="20"/>
              </w:rPr>
              <w:lastRenderedPageBreak/>
              <w:t xml:space="preserve">Μάζα σε γραμμάρια </w:t>
            </w:r>
            <w:r w:rsidRPr="00210DBF">
              <w:rPr>
                <w:rFonts w:ascii="Comic Sans MS" w:hAnsi="Comic Sans MS"/>
                <w:b/>
                <w:spacing w:val="20"/>
                <w:lang w:val="en-US"/>
              </w:rPr>
              <w:t>(gr)</w:t>
            </w:r>
          </w:p>
        </w:tc>
        <w:tc>
          <w:tcPr>
            <w:tcW w:w="4778" w:type="dxa"/>
            <w:vAlign w:val="center"/>
          </w:tcPr>
          <w:p w:rsidR="00210DBF" w:rsidRPr="00210DBF" w:rsidRDefault="00210DBF" w:rsidP="004A2B5C">
            <w:pPr>
              <w:spacing w:line="360" w:lineRule="auto"/>
              <w:jc w:val="center"/>
              <w:rPr>
                <w:rFonts w:ascii="Comic Sans MS" w:hAnsi="Comic Sans MS"/>
                <w:b/>
                <w:spacing w:val="20"/>
                <w:lang w:val="en-US"/>
              </w:rPr>
            </w:pPr>
            <w:r>
              <w:rPr>
                <w:rFonts w:ascii="Comic Sans MS" w:hAnsi="Comic Sans MS"/>
                <w:b/>
                <w:spacing w:val="20"/>
              </w:rPr>
              <w:t>Ε</w:t>
            </w:r>
            <w:r w:rsidRPr="00210DBF">
              <w:rPr>
                <w:rFonts w:ascii="Comic Sans MS" w:hAnsi="Comic Sans MS"/>
                <w:b/>
                <w:spacing w:val="20"/>
              </w:rPr>
              <w:t>πιμήκυνση σε εκατοστόμετρα (</w:t>
            </w:r>
            <w:r w:rsidRPr="00210DBF">
              <w:rPr>
                <w:rFonts w:ascii="Comic Sans MS" w:hAnsi="Comic Sans MS"/>
                <w:b/>
                <w:spacing w:val="20"/>
                <w:lang w:val="en-US"/>
              </w:rPr>
              <w:t>cm)</w:t>
            </w:r>
          </w:p>
        </w:tc>
      </w:tr>
      <w:tr w:rsidR="00210DBF" w:rsidRPr="00210DBF" w:rsidTr="00210DBF">
        <w:tc>
          <w:tcPr>
            <w:tcW w:w="4261" w:type="dxa"/>
          </w:tcPr>
          <w:p w:rsidR="00210DBF" w:rsidRPr="00210DBF" w:rsidRDefault="00210DBF" w:rsidP="004A2B5C">
            <w:pPr>
              <w:spacing w:line="360" w:lineRule="auto"/>
              <w:jc w:val="center"/>
              <w:rPr>
                <w:rFonts w:ascii="Comic Sans MS" w:hAnsi="Comic Sans MS"/>
                <w:spacing w:val="20"/>
              </w:rPr>
            </w:pPr>
            <w:r w:rsidRPr="00210DBF">
              <w:rPr>
                <w:rFonts w:ascii="Comic Sans MS" w:hAnsi="Comic Sans MS"/>
                <w:spacing w:val="20"/>
                <w:lang w:val="en-US"/>
              </w:rPr>
              <w:t>5</w:t>
            </w:r>
            <w:r>
              <w:rPr>
                <w:rFonts w:ascii="Comic Sans MS" w:hAnsi="Comic Sans MS"/>
                <w:spacing w:val="20"/>
              </w:rPr>
              <w:t>0</w:t>
            </w:r>
          </w:p>
        </w:tc>
        <w:tc>
          <w:tcPr>
            <w:tcW w:w="4778" w:type="dxa"/>
          </w:tcPr>
          <w:p w:rsidR="00210DBF" w:rsidRPr="00210DBF" w:rsidRDefault="00210DBF" w:rsidP="004A2B5C">
            <w:pPr>
              <w:spacing w:line="360" w:lineRule="auto"/>
              <w:jc w:val="center"/>
              <w:rPr>
                <w:rFonts w:ascii="Comic Sans MS" w:hAnsi="Comic Sans MS"/>
                <w:spacing w:val="20"/>
                <w:lang w:val="en-US"/>
              </w:rPr>
            </w:pPr>
          </w:p>
        </w:tc>
      </w:tr>
      <w:tr w:rsidR="00210DBF" w:rsidRPr="00210DBF" w:rsidTr="00210DBF">
        <w:tc>
          <w:tcPr>
            <w:tcW w:w="4261" w:type="dxa"/>
          </w:tcPr>
          <w:p w:rsidR="00210DBF" w:rsidRPr="00210DBF" w:rsidRDefault="00210DBF" w:rsidP="004A2B5C">
            <w:pPr>
              <w:spacing w:line="360" w:lineRule="auto"/>
              <w:jc w:val="center"/>
              <w:rPr>
                <w:rFonts w:ascii="Comic Sans MS" w:hAnsi="Comic Sans MS"/>
                <w:spacing w:val="20"/>
              </w:rPr>
            </w:pPr>
            <w:r w:rsidRPr="00210DBF">
              <w:rPr>
                <w:rFonts w:ascii="Comic Sans MS" w:hAnsi="Comic Sans MS"/>
                <w:spacing w:val="20"/>
                <w:lang w:val="en-US"/>
              </w:rPr>
              <w:t>10</w:t>
            </w:r>
            <w:r>
              <w:rPr>
                <w:rFonts w:ascii="Comic Sans MS" w:hAnsi="Comic Sans MS"/>
                <w:spacing w:val="20"/>
              </w:rPr>
              <w:t>0</w:t>
            </w:r>
          </w:p>
        </w:tc>
        <w:tc>
          <w:tcPr>
            <w:tcW w:w="4778" w:type="dxa"/>
          </w:tcPr>
          <w:p w:rsidR="00210DBF" w:rsidRPr="00210DBF" w:rsidRDefault="00210DBF" w:rsidP="004A2B5C">
            <w:pPr>
              <w:spacing w:line="360" w:lineRule="auto"/>
              <w:jc w:val="center"/>
              <w:rPr>
                <w:rFonts w:ascii="Comic Sans MS" w:hAnsi="Comic Sans MS"/>
                <w:spacing w:val="20"/>
                <w:lang w:val="en-US"/>
              </w:rPr>
            </w:pPr>
          </w:p>
        </w:tc>
      </w:tr>
      <w:tr w:rsidR="00210DBF" w:rsidRPr="00210DBF" w:rsidTr="00210DBF">
        <w:tc>
          <w:tcPr>
            <w:tcW w:w="4261" w:type="dxa"/>
          </w:tcPr>
          <w:p w:rsidR="00210DBF" w:rsidRPr="00210DBF" w:rsidRDefault="00210DBF" w:rsidP="004A2B5C">
            <w:pPr>
              <w:spacing w:line="360" w:lineRule="auto"/>
              <w:jc w:val="center"/>
              <w:rPr>
                <w:rFonts w:ascii="Comic Sans MS" w:hAnsi="Comic Sans MS"/>
                <w:spacing w:val="20"/>
              </w:rPr>
            </w:pPr>
            <w:r>
              <w:rPr>
                <w:rFonts w:ascii="Comic Sans MS" w:hAnsi="Comic Sans MS"/>
                <w:spacing w:val="20"/>
              </w:rPr>
              <w:t>250</w:t>
            </w:r>
          </w:p>
        </w:tc>
        <w:tc>
          <w:tcPr>
            <w:tcW w:w="4778" w:type="dxa"/>
          </w:tcPr>
          <w:p w:rsidR="00210DBF" w:rsidRPr="00210DBF" w:rsidRDefault="00210DBF" w:rsidP="004A2B5C">
            <w:pPr>
              <w:spacing w:line="360" w:lineRule="auto"/>
              <w:jc w:val="center"/>
              <w:rPr>
                <w:rFonts w:ascii="Comic Sans MS" w:hAnsi="Comic Sans MS"/>
                <w:spacing w:val="20"/>
                <w:lang w:val="en-US"/>
              </w:rPr>
            </w:pPr>
          </w:p>
        </w:tc>
      </w:tr>
    </w:tbl>
    <w:p w:rsidR="00210DBF" w:rsidRPr="00210DBF" w:rsidRDefault="00210DBF" w:rsidP="00210DBF">
      <w:pPr>
        <w:spacing w:line="360" w:lineRule="auto"/>
        <w:jc w:val="both"/>
        <w:rPr>
          <w:rFonts w:ascii="Comic Sans MS" w:hAnsi="Comic Sans MS"/>
          <w:spacing w:val="20"/>
          <w:lang w:val="en-US"/>
        </w:rPr>
      </w:pPr>
    </w:p>
    <w:p w:rsidR="00210DBF" w:rsidRPr="00210DBF" w:rsidRDefault="00210DBF" w:rsidP="00210DBF">
      <w:pPr>
        <w:numPr>
          <w:ilvl w:val="0"/>
          <w:numId w:val="33"/>
        </w:numPr>
        <w:spacing w:after="0" w:line="360" w:lineRule="auto"/>
        <w:jc w:val="both"/>
        <w:rPr>
          <w:rFonts w:ascii="Comic Sans MS" w:hAnsi="Comic Sans MS"/>
          <w:spacing w:val="20"/>
        </w:rPr>
      </w:pPr>
      <w:r w:rsidRPr="00210DBF">
        <w:rPr>
          <w:rFonts w:ascii="Comic Sans MS" w:hAnsi="Comic Sans MS"/>
          <w:spacing w:val="20"/>
          <w:lang w:val="en-US"/>
        </w:rPr>
        <w:t>N</w:t>
      </w:r>
      <w:r w:rsidRPr="00210DBF">
        <w:rPr>
          <w:rFonts w:ascii="Comic Sans MS" w:hAnsi="Comic Sans MS"/>
          <w:spacing w:val="20"/>
        </w:rPr>
        <w:t>α κατασκευάσεις το διάγραμμα επιμήκυνσης- μάζας</w:t>
      </w:r>
    </w:p>
    <w:p w:rsidR="00210DBF" w:rsidRPr="00210DBF" w:rsidRDefault="00210DBF" w:rsidP="00210DBF">
      <w:pPr>
        <w:numPr>
          <w:ilvl w:val="0"/>
          <w:numId w:val="33"/>
        </w:numPr>
        <w:spacing w:after="0" w:line="360" w:lineRule="auto"/>
        <w:jc w:val="both"/>
        <w:rPr>
          <w:rFonts w:ascii="Comic Sans MS" w:hAnsi="Comic Sans MS"/>
          <w:spacing w:val="20"/>
        </w:rPr>
      </w:pPr>
      <w:r w:rsidRPr="00210DBF">
        <w:rPr>
          <w:rFonts w:ascii="Comic Sans MS" w:hAnsi="Comic Sans MS"/>
          <w:spacing w:val="20"/>
        </w:rPr>
        <w:t xml:space="preserve">Να υπολογίσεις τη μάζα ενός σώματος που προκαλεί επιμήκυνση </w:t>
      </w:r>
      <w:r>
        <w:rPr>
          <w:rFonts w:ascii="Comic Sans MS" w:hAnsi="Comic Sans MS"/>
          <w:spacing w:val="20"/>
        </w:rPr>
        <w:t>15</w:t>
      </w:r>
      <w:r w:rsidRPr="00210DBF">
        <w:rPr>
          <w:rFonts w:ascii="Comic Sans MS" w:hAnsi="Comic Sans MS"/>
          <w:spacing w:val="20"/>
          <w:lang w:val="en-US"/>
        </w:rPr>
        <w:t>cm</w:t>
      </w:r>
      <w:r w:rsidR="008625BD" w:rsidRPr="008625BD">
        <w:rPr>
          <w:rFonts w:ascii="Comic Sans MS" w:hAnsi="Comic Sans MS"/>
          <w:spacing w:val="20"/>
        </w:rPr>
        <w:t>,30</w:t>
      </w:r>
      <w:r w:rsidR="008625BD">
        <w:rPr>
          <w:rFonts w:ascii="Comic Sans MS" w:hAnsi="Comic Sans MS"/>
          <w:spacing w:val="20"/>
          <w:lang w:val="en-US"/>
        </w:rPr>
        <w:t>cm</w:t>
      </w:r>
    </w:p>
    <w:p w:rsidR="00210DBF" w:rsidRPr="00210DBF" w:rsidRDefault="00210DBF" w:rsidP="00210DBF">
      <w:pPr>
        <w:spacing w:line="360" w:lineRule="auto"/>
        <w:ind w:left="360"/>
        <w:jc w:val="both"/>
        <w:rPr>
          <w:rFonts w:ascii="Comic Sans MS" w:hAnsi="Comic Sans MS"/>
          <w:spacing w:val="20"/>
        </w:rPr>
      </w:pPr>
      <w:r w:rsidRPr="00210DBF">
        <w:rPr>
          <w:rFonts w:ascii="Comic Sans MS" w:hAnsi="Comic Sans MS"/>
          <w:b/>
          <w:spacing w:val="20"/>
        </w:rPr>
        <w:t>Γ.</w:t>
      </w:r>
      <w:r w:rsidRPr="00210DBF">
        <w:rPr>
          <w:rFonts w:ascii="Comic Sans MS" w:hAnsi="Comic Sans MS"/>
          <w:spacing w:val="20"/>
        </w:rPr>
        <w:t xml:space="preserve"> Να υπολογίσεις τη τιμή του βάρους τ</w:t>
      </w:r>
      <w:r w:rsidR="00F20359">
        <w:rPr>
          <w:rFonts w:ascii="Comic Sans MS" w:hAnsi="Comic Sans MS"/>
          <w:spacing w:val="20"/>
        </w:rPr>
        <w:t xml:space="preserve">ου </w:t>
      </w:r>
      <w:r w:rsidRPr="00210DBF">
        <w:rPr>
          <w:rFonts w:ascii="Comic Sans MS" w:hAnsi="Comic Sans MS"/>
          <w:spacing w:val="20"/>
        </w:rPr>
        <w:t xml:space="preserve">σώματος </w:t>
      </w:r>
      <w:r w:rsidR="00F20359">
        <w:rPr>
          <w:rFonts w:ascii="Comic Sans MS" w:hAnsi="Comic Sans MS"/>
          <w:spacing w:val="20"/>
        </w:rPr>
        <w:t>με</w:t>
      </w:r>
      <w:r w:rsidRPr="00210DBF">
        <w:rPr>
          <w:rFonts w:ascii="Comic Sans MS" w:hAnsi="Comic Sans MS"/>
          <w:spacing w:val="20"/>
        </w:rPr>
        <w:t xml:space="preserve"> μάζα </w:t>
      </w:r>
      <w:r w:rsidR="00F20359">
        <w:rPr>
          <w:rFonts w:ascii="Comic Sans MS" w:hAnsi="Comic Sans MS"/>
          <w:spacing w:val="20"/>
        </w:rPr>
        <w:t>250</w:t>
      </w:r>
      <w:r w:rsidR="00F20359">
        <w:rPr>
          <w:rFonts w:ascii="Comic Sans MS" w:hAnsi="Comic Sans MS"/>
          <w:spacing w:val="20"/>
          <w:lang w:val="en-US"/>
        </w:rPr>
        <w:t>gr</w:t>
      </w:r>
      <w:bookmarkStart w:id="0" w:name="_GoBack"/>
      <w:bookmarkEnd w:id="0"/>
      <w:r w:rsidRPr="00210DBF">
        <w:rPr>
          <w:rFonts w:ascii="Comic Sans MS" w:hAnsi="Comic Sans MS"/>
          <w:spacing w:val="20"/>
        </w:rPr>
        <w:t>.</w:t>
      </w:r>
    </w:p>
    <w:p w:rsidR="00210DBF" w:rsidRDefault="00210DBF" w:rsidP="00210DBF">
      <w:pPr>
        <w:spacing w:line="360" w:lineRule="auto"/>
        <w:ind w:left="360"/>
        <w:jc w:val="center"/>
      </w:pPr>
    </w:p>
    <w:p w:rsidR="00210DBF" w:rsidRPr="007D609A" w:rsidRDefault="00210DBF" w:rsidP="00210DBF">
      <w:pPr>
        <w:spacing w:after="0" w:line="360" w:lineRule="auto"/>
        <w:jc w:val="both"/>
        <w:rPr>
          <w:rFonts w:ascii="Comic Sans MS" w:hAnsi="Comic Sans MS"/>
          <w:b/>
          <w:spacing w:val="20"/>
          <w:sz w:val="32"/>
          <w:szCs w:val="32"/>
        </w:rPr>
      </w:pPr>
      <w:r w:rsidRPr="007D609A">
        <w:rPr>
          <w:rFonts w:ascii="Comic Sans MS" w:hAnsi="Comic Sans MS"/>
          <w:b/>
          <w:spacing w:val="20"/>
          <w:sz w:val="32"/>
          <w:szCs w:val="32"/>
        </w:rPr>
        <w:t>Απάντηση</w:t>
      </w:r>
    </w:p>
    <w:p w:rsidR="00210DBF" w:rsidRPr="00EB55C8" w:rsidRDefault="00210DBF" w:rsidP="00EB55C8">
      <w:pPr>
        <w:spacing w:after="0" w:line="360" w:lineRule="auto"/>
        <w:jc w:val="both"/>
        <w:rPr>
          <w:rFonts w:ascii="Comic Sans MS" w:hAnsi="Comic Sans MS"/>
          <w:b/>
          <w:spacing w:val="20"/>
          <w:sz w:val="28"/>
          <w:szCs w:val="28"/>
          <w:lang w:val="en-US"/>
        </w:rPr>
      </w:pPr>
      <w:r w:rsidRPr="007D609A">
        <w:rPr>
          <w:rFonts w:ascii="Comic Sans MS" w:hAnsi="Comic Sans MS"/>
          <w:b/>
          <w:spacing w:val="20"/>
          <w:sz w:val="28"/>
          <w:szCs w:val="28"/>
        </w:rPr>
        <w:lastRenderedPageBreak/>
        <w:t>Α</w:t>
      </w:r>
      <w:r w:rsidRPr="007D609A">
        <w:rPr>
          <w:rFonts w:ascii="Comic Sans MS" w:hAnsi="Comic Sans MS"/>
          <w:b/>
          <w:spacing w:val="20"/>
          <w:sz w:val="28"/>
          <w:szCs w:val="28"/>
          <w:lang w:val="en-US"/>
        </w:rPr>
        <w:t>.</w:t>
      </w:r>
      <w:r w:rsidR="00EB55C8" w:rsidRPr="00EB55C8">
        <w:rPr>
          <w:noProof/>
          <w:lang w:eastAsia="el-GR"/>
        </w:rPr>
        <w:drawing>
          <wp:inline distT="0" distB="0" distL="0" distR="0">
            <wp:extent cx="5857875" cy="3771900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76C" w:rsidRDefault="00EB55C8" w:rsidP="00CA7CDF">
      <w:pPr>
        <w:suppressAutoHyphens/>
        <w:spacing w:after="0" w:line="360" w:lineRule="auto"/>
        <w:jc w:val="both"/>
        <w:rPr>
          <w:rFonts w:ascii="Comic Sans MS" w:hAnsi="Comic Sans MS" w:cs="Times New Roman"/>
          <w:b/>
          <w:spacing w:val="20"/>
          <w:sz w:val="28"/>
          <w:szCs w:val="28"/>
        </w:rPr>
      </w:pPr>
      <w:r>
        <w:rPr>
          <w:rFonts w:ascii="Comic Sans MS" w:hAnsi="Comic Sans MS" w:cs="Times New Roman"/>
          <w:b/>
          <w:spacing w:val="20"/>
          <w:sz w:val="28"/>
          <w:szCs w:val="28"/>
        </w:rPr>
        <w:tab/>
      </w:r>
      <w:r>
        <w:rPr>
          <w:rFonts w:ascii="Comic Sans MS" w:hAnsi="Comic Sans MS" w:cs="Times New Roman"/>
          <w:b/>
          <w:spacing w:val="20"/>
          <w:sz w:val="28"/>
          <w:szCs w:val="28"/>
        </w:rPr>
        <w:tab/>
      </w:r>
      <w:r>
        <w:rPr>
          <w:rFonts w:ascii="Comic Sans MS" w:hAnsi="Comic Sans MS" w:cs="Times New Roman"/>
          <w:b/>
          <w:spacing w:val="20"/>
          <w:sz w:val="28"/>
          <w:szCs w:val="28"/>
        </w:rPr>
        <w:tab/>
      </w:r>
      <w:r>
        <w:rPr>
          <w:rFonts w:ascii="Comic Sans MS" w:hAnsi="Comic Sans MS" w:cs="Times New Roman"/>
          <w:b/>
          <w:spacing w:val="20"/>
          <w:sz w:val="28"/>
          <w:szCs w:val="28"/>
        </w:rPr>
        <w:tab/>
      </w:r>
      <w:r>
        <w:rPr>
          <w:rFonts w:ascii="Comic Sans MS" w:hAnsi="Comic Sans MS" w:cs="Times New Roman"/>
          <w:b/>
          <w:spacing w:val="20"/>
          <w:sz w:val="28"/>
          <w:szCs w:val="28"/>
        </w:rPr>
        <w:tab/>
      </w:r>
    </w:p>
    <w:p w:rsidR="00E06144" w:rsidRPr="007D609A" w:rsidRDefault="00210DBF" w:rsidP="00210DBF">
      <w:pPr>
        <w:suppressAutoHyphens/>
        <w:spacing w:after="0" w:line="360" w:lineRule="auto"/>
        <w:jc w:val="both"/>
        <w:rPr>
          <w:rFonts w:ascii="Comic Sans MS" w:hAnsi="Comic Sans MS" w:cs="Times New Roman"/>
          <w:b/>
          <w:spacing w:val="20"/>
          <w:sz w:val="28"/>
          <w:szCs w:val="28"/>
        </w:rPr>
      </w:pPr>
      <w:r w:rsidRPr="007D609A">
        <w:rPr>
          <w:rFonts w:ascii="Comic Sans MS" w:hAnsi="Comic Sans MS" w:cs="Times New Roman"/>
          <w:b/>
          <w:spacing w:val="20"/>
          <w:sz w:val="28"/>
          <w:szCs w:val="28"/>
        </w:rPr>
        <w:t>Β.</w:t>
      </w:r>
    </w:p>
    <w:p w:rsidR="005E63C2" w:rsidRPr="005E63C2" w:rsidRDefault="005E63C2" w:rsidP="005E63C2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20"/>
        </w:rPr>
      </w:pPr>
      <w:r w:rsidRPr="005E63C2">
        <w:rPr>
          <w:rFonts w:ascii="Times New Roman" w:hAnsi="Times New Roman" w:cs="Times New Roman"/>
          <w:spacing w:val="20"/>
        </w:rPr>
        <w:t>…………...……………………………………………………….…………………………………………….</w:t>
      </w:r>
    </w:p>
    <w:p w:rsidR="005E63C2" w:rsidRDefault="005E63C2" w:rsidP="005E63C2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20"/>
        </w:rPr>
      </w:pPr>
      <w:r w:rsidRPr="005E63C2">
        <w:rPr>
          <w:rFonts w:ascii="Times New Roman" w:hAnsi="Times New Roman" w:cs="Times New Roman"/>
          <w:spacing w:val="20"/>
        </w:rPr>
        <w:t>…………...……………………………………………………….…………………………………………….</w:t>
      </w:r>
    </w:p>
    <w:p w:rsidR="00E84121" w:rsidRPr="005E63C2" w:rsidRDefault="00E84121" w:rsidP="00E84121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20"/>
        </w:rPr>
      </w:pPr>
      <w:r w:rsidRPr="005E63C2">
        <w:rPr>
          <w:rFonts w:ascii="Times New Roman" w:hAnsi="Times New Roman" w:cs="Times New Roman"/>
          <w:spacing w:val="20"/>
        </w:rPr>
        <w:t>…………...……………………………………………………….…………………………………………….</w:t>
      </w:r>
    </w:p>
    <w:p w:rsidR="00E84121" w:rsidRDefault="00E84121" w:rsidP="00E84121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20"/>
        </w:rPr>
      </w:pPr>
      <w:r w:rsidRPr="005E63C2">
        <w:rPr>
          <w:rFonts w:ascii="Times New Roman" w:hAnsi="Times New Roman" w:cs="Times New Roman"/>
          <w:spacing w:val="20"/>
        </w:rPr>
        <w:t>…………...……………………………………………………….…………………………………………….</w:t>
      </w:r>
    </w:p>
    <w:p w:rsidR="00007710" w:rsidRDefault="00007710" w:rsidP="00E84121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20"/>
        </w:rPr>
      </w:pPr>
    </w:p>
    <w:p w:rsidR="00D65755" w:rsidRPr="007D609A" w:rsidRDefault="00210DBF" w:rsidP="00210DBF">
      <w:pPr>
        <w:suppressAutoHyphens/>
        <w:spacing w:after="0" w:line="360" w:lineRule="auto"/>
        <w:jc w:val="both"/>
        <w:rPr>
          <w:rFonts w:ascii="Comic Sans MS" w:hAnsi="Comic Sans MS"/>
          <w:b/>
          <w:spacing w:val="20"/>
          <w:sz w:val="28"/>
          <w:szCs w:val="28"/>
        </w:rPr>
      </w:pPr>
      <w:r w:rsidRPr="007D609A">
        <w:rPr>
          <w:rFonts w:ascii="Comic Sans MS" w:hAnsi="Comic Sans MS"/>
          <w:b/>
          <w:spacing w:val="20"/>
          <w:sz w:val="28"/>
          <w:szCs w:val="28"/>
        </w:rPr>
        <w:t>Γ.</w:t>
      </w:r>
    </w:p>
    <w:p w:rsidR="00210DBF" w:rsidRPr="005E63C2" w:rsidRDefault="00210DBF" w:rsidP="00210DBF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20"/>
        </w:rPr>
      </w:pPr>
      <w:r w:rsidRPr="005E63C2">
        <w:rPr>
          <w:rFonts w:ascii="Times New Roman" w:hAnsi="Times New Roman" w:cs="Times New Roman"/>
          <w:spacing w:val="20"/>
        </w:rPr>
        <w:t>…………...……………………………………………………….…………………………………………….</w:t>
      </w:r>
    </w:p>
    <w:p w:rsidR="00210DBF" w:rsidRDefault="00210DBF" w:rsidP="00210DBF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20"/>
        </w:rPr>
      </w:pPr>
      <w:r w:rsidRPr="005E63C2">
        <w:rPr>
          <w:rFonts w:ascii="Times New Roman" w:hAnsi="Times New Roman" w:cs="Times New Roman"/>
          <w:spacing w:val="20"/>
        </w:rPr>
        <w:t>…………...……………………………………………………….…………………………………………….</w:t>
      </w:r>
    </w:p>
    <w:p w:rsidR="00210DBF" w:rsidRPr="005E63C2" w:rsidRDefault="00210DBF" w:rsidP="00210DBF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20"/>
        </w:rPr>
      </w:pPr>
      <w:r w:rsidRPr="005E63C2">
        <w:rPr>
          <w:rFonts w:ascii="Times New Roman" w:hAnsi="Times New Roman" w:cs="Times New Roman"/>
          <w:spacing w:val="20"/>
        </w:rPr>
        <w:t>…………...……………………………………………………….…………………………………………….</w:t>
      </w:r>
    </w:p>
    <w:p w:rsidR="00210DBF" w:rsidRDefault="00210DBF" w:rsidP="00210DBF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20"/>
        </w:rPr>
      </w:pPr>
      <w:r w:rsidRPr="005E63C2">
        <w:rPr>
          <w:rFonts w:ascii="Times New Roman" w:hAnsi="Times New Roman" w:cs="Times New Roman"/>
          <w:spacing w:val="20"/>
        </w:rPr>
        <w:t>…………...……………………………………………………….…………………………………………….</w:t>
      </w:r>
    </w:p>
    <w:p w:rsidR="00210DBF" w:rsidRPr="00210DBF" w:rsidRDefault="00210DBF" w:rsidP="00210DBF">
      <w:pPr>
        <w:suppressAutoHyphens/>
        <w:spacing w:after="0" w:line="360" w:lineRule="auto"/>
        <w:jc w:val="both"/>
        <w:rPr>
          <w:rFonts w:ascii="Comic Sans MS" w:hAnsi="Comic Sans MS" w:cs="Times New Roman"/>
          <w:b/>
          <w:spacing w:val="20"/>
        </w:rPr>
      </w:pPr>
    </w:p>
    <w:p w:rsidR="0020767E" w:rsidRPr="008D425C" w:rsidRDefault="0020767E" w:rsidP="00E84121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tab/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tab/>
        <w:t xml:space="preserve">  </w:t>
      </w:r>
    </w:p>
    <w:p w:rsidR="00FC3F53" w:rsidRDefault="00FC3F53" w:rsidP="00CA7CDF">
      <w:pPr>
        <w:suppressAutoHyphens/>
        <w:spacing w:after="0" w:line="360" w:lineRule="auto"/>
        <w:jc w:val="both"/>
        <w:rPr>
          <w:rFonts w:ascii="Comic Sans MS" w:hAnsi="Comic Sans MS" w:cs="Times New Roman"/>
          <w:b/>
          <w:spacing w:val="20"/>
          <w:sz w:val="24"/>
          <w:szCs w:val="24"/>
        </w:rPr>
      </w:pPr>
    </w:p>
    <w:p w:rsidR="00B669E9" w:rsidRDefault="00B669E9" w:rsidP="00CA7CDF">
      <w:pPr>
        <w:suppressAutoHyphens/>
        <w:spacing w:after="0" w:line="360" w:lineRule="auto"/>
        <w:jc w:val="both"/>
        <w:rPr>
          <w:rFonts w:ascii="Comic Sans MS" w:hAnsi="Comic Sans MS" w:cs="Times New Roman"/>
          <w:b/>
          <w:spacing w:val="20"/>
          <w:sz w:val="24"/>
          <w:szCs w:val="24"/>
        </w:rPr>
      </w:pPr>
    </w:p>
    <w:p w:rsidR="00B669E9" w:rsidRDefault="00B669E9" w:rsidP="00CA7CDF">
      <w:pPr>
        <w:suppressAutoHyphens/>
        <w:spacing w:after="0" w:line="360" w:lineRule="auto"/>
        <w:jc w:val="both"/>
        <w:rPr>
          <w:rFonts w:ascii="Comic Sans MS" w:hAnsi="Comic Sans MS" w:cs="Times New Roman"/>
          <w:b/>
          <w:spacing w:val="20"/>
          <w:sz w:val="24"/>
          <w:szCs w:val="24"/>
        </w:rPr>
      </w:pPr>
    </w:p>
    <w:p w:rsidR="00B669E9" w:rsidRPr="00A7707C" w:rsidRDefault="00B669E9" w:rsidP="008E2CBC">
      <w:pPr>
        <w:suppressAutoHyphens/>
        <w:spacing w:after="0" w:line="360" w:lineRule="auto"/>
        <w:jc w:val="center"/>
        <w:rPr>
          <w:rFonts w:ascii="Comic Sans MS" w:hAnsi="Comic Sans MS" w:cs="Times New Roman"/>
          <w:b/>
          <w:spacing w:val="20"/>
          <w:sz w:val="28"/>
          <w:szCs w:val="28"/>
        </w:rPr>
      </w:pPr>
    </w:p>
    <w:sectPr w:rsidR="00B669E9" w:rsidRPr="00A7707C" w:rsidSect="00A2649E">
      <w:headerReference w:type="default" r:id="rId15"/>
      <w:footerReference w:type="default" r:id="rId16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67" w:rsidRDefault="001D0467" w:rsidP="00C2281B">
      <w:pPr>
        <w:spacing w:after="0" w:line="240" w:lineRule="auto"/>
      </w:pPr>
      <w:r>
        <w:separator/>
      </w:r>
    </w:p>
  </w:endnote>
  <w:endnote w:type="continuationSeparator" w:id="0">
    <w:p w:rsidR="001D0467" w:rsidRDefault="001D0467" w:rsidP="00C2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553"/>
      <w:gridCol w:w="1576"/>
      <w:gridCol w:w="4553"/>
    </w:tblGrid>
    <w:tr w:rsidR="00620E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20EE7" w:rsidRDefault="00620EE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20EE7" w:rsidRPr="004C7DA7" w:rsidRDefault="00620EE7" w:rsidP="00C50B81">
          <w:pPr>
            <w:pStyle w:val="a8"/>
            <w:rPr>
              <w:rFonts w:asciiTheme="majorHAnsi" w:hAnsiTheme="majorHAnsi"/>
              <w:sz w:val="16"/>
              <w:szCs w:val="16"/>
            </w:rPr>
          </w:pPr>
          <w:r w:rsidRPr="006F33EB">
            <w:rPr>
              <w:rFonts w:asciiTheme="majorHAnsi" w:hAnsiTheme="majorHAnsi"/>
              <w:sz w:val="16"/>
              <w:szCs w:val="16"/>
              <w:lang w:val="el-GR"/>
            </w:rPr>
            <w:t>Σχολ. Έτος 20</w:t>
          </w:r>
          <w:r>
            <w:rPr>
              <w:rFonts w:asciiTheme="majorHAnsi" w:hAnsiTheme="majorHAnsi"/>
              <w:sz w:val="16"/>
              <w:szCs w:val="16"/>
            </w:rPr>
            <w:t>1</w:t>
          </w:r>
          <w:r w:rsidR="00EB55C8">
            <w:rPr>
              <w:rFonts w:asciiTheme="majorHAnsi" w:hAnsiTheme="majorHAnsi"/>
              <w:sz w:val="16"/>
              <w:szCs w:val="16"/>
              <w:lang w:val="el-GR"/>
            </w:rPr>
            <w:t>6</w:t>
          </w:r>
          <w:r w:rsidRPr="006F33EB">
            <w:rPr>
              <w:rFonts w:asciiTheme="majorHAnsi" w:hAnsiTheme="majorHAnsi"/>
              <w:sz w:val="16"/>
              <w:szCs w:val="16"/>
              <w:lang w:val="el-GR"/>
            </w:rPr>
            <w:t>-1</w:t>
          </w:r>
          <w:r w:rsidR="00EB55C8">
            <w:rPr>
              <w:rFonts w:asciiTheme="majorHAnsi" w:hAnsiTheme="majorHAnsi"/>
              <w:sz w:val="16"/>
              <w:szCs w:val="16"/>
              <w:lang w:val="el-GR"/>
            </w:rPr>
            <w:t>7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20EE7" w:rsidRDefault="00620EE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20E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20EE7" w:rsidRDefault="00620EE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20EE7" w:rsidRDefault="00620EE7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20EE7" w:rsidRDefault="00620EE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20EE7" w:rsidRDefault="00620EE7" w:rsidP="00F578F6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553"/>
      <w:gridCol w:w="1576"/>
      <w:gridCol w:w="4553"/>
    </w:tblGrid>
    <w:tr w:rsidR="004139E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139ED" w:rsidRDefault="004139ED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139ED" w:rsidRPr="004C7DA7" w:rsidRDefault="004139ED" w:rsidP="00F20359">
          <w:pPr>
            <w:pStyle w:val="a8"/>
            <w:rPr>
              <w:rFonts w:asciiTheme="majorHAnsi" w:hAnsiTheme="majorHAnsi"/>
              <w:sz w:val="16"/>
              <w:szCs w:val="16"/>
            </w:rPr>
          </w:pPr>
          <w:r w:rsidRPr="006F33EB">
            <w:rPr>
              <w:rFonts w:asciiTheme="majorHAnsi" w:hAnsiTheme="majorHAnsi"/>
              <w:sz w:val="16"/>
              <w:szCs w:val="16"/>
              <w:lang w:val="el-GR"/>
            </w:rPr>
            <w:t>Σχολ. Έτος 20</w:t>
          </w:r>
          <w:r>
            <w:rPr>
              <w:rFonts w:asciiTheme="majorHAnsi" w:hAnsiTheme="majorHAnsi"/>
              <w:sz w:val="16"/>
              <w:szCs w:val="16"/>
            </w:rPr>
            <w:t>1</w:t>
          </w:r>
          <w:r w:rsidR="00EB55C8">
            <w:rPr>
              <w:rFonts w:asciiTheme="majorHAnsi" w:hAnsiTheme="majorHAnsi"/>
              <w:sz w:val="16"/>
              <w:szCs w:val="16"/>
              <w:lang w:val="el-GR"/>
            </w:rPr>
            <w:t>6</w:t>
          </w:r>
          <w:r w:rsidRPr="006F33EB">
            <w:rPr>
              <w:rFonts w:asciiTheme="majorHAnsi" w:hAnsiTheme="majorHAnsi"/>
              <w:sz w:val="16"/>
              <w:szCs w:val="16"/>
              <w:lang w:val="el-GR"/>
            </w:rPr>
            <w:t>-1</w:t>
          </w:r>
          <w:r w:rsidR="00EB55C8">
            <w:rPr>
              <w:rFonts w:asciiTheme="majorHAnsi" w:hAnsiTheme="majorHAnsi"/>
              <w:sz w:val="16"/>
              <w:szCs w:val="16"/>
              <w:lang w:val="el-GR"/>
            </w:rPr>
            <w:t>7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139ED" w:rsidRDefault="004139ED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139E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139ED" w:rsidRDefault="004139ED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139ED" w:rsidRDefault="004139ED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139ED" w:rsidRDefault="004139ED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139ED" w:rsidRDefault="004139ED" w:rsidP="00F578F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67" w:rsidRDefault="001D0467" w:rsidP="00C2281B">
      <w:pPr>
        <w:spacing w:after="0" w:line="240" w:lineRule="auto"/>
      </w:pPr>
      <w:r>
        <w:separator/>
      </w:r>
    </w:p>
  </w:footnote>
  <w:footnote w:type="continuationSeparator" w:id="0">
    <w:p w:rsidR="001D0467" w:rsidRDefault="001D0467" w:rsidP="00C2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alias w:val="Title"/>
      <w:id w:val="500397842"/>
      <w:placeholder>
        <w:docPart w:val="022DBA56A97F47D3A2BA105BC69CFB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20EE7" w:rsidRPr="006F60E6" w:rsidRDefault="00EB55C8" w:rsidP="006F60E6">
        <w:pPr>
          <w:pStyle w:val="a6"/>
          <w:pBdr>
            <w:between w:val="single" w:sz="4" w:space="1" w:color="4F81BD" w:themeColor="accent1"/>
          </w:pBdr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3ο Γυμνάσιο Γέρακα</w:t>
        </w:r>
      </w:p>
    </w:sdtContent>
  </w:sdt>
  <w:sdt>
    <w:sdtPr>
      <w:rPr>
        <w:sz w:val="16"/>
        <w:szCs w:val="16"/>
      </w:rPr>
      <w:alias w:val="Date"/>
      <w:id w:val="1039558469"/>
      <w:placeholder>
        <w:docPart w:val="03A65BD8ECE04D5A9A5C7433E60F758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620EE7" w:rsidRPr="006F60E6" w:rsidRDefault="00620EE7" w:rsidP="006F60E6">
        <w:pPr>
          <w:pStyle w:val="a6"/>
          <w:pBdr>
            <w:between w:val="single" w:sz="4" w:space="1" w:color="4F81BD" w:themeColor="accent1"/>
          </w:pBdr>
          <w:spacing w:line="276" w:lineRule="auto"/>
          <w:jc w:val="right"/>
          <w:rPr>
            <w:sz w:val="16"/>
            <w:szCs w:val="16"/>
          </w:rPr>
        </w:pPr>
        <w:r w:rsidRPr="00620EE7">
          <w:rPr>
            <w:sz w:val="16"/>
            <w:szCs w:val="16"/>
          </w:rPr>
          <w:t>Φυσική  Α΄  Γυμνασίου</w:t>
        </w:r>
      </w:p>
    </w:sdtContent>
  </w:sdt>
  <w:p w:rsidR="00620EE7" w:rsidRPr="00A36F0B" w:rsidRDefault="00620EE7" w:rsidP="00C2281B">
    <w:pPr>
      <w:pStyle w:val="a6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alias w:val="Title"/>
      <w:id w:val="-554690246"/>
      <w:placeholder>
        <w:docPart w:val="728C9E73ABA64F1B8E9E9499E7C29D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39ED" w:rsidRPr="006F60E6" w:rsidRDefault="00EB55C8" w:rsidP="006F60E6">
        <w:pPr>
          <w:pStyle w:val="a6"/>
          <w:pBdr>
            <w:between w:val="single" w:sz="4" w:space="1" w:color="4F81BD" w:themeColor="accent1"/>
          </w:pBdr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3ο Γυμνάσιο Γέρακα</w:t>
        </w:r>
      </w:p>
    </w:sdtContent>
  </w:sdt>
  <w:sdt>
    <w:sdtPr>
      <w:rPr>
        <w:sz w:val="16"/>
        <w:szCs w:val="16"/>
      </w:rPr>
      <w:alias w:val="Date"/>
      <w:id w:val="471326902"/>
      <w:placeholder>
        <w:docPart w:val="A608E4CB04684BC4B6761FADA8037798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4139ED" w:rsidRPr="006F60E6" w:rsidRDefault="004139ED" w:rsidP="006F60E6">
        <w:pPr>
          <w:pStyle w:val="a6"/>
          <w:pBdr>
            <w:between w:val="single" w:sz="4" w:space="1" w:color="4F81BD" w:themeColor="accent1"/>
          </w:pBdr>
          <w:spacing w:line="276" w:lineRule="auto"/>
          <w:jc w:val="right"/>
          <w:rPr>
            <w:sz w:val="16"/>
            <w:szCs w:val="16"/>
          </w:rPr>
        </w:pPr>
        <w:r w:rsidRPr="004139ED">
          <w:rPr>
            <w:sz w:val="16"/>
            <w:szCs w:val="16"/>
          </w:rPr>
          <w:t>Φυσική  Α΄  Γυμνασίου</w:t>
        </w:r>
      </w:p>
    </w:sdtContent>
  </w:sdt>
  <w:p w:rsidR="004139ED" w:rsidRPr="00A36F0B" w:rsidRDefault="004139ED" w:rsidP="00C2281B">
    <w:pPr>
      <w:pStyle w:val="a6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E85"/>
    <w:multiLevelType w:val="hybridMultilevel"/>
    <w:tmpl w:val="DC425DE6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CF1C04"/>
    <w:multiLevelType w:val="multilevel"/>
    <w:tmpl w:val="CE9A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F39BC"/>
    <w:multiLevelType w:val="multilevel"/>
    <w:tmpl w:val="237A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52E07"/>
    <w:multiLevelType w:val="hybridMultilevel"/>
    <w:tmpl w:val="7F3E0D78"/>
    <w:lvl w:ilvl="0" w:tplc="17AEB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13D95"/>
    <w:multiLevelType w:val="multilevel"/>
    <w:tmpl w:val="A006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B3E80"/>
    <w:multiLevelType w:val="multilevel"/>
    <w:tmpl w:val="03EC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B7656"/>
    <w:multiLevelType w:val="hybridMultilevel"/>
    <w:tmpl w:val="34807DA6"/>
    <w:lvl w:ilvl="0" w:tplc="040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23BB1"/>
    <w:multiLevelType w:val="hybridMultilevel"/>
    <w:tmpl w:val="7E8E9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F2FAB"/>
    <w:multiLevelType w:val="hybridMultilevel"/>
    <w:tmpl w:val="2438D3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10833"/>
    <w:multiLevelType w:val="multilevel"/>
    <w:tmpl w:val="832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C41FAC"/>
    <w:multiLevelType w:val="hybridMultilevel"/>
    <w:tmpl w:val="2240792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8202008"/>
    <w:multiLevelType w:val="multilevel"/>
    <w:tmpl w:val="1FF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B39EC"/>
    <w:multiLevelType w:val="multilevel"/>
    <w:tmpl w:val="A09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93CE6"/>
    <w:multiLevelType w:val="multilevel"/>
    <w:tmpl w:val="1DC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3010C4"/>
    <w:multiLevelType w:val="multilevel"/>
    <w:tmpl w:val="CE9A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97BA5"/>
    <w:multiLevelType w:val="hybridMultilevel"/>
    <w:tmpl w:val="B2ACE71C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D6FD8"/>
    <w:multiLevelType w:val="multilevel"/>
    <w:tmpl w:val="1C4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6D359A"/>
    <w:multiLevelType w:val="hybridMultilevel"/>
    <w:tmpl w:val="D80E4B06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F916774"/>
    <w:multiLevelType w:val="multilevel"/>
    <w:tmpl w:val="143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F06C0"/>
    <w:multiLevelType w:val="multilevel"/>
    <w:tmpl w:val="4CEE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792556"/>
    <w:multiLevelType w:val="hybridMultilevel"/>
    <w:tmpl w:val="3AF644B4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59C53303"/>
    <w:multiLevelType w:val="multilevel"/>
    <w:tmpl w:val="7894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20882"/>
    <w:multiLevelType w:val="hybridMultilevel"/>
    <w:tmpl w:val="1FCC28CA"/>
    <w:lvl w:ilvl="0" w:tplc="25FED1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970A2"/>
    <w:multiLevelType w:val="hybridMultilevel"/>
    <w:tmpl w:val="23249636"/>
    <w:lvl w:ilvl="0" w:tplc="040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2466735"/>
    <w:multiLevelType w:val="hybridMultilevel"/>
    <w:tmpl w:val="63900B2E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141745"/>
    <w:multiLevelType w:val="hybridMultilevel"/>
    <w:tmpl w:val="AA18EAA8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51B0F0C"/>
    <w:multiLevelType w:val="hybridMultilevel"/>
    <w:tmpl w:val="F45E7604"/>
    <w:lvl w:ilvl="0" w:tplc="0EC852E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7">
    <w:nsid w:val="66895747"/>
    <w:multiLevelType w:val="multilevel"/>
    <w:tmpl w:val="224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77156A"/>
    <w:multiLevelType w:val="hybridMultilevel"/>
    <w:tmpl w:val="2FC298DA"/>
    <w:lvl w:ilvl="0" w:tplc="0408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6A3ADA"/>
    <w:multiLevelType w:val="multilevel"/>
    <w:tmpl w:val="DAD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4"/>
  </w:num>
  <w:num w:numId="5">
    <w:abstractNumId w:val="9"/>
  </w:num>
  <w:num w:numId="6">
    <w:abstractNumId w:val="11"/>
  </w:num>
  <w:num w:numId="7">
    <w:abstractNumId w:val="19"/>
  </w:num>
  <w:num w:numId="8">
    <w:abstractNumId w:val="2"/>
  </w:num>
  <w:num w:numId="9">
    <w:abstractNumId w:val="27"/>
  </w:num>
  <w:num w:numId="10">
    <w:abstractNumId w:val="12"/>
  </w:num>
  <w:num w:numId="11">
    <w:abstractNumId w:val="5"/>
  </w:num>
  <w:num w:numId="12">
    <w:abstractNumId w:val="18"/>
  </w:num>
  <w:num w:numId="13">
    <w:abstractNumId w:val="29"/>
  </w:num>
  <w:num w:numId="14">
    <w:abstractNumId w:val="16"/>
  </w:num>
  <w:num w:numId="15">
    <w:abstractNumId w:val="2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5"/>
  </w:num>
  <w:num w:numId="22">
    <w:abstractNumId w:val="26"/>
  </w:num>
  <w:num w:numId="23">
    <w:abstractNumId w:val="10"/>
  </w:num>
  <w:num w:numId="24">
    <w:abstractNumId w:val="20"/>
  </w:num>
  <w:num w:numId="25">
    <w:abstractNumId w:val="23"/>
  </w:num>
  <w:num w:numId="26">
    <w:abstractNumId w:val="25"/>
  </w:num>
  <w:num w:numId="27">
    <w:abstractNumId w:val="0"/>
  </w:num>
  <w:num w:numId="28">
    <w:abstractNumId w:val="17"/>
  </w:num>
  <w:num w:numId="29">
    <w:abstractNumId w:val="8"/>
  </w:num>
  <w:num w:numId="30">
    <w:abstractNumId w:val="28"/>
  </w:num>
  <w:num w:numId="31">
    <w:abstractNumId w:val="7"/>
  </w:num>
  <w:num w:numId="32">
    <w:abstractNumId w:val="3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D0467"/>
    <w:rsid w:val="00007710"/>
    <w:rsid w:val="000153FF"/>
    <w:rsid w:val="0002562A"/>
    <w:rsid w:val="00026668"/>
    <w:rsid w:val="00046B33"/>
    <w:rsid w:val="000475BD"/>
    <w:rsid w:val="00085F9B"/>
    <w:rsid w:val="00087A48"/>
    <w:rsid w:val="000B014D"/>
    <w:rsid w:val="000D44B1"/>
    <w:rsid w:val="00127867"/>
    <w:rsid w:val="0013631B"/>
    <w:rsid w:val="001441AB"/>
    <w:rsid w:val="00173380"/>
    <w:rsid w:val="00176F30"/>
    <w:rsid w:val="00194614"/>
    <w:rsid w:val="001B2415"/>
    <w:rsid w:val="001B77AF"/>
    <w:rsid w:val="001D0467"/>
    <w:rsid w:val="001E146E"/>
    <w:rsid w:val="001F18A0"/>
    <w:rsid w:val="0020767E"/>
    <w:rsid w:val="00210DBF"/>
    <w:rsid w:val="00214CCF"/>
    <w:rsid w:val="00216E3B"/>
    <w:rsid w:val="00216ED4"/>
    <w:rsid w:val="00216F8A"/>
    <w:rsid w:val="002754B7"/>
    <w:rsid w:val="002856F7"/>
    <w:rsid w:val="002858C8"/>
    <w:rsid w:val="002D14DE"/>
    <w:rsid w:val="002E6A4F"/>
    <w:rsid w:val="002F097C"/>
    <w:rsid w:val="00305128"/>
    <w:rsid w:val="003063A2"/>
    <w:rsid w:val="003070E7"/>
    <w:rsid w:val="003115F6"/>
    <w:rsid w:val="003132B7"/>
    <w:rsid w:val="00316956"/>
    <w:rsid w:val="00325CB0"/>
    <w:rsid w:val="003340AB"/>
    <w:rsid w:val="00334AA5"/>
    <w:rsid w:val="00337975"/>
    <w:rsid w:val="00342EA4"/>
    <w:rsid w:val="00350B31"/>
    <w:rsid w:val="00351CC5"/>
    <w:rsid w:val="003538F9"/>
    <w:rsid w:val="00357869"/>
    <w:rsid w:val="00362E57"/>
    <w:rsid w:val="00375276"/>
    <w:rsid w:val="003759AB"/>
    <w:rsid w:val="00376A0D"/>
    <w:rsid w:val="003C0C73"/>
    <w:rsid w:val="003D74CA"/>
    <w:rsid w:val="003E115E"/>
    <w:rsid w:val="003F338F"/>
    <w:rsid w:val="003F6E75"/>
    <w:rsid w:val="003F7C3A"/>
    <w:rsid w:val="004139ED"/>
    <w:rsid w:val="00442C09"/>
    <w:rsid w:val="00447E0F"/>
    <w:rsid w:val="0045351C"/>
    <w:rsid w:val="0046018C"/>
    <w:rsid w:val="00466ADC"/>
    <w:rsid w:val="00483828"/>
    <w:rsid w:val="004859B1"/>
    <w:rsid w:val="004C4519"/>
    <w:rsid w:val="004C6A3E"/>
    <w:rsid w:val="004C785D"/>
    <w:rsid w:val="004C7DA7"/>
    <w:rsid w:val="004D282E"/>
    <w:rsid w:val="004F6A71"/>
    <w:rsid w:val="0051438E"/>
    <w:rsid w:val="005632B7"/>
    <w:rsid w:val="00571503"/>
    <w:rsid w:val="00580CE4"/>
    <w:rsid w:val="00584180"/>
    <w:rsid w:val="005923C4"/>
    <w:rsid w:val="00597AB8"/>
    <w:rsid w:val="005A67A7"/>
    <w:rsid w:val="005B37DA"/>
    <w:rsid w:val="005B5D7F"/>
    <w:rsid w:val="005C1A50"/>
    <w:rsid w:val="005C5205"/>
    <w:rsid w:val="005D2282"/>
    <w:rsid w:val="005E1CC2"/>
    <w:rsid w:val="005E63C2"/>
    <w:rsid w:val="005E6672"/>
    <w:rsid w:val="005E7C56"/>
    <w:rsid w:val="00620EE7"/>
    <w:rsid w:val="00637D9A"/>
    <w:rsid w:val="00646734"/>
    <w:rsid w:val="00660A8A"/>
    <w:rsid w:val="00661BAB"/>
    <w:rsid w:val="006A3865"/>
    <w:rsid w:val="006C5C90"/>
    <w:rsid w:val="006E156C"/>
    <w:rsid w:val="006E2DE5"/>
    <w:rsid w:val="006F33EB"/>
    <w:rsid w:val="006F60E6"/>
    <w:rsid w:val="007037A3"/>
    <w:rsid w:val="007115E6"/>
    <w:rsid w:val="00724716"/>
    <w:rsid w:val="00742647"/>
    <w:rsid w:val="00763F5B"/>
    <w:rsid w:val="00763F73"/>
    <w:rsid w:val="00767748"/>
    <w:rsid w:val="007942DC"/>
    <w:rsid w:val="0079464C"/>
    <w:rsid w:val="00796552"/>
    <w:rsid w:val="007D609A"/>
    <w:rsid w:val="007D6D91"/>
    <w:rsid w:val="007F3433"/>
    <w:rsid w:val="008001DC"/>
    <w:rsid w:val="00805E71"/>
    <w:rsid w:val="00807170"/>
    <w:rsid w:val="00817618"/>
    <w:rsid w:val="0086202B"/>
    <w:rsid w:val="008625BD"/>
    <w:rsid w:val="008715B5"/>
    <w:rsid w:val="00883223"/>
    <w:rsid w:val="008B7703"/>
    <w:rsid w:val="008D3CE3"/>
    <w:rsid w:val="008E2CBC"/>
    <w:rsid w:val="008E5E7A"/>
    <w:rsid w:val="008F43DF"/>
    <w:rsid w:val="00901C74"/>
    <w:rsid w:val="0091595B"/>
    <w:rsid w:val="0093319C"/>
    <w:rsid w:val="00933339"/>
    <w:rsid w:val="0093749F"/>
    <w:rsid w:val="009728AB"/>
    <w:rsid w:val="00986478"/>
    <w:rsid w:val="0099050A"/>
    <w:rsid w:val="009B1253"/>
    <w:rsid w:val="009C3776"/>
    <w:rsid w:val="009F35A9"/>
    <w:rsid w:val="00A00482"/>
    <w:rsid w:val="00A13586"/>
    <w:rsid w:val="00A24D85"/>
    <w:rsid w:val="00A2649E"/>
    <w:rsid w:val="00A3116E"/>
    <w:rsid w:val="00A36F0B"/>
    <w:rsid w:val="00A417C3"/>
    <w:rsid w:val="00A446F5"/>
    <w:rsid w:val="00A64F14"/>
    <w:rsid w:val="00A7707C"/>
    <w:rsid w:val="00A80E6C"/>
    <w:rsid w:val="00AB51E9"/>
    <w:rsid w:val="00AC0E03"/>
    <w:rsid w:val="00AC20EC"/>
    <w:rsid w:val="00AD620D"/>
    <w:rsid w:val="00AF02CD"/>
    <w:rsid w:val="00AF1230"/>
    <w:rsid w:val="00AF34D1"/>
    <w:rsid w:val="00B157B5"/>
    <w:rsid w:val="00B210FB"/>
    <w:rsid w:val="00B37364"/>
    <w:rsid w:val="00B41F3A"/>
    <w:rsid w:val="00B669E9"/>
    <w:rsid w:val="00BA67F0"/>
    <w:rsid w:val="00BB0D9A"/>
    <w:rsid w:val="00BC5AA5"/>
    <w:rsid w:val="00BD2152"/>
    <w:rsid w:val="00BE6BC3"/>
    <w:rsid w:val="00C00FE7"/>
    <w:rsid w:val="00C02A77"/>
    <w:rsid w:val="00C11905"/>
    <w:rsid w:val="00C2281B"/>
    <w:rsid w:val="00C23C0C"/>
    <w:rsid w:val="00C260E7"/>
    <w:rsid w:val="00C427BB"/>
    <w:rsid w:val="00C50B81"/>
    <w:rsid w:val="00C54BB4"/>
    <w:rsid w:val="00C63899"/>
    <w:rsid w:val="00C96725"/>
    <w:rsid w:val="00CA1C62"/>
    <w:rsid w:val="00CA7109"/>
    <w:rsid w:val="00CA7CDF"/>
    <w:rsid w:val="00CD4730"/>
    <w:rsid w:val="00CF2D2C"/>
    <w:rsid w:val="00D15F75"/>
    <w:rsid w:val="00D2798C"/>
    <w:rsid w:val="00D6091B"/>
    <w:rsid w:val="00D65755"/>
    <w:rsid w:val="00D66B0E"/>
    <w:rsid w:val="00D75170"/>
    <w:rsid w:val="00D80709"/>
    <w:rsid w:val="00D906FF"/>
    <w:rsid w:val="00DD2FAC"/>
    <w:rsid w:val="00DD6039"/>
    <w:rsid w:val="00DD6355"/>
    <w:rsid w:val="00DE192D"/>
    <w:rsid w:val="00DE62F2"/>
    <w:rsid w:val="00E01C39"/>
    <w:rsid w:val="00E06144"/>
    <w:rsid w:val="00E11B28"/>
    <w:rsid w:val="00E370BC"/>
    <w:rsid w:val="00E57481"/>
    <w:rsid w:val="00E70B7A"/>
    <w:rsid w:val="00E83A91"/>
    <w:rsid w:val="00E83D99"/>
    <w:rsid w:val="00E84121"/>
    <w:rsid w:val="00E8643F"/>
    <w:rsid w:val="00E94D5E"/>
    <w:rsid w:val="00EA5EAD"/>
    <w:rsid w:val="00EB0208"/>
    <w:rsid w:val="00EB55C8"/>
    <w:rsid w:val="00ED0BD0"/>
    <w:rsid w:val="00F1603C"/>
    <w:rsid w:val="00F20359"/>
    <w:rsid w:val="00F22E58"/>
    <w:rsid w:val="00F27773"/>
    <w:rsid w:val="00F42A54"/>
    <w:rsid w:val="00F4676C"/>
    <w:rsid w:val="00F507AB"/>
    <w:rsid w:val="00F55029"/>
    <w:rsid w:val="00F578F6"/>
    <w:rsid w:val="00F609BE"/>
    <w:rsid w:val="00F72CED"/>
    <w:rsid w:val="00FA73BE"/>
    <w:rsid w:val="00FC3F53"/>
    <w:rsid w:val="00FE54F0"/>
    <w:rsid w:val="00FE6828"/>
    <w:rsid w:val="00FF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59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2281B"/>
    <w:pPr>
      <w:ind w:left="720"/>
      <w:contextualSpacing/>
    </w:pPr>
  </w:style>
  <w:style w:type="table" w:styleId="a4">
    <w:name w:val="Table Grid"/>
    <w:basedOn w:val="a1"/>
    <w:rsid w:val="00C22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228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22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2281B"/>
  </w:style>
  <w:style w:type="paragraph" w:styleId="a7">
    <w:name w:val="footer"/>
    <w:basedOn w:val="a"/>
    <w:link w:val="Char1"/>
    <w:uiPriority w:val="99"/>
    <w:unhideWhenUsed/>
    <w:rsid w:val="00C22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2281B"/>
  </w:style>
  <w:style w:type="paragraph" w:styleId="a8">
    <w:name w:val="No Spacing"/>
    <w:link w:val="Char2"/>
    <w:uiPriority w:val="1"/>
    <w:qFormat/>
    <w:rsid w:val="006F60E6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8"/>
    <w:uiPriority w:val="1"/>
    <w:rsid w:val="006F60E6"/>
    <w:rPr>
      <w:rFonts w:eastAsiaTheme="minorEastAsia"/>
      <w:lang w:val="en-US"/>
    </w:rPr>
  </w:style>
  <w:style w:type="character" w:styleId="a9">
    <w:name w:val="Placeholder Text"/>
    <w:basedOn w:val="a0"/>
    <w:uiPriority w:val="99"/>
    <w:semiHidden/>
    <w:rsid w:val="001441AB"/>
    <w:rPr>
      <w:color w:val="808080"/>
    </w:rPr>
  </w:style>
  <w:style w:type="character" w:styleId="-">
    <w:name w:val="Hyperlink"/>
    <w:basedOn w:val="a0"/>
    <w:uiPriority w:val="99"/>
    <w:unhideWhenUsed/>
    <w:rsid w:val="00C427B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427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6;&#953;&#940;&#947;&#961;&#945;&#956;&#956;&#945;%20&#924;&#940;&#950;&#945;&#962;%20&#917;&#960;&#953;&#956;&#942;&#954;&#965;&#957;&#963;&#951;&#962;_&#934;&#973;&#955;&#955;&#959;%203&#95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2DBA56A97F47D3A2BA105BC69CFB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AAFA9E-36B4-438E-BB0C-98F10DCA8ED4}"/>
      </w:docPartPr>
      <w:docPartBody>
        <w:p w:rsidR="00000000" w:rsidRDefault="00D35181">
          <w:pPr>
            <w:pStyle w:val="022DBA56A97F47D3A2BA105BC69CFBBB"/>
          </w:pPr>
          <w:r>
            <w:t>[Type the document title]</w:t>
          </w:r>
        </w:p>
      </w:docPartBody>
    </w:docPart>
    <w:docPart>
      <w:docPartPr>
        <w:name w:val="03A65BD8ECE04D5A9A5C7433E60F75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14837F3-5134-472C-8FC9-C59A24D156E4}"/>
      </w:docPartPr>
      <w:docPartBody>
        <w:p w:rsidR="00000000" w:rsidRDefault="00D35181">
          <w:pPr>
            <w:pStyle w:val="03A65BD8ECE04D5A9A5C7433E60F7584"/>
          </w:pPr>
          <w:r>
            <w:t>[Pick the date]</w:t>
          </w:r>
        </w:p>
      </w:docPartBody>
    </w:docPart>
    <w:docPart>
      <w:docPartPr>
        <w:name w:val="728C9E73ABA64F1B8E9E9499E7C29D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3EF8DA-B07D-4733-8CAA-56BF90449C0E}"/>
      </w:docPartPr>
      <w:docPartBody>
        <w:p w:rsidR="00000000" w:rsidRDefault="00D35181">
          <w:pPr>
            <w:pStyle w:val="728C9E73ABA64F1B8E9E9499E7C29D86"/>
          </w:pPr>
          <w:r>
            <w:t>[Type the document title]</w:t>
          </w:r>
        </w:p>
      </w:docPartBody>
    </w:docPart>
    <w:docPart>
      <w:docPartPr>
        <w:name w:val="A608E4CB04684BC4B6761FADA80377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E4A426-1B1B-4960-BAA7-D946017CD4C1}"/>
      </w:docPartPr>
      <w:docPartBody>
        <w:p w:rsidR="00000000" w:rsidRDefault="00D35181">
          <w:pPr>
            <w:pStyle w:val="A608E4CB04684BC4B6761FADA803779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35181"/>
    <w:rsid w:val="00D3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DBA56A97F47D3A2BA105BC69CFBBB">
    <w:name w:val="022DBA56A97F47D3A2BA105BC69CFBBB"/>
  </w:style>
  <w:style w:type="paragraph" w:customStyle="1" w:styleId="03A65BD8ECE04D5A9A5C7433E60F7584">
    <w:name w:val="03A65BD8ECE04D5A9A5C7433E60F7584"/>
  </w:style>
  <w:style w:type="paragraph" w:customStyle="1" w:styleId="728C9E73ABA64F1B8E9E9499E7C29D86">
    <w:name w:val="728C9E73ABA64F1B8E9E9499E7C29D86"/>
  </w:style>
  <w:style w:type="paragraph" w:customStyle="1" w:styleId="A608E4CB04684BC4B6761FADA8037798">
    <w:name w:val="A608E4CB04684BC4B6761FADA80377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Φυσική  Α΄  Γυμνασίου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685E31-427B-45B4-BE5E-31636941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Διάγραμμα Μάζας Επιμήκυνσης_Φύλλο 3ο</Template>
  <TotalTime>1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2ο Γυμνάσιο Παλλήνης</vt:lpstr>
    </vt:vector>
  </TitlesOfParts>
  <Company>HP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3ο Γυμνάσιο Γέρακα</dc:title>
  <dc:creator>user</dc:creator>
  <cp:lastModifiedBy>user</cp:lastModifiedBy>
  <cp:revision>1</cp:revision>
  <dcterms:created xsi:type="dcterms:W3CDTF">2020-11-22T11:56:00Z</dcterms:created>
  <dcterms:modified xsi:type="dcterms:W3CDTF">2020-11-22T11:57:00Z</dcterms:modified>
</cp:coreProperties>
</file>