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52" w:rsidRDefault="00536A01" w:rsidP="00536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A01">
        <w:rPr>
          <w:rFonts w:ascii="Times New Roman" w:hAnsi="Times New Roman" w:cs="Times New Roman"/>
          <w:b/>
          <w:sz w:val="28"/>
          <w:szCs w:val="28"/>
        </w:rPr>
        <w:t xml:space="preserve">ΠΡΟΒΛΗΜΑ   ΓΙΑ    </w:t>
      </w:r>
      <w:r w:rsidRPr="00536A01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536A01">
        <w:rPr>
          <w:rFonts w:ascii="Times New Roman" w:hAnsi="Times New Roman" w:cs="Times New Roman"/>
          <w:b/>
          <w:sz w:val="28"/>
          <w:szCs w:val="28"/>
        </w:rPr>
        <w:t>=α</w:t>
      </w:r>
      <w:r w:rsidRPr="00536A0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536A01">
        <w:rPr>
          <w:rFonts w:ascii="Times New Roman" w:hAnsi="Times New Roman" w:cs="Times New Roman"/>
          <w:b/>
          <w:sz w:val="28"/>
          <w:szCs w:val="28"/>
        </w:rPr>
        <w:t xml:space="preserve">    &amp;   </w:t>
      </w:r>
      <w:r w:rsidRPr="00536A01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536A01">
        <w:rPr>
          <w:rFonts w:ascii="Times New Roman" w:hAnsi="Times New Roman" w:cs="Times New Roman"/>
          <w:b/>
          <w:sz w:val="28"/>
          <w:szCs w:val="28"/>
        </w:rPr>
        <w:t>=α</w:t>
      </w:r>
      <w:r w:rsidRPr="00536A0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536A01">
        <w:rPr>
          <w:rFonts w:ascii="Times New Roman" w:hAnsi="Times New Roman" w:cs="Times New Roman"/>
          <w:b/>
          <w:sz w:val="28"/>
          <w:szCs w:val="28"/>
        </w:rPr>
        <w:t>+β</w:t>
      </w:r>
    </w:p>
    <w:p w:rsidR="00536A01" w:rsidRDefault="00536A01" w:rsidP="002B0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 15μελές </w:t>
      </w:r>
      <w:r w:rsidR="002B0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του  3</w:t>
      </w:r>
      <w:r w:rsidRPr="00536A01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 Γυμνασίου  Γέρακα  για  τον </w:t>
      </w:r>
      <w:r w:rsidR="002B0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αποκριάτικο  χορό του  σχολείου</w:t>
      </w:r>
      <w:r w:rsidR="002B04B7">
        <w:rPr>
          <w:rFonts w:ascii="Times New Roman" w:hAnsi="Times New Roman" w:cs="Times New Roman"/>
          <w:sz w:val="24"/>
          <w:szCs w:val="24"/>
        </w:rPr>
        <w:t xml:space="preserve">  πήρε  από  δύο   εταιρίες  ενοικίασης  μουσικών  μηχανημάτων  τις  εξής  προσφορές:</w:t>
      </w:r>
    </w:p>
    <w:p w:rsidR="002B04B7" w:rsidRDefault="002B04B7" w:rsidP="002B04B7">
      <w:pPr>
        <w:rPr>
          <w:rFonts w:ascii="Times New Roman" w:hAnsi="Times New Roman" w:cs="Times New Roman"/>
          <w:sz w:val="24"/>
          <w:szCs w:val="24"/>
        </w:rPr>
      </w:pPr>
      <w:r w:rsidRPr="002B04B7">
        <w:rPr>
          <w:rFonts w:ascii="Times New Roman" w:hAnsi="Times New Roman" w:cs="Times New Roman"/>
          <w:b/>
          <w:sz w:val="24"/>
          <w:szCs w:val="24"/>
        </w:rPr>
        <w:t xml:space="preserve">Εταιρία  Α: </w:t>
      </w:r>
      <w:r>
        <w:rPr>
          <w:rFonts w:ascii="Times New Roman" w:hAnsi="Times New Roman" w:cs="Times New Roman"/>
          <w:sz w:val="24"/>
          <w:szCs w:val="24"/>
        </w:rPr>
        <w:t xml:space="preserve"> Το  κόστος   είναι  4€  την  ώρα</w:t>
      </w:r>
    </w:p>
    <w:p w:rsidR="002B04B7" w:rsidRDefault="002B04B7" w:rsidP="002B0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Εταιρία  Β</w:t>
      </w:r>
      <w:r w:rsidRPr="002B04B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Το  κόστος   είναι  2€  την  ώρα  και  6€   προκαταβολή</w:t>
      </w:r>
    </w:p>
    <w:tbl>
      <w:tblPr>
        <w:tblStyle w:val="a3"/>
        <w:tblpPr w:leftFromText="180" w:rightFromText="180" w:vertAnchor="text" w:horzAnchor="page" w:tblpX="7357" w:tblpY="334"/>
        <w:tblW w:w="0" w:type="auto"/>
        <w:tblLook w:val="04A0"/>
      </w:tblPr>
      <w:tblGrid>
        <w:gridCol w:w="567"/>
        <w:gridCol w:w="567"/>
        <w:gridCol w:w="567"/>
      </w:tblGrid>
      <w:tr w:rsidR="00A93B74" w:rsidTr="00A93B74">
        <w:tc>
          <w:tcPr>
            <w:tcW w:w="567" w:type="dxa"/>
          </w:tcPr>
          <w:p w:rsidR="00A93B74" w:rsidRDefault="00A93B74" w:rsidP="00A93B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93B74" w:rsidRDefault="00A93B74" w:rsidP="00A93B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93B74" w:rsidRDefault="00A93B74" w:rsidP="00A93B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3B74" w:rsidTr="00A93B74">
        <w:tc>
          <w:tcPr>
            <w:tcW w:w="567" w:type="dxa"/>
          </w:tcPr>
          <w:p w:rsidR="00A93B74" w:rsidRDefault="00A93B74" w:rsidP="00A93B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7" w:type="dxa"/>
          </w:tcPr>
          <w:p w:rsidR="00A93B74" w:rsidRDefault="00A93B74" w:rsidP="00A93B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93B74" w:rsidRDefault="00A93B74" w:rsidP="00A93B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93B74" w:rsidRPr="00A93B74" w:rsidRDefault="002B04B7" w:rsidP="002B04B7">
      <w:pPr>
        <w:rPr>
          <w:rFonts w:ascii="Times New Roman" w:hAnsi="Times New Roman" w:cs="Times New Roman"/>
          <w:sz w:val="24"/>
          <w:szCs w:val="24"/>
        </w:rPr>
      </w:pPr>
      <w:r w:rsidRPr="00A93B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93B74">
        <w:rPr>
          <w:rFonts w:ascii="Times New Roman" w:hAnsi="Times New Roman" w:cs="Times New Roman"/>
          <w:b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="00A93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γράψετε  τον  τύπο  της  συνάρτησης  κόστους  για </w:t>
      </w:r>
      <w:r w:rsidR="00A93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τ</w:t>
      </w:r>
      <w:r w:rsidR="00A93B74">
        <w:rPr>
          <w:rFonts w:ascii="Times New Roman" w:hAnsi="Times New Roman" w:cs="Times New Roman"/>
          <w:sz w:val="24"/>
          <w:szCs w:val="24"/>
        </w:rPr>
        <w:t xml:space="preserve">ην  εταιρία  </w:t>
      </w:r>
      <w:r w:rsidR="00A93B74" w:rsidRPr="00A93B74">
        <w:rPr>
          <w:rFonts w:ascii="Times New Roman" w:hAnsi="Times New Roman" w:cs="Times New Roman"/>
          <w:b/>
          <w:sz w:val="24"/>
          <w:szCs w:val="24"/>
        </w:rPr>
        <w:t>Α</w:t>
      </w:r>
      <w:r w:rsidR="00A93B74">
        <w:rPr>
          <w:rFonts w:ascii="Times New Roman" w:hAnsi="Times New Roman" w:cs="Times New Roman"/>
          <w:sz w:val="24"/>
          <w:szCs w:val="24"/>
        </w:rPr>
        <w:t xml:space="preserve">  και   στη  συνέχεια   τη   γραφική  της   παράσταση.</w:t>
      </w:r>
      <w:r w:rsidR="00A93B74" w:rsidRPr="00A93B74">
        <w:rPr>
          <w:rFonts w:ascii="Times New Roman" w:hAnsi="Times New Roman" w:cs="Times New Roman"/>
          <w:sz w:val="24"/>
          <w:szCs w:val="24"/>
        </w:rPr>
        <w:t xml:space="preserve">  </w:t>
      </w:r>
      <w:r w:rsidR="00A93B74">
        <w:rPr>
          <w:rFonts w:ascii="Times New Roman" w:hAnsi="Times New Roman" w:cs="Times New Roman"/>
          <w:sz w:val="24"/>
          <w:szCs w:val="24"/>
        </w:rPr>
        <w:t xml:space="preserve"> </w:t>
      </w:r>
      <w:r w:rsidR="00A93B7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93B74" w:rsidRPr="00A93B74">
        <w:rPr>
          <w:rFonts w:ascii="Times New Roman" w:hAnsi="Times New Roman" w:cs="Times New Roman"/>
          <w:sz w:val="24"/>
          <w:szCs w:val="24"/>
        </w:rPr>
        <w:t xml:space="preserve">=……….                 </w:t>
      </w:r>
    </w:p>
    <w:p w:rsidR="002B04B7" w:rsidRPr="00A93B74" w:rsidRDefault="002B04B7" w:rsidP="002B04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7837" w:tblpY="326"/>
        <w:tblW w:w="0" w:type="auto"/>
        <w:tblLook w:val="04A0"/>
      </w:tblPr>
      <w:tblGrid>
        <w:gridCol w:w="567"/>
        <w:gridCol w:w="567"/>
        <w:gridCol w:w="567"/>
      </w:tblGrid>
      <w:tr w:rsidR="00A93B74" w:rsidRPr="00A93B74" w:rsidTr="00A93B74">
        <w:tc>
          <w:tcPr>
            <w:tcW w:w="567" w:type="dxa"/>
          </w:tcPr>
          <w:p w:rsidR="00A93B74" w:rsidRPr="00A93B74" w:rsidRDefault="00A93B74" w:rsidP="00A9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B74" w:rsidRPr="00A93B74" w:rsidRDefault="00A93B74" w:rsidP="00A9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B74" w:rsidRPr="00A93B74" w:rsidRDefault="00A93B74" w:rsidP="00A9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74" w:rsidRPr="00A93B74" w:rsidTr="00A93B74">
        <w:tc>
          <w:tcPr>
            <w:tcW w:w="567" w:type="dxa"/>
          </w:tcPr>
          <w:p w:rsidR="00A93B74" w:rsidRPr="00A93B74" w:rsidRDefault="00A93B74" w:rsidP="00A9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B74" w:rsidRPr="00A93B74" w:rsidRDefault="00A93B74" w:rsidP="00A9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B74" w:rsidRPr="00A93B74" w:rsidRDefault="00A93B74" w:rsidP="00A9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B74" w:rsidRPr="00A93B74" w:rsidRDefault="00A93B74" w:rsidP="002B04B7">
      <w:pPr>
        <w:rPr>
          <w:rFonts w:ascii="Times New Roman" w:hAnsi="Times New Roman" w:cs="Times New Roman"/>
          <w:sz w:val="24"/>
          <w:szCs w:val="24"/>
        </w:rPr>
      </w:pPr>
      <w:r w:rsidRPr="00A93B7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93B74">
        <w:rPr>
          <w:rFonts w:ascii="Times New Roman" w:hAnsi="Times New Roman" w:cs="Times New Roman"/>
          <w:b/>
          <w:sz w:val="24"/>
          <w:szCs w:val="24"/>
        </w:rPr>
        <w:t>)</w:t>
      </w:r>
      <w:r w:rsidRPr="00A93B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Να  γράψετε  τον  τύπο  της  συνάρτησης  κόστους  για   την  εταιρία  </w:t>
      </w:r>
      <w:r w:rsidRPr="00A93B74">
        <w:rPr>
          <w:rFonts w:ascii="Times New Roman" w:hAnsi="Times New Roman" w:cs="Times New Roman"/>
          <w:b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 xml:space="preserve">  και   στη  συνέχεια   τη   γραφική  της   παράσταση.</w:t>
      </w:r>
      <w:r w:rsidRPr="00A93B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93B74">
        <w:rPr>
          <w:rFonts w:ascii="Times New Roman" w:hAnsi="Times New Roman" w:cs="Times New Roman"/>
          <w:sz w:val="24"/>
          <w:szCs w:val="24"/>
        </w:rPr>
        <w:t xml:space="preserve">=……….           </w:t>
      </w:r>
    </w:p>
    <w:p w:rsidR="00025D79" w:rsidRDefault="00025D79" w:rsidP="002B04B7">
      <w:pPr>
        <w:rPr>
          <w:rFonts w:ascii="Times New Roman" w:hAnsi="Times New Roman" w:cs="Times New Roman"/>
          <w:sz w:val="24"/>
          <w:szCs w:val="24"/>
        </w:rPr>
      </w:pPr>
    </w:p>
    <w:p w:rsidR="002B04B7" w:rsidRDefault="00025D79" w:rsidP="002B04B7">
      <w:pPr>
        <w:rPr>
          <w:rFonts w:ascii="Times New Roman" w:hAnsi="Times New Roman" w:cs="Times New Roman"/>
          <w:sz w:val="24"/>
          <w:szCs w:val="24"/>
        </w:rPr>
      </w:pPr>
      <w:r w:rsidRPr="001C7D7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C7D73">
        <w:rPr>
          <w:rFonts w:ascii="Times New Roman" w:hAnsi="Times New Roman" w:cs="Times New Roman"/>
          <w:b/>
          <w:sz w:val="24"/>
          <w:szCs w:val="24"/>
        </w:rPr>
        <w:t>)</w:t>
      </w:r>
      <w:r w:rsidRPr="00025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Με  τη  βοήθεια  της  γραφικής  παράστασης  να  βρείτε  τις  ώρες  ενοικίασης  των  μηχανημάτων  </w:t>
      </w:r>
      <w:r w:rsidR="001C7D73">
        <w:rPr>
          <w:rFonts w:ascii="Times New Roman" w:hAnsi="Times New Roman" w:cs="Times New Roman"/>
          <w:sz w:val="24"/>
          <w:szCs w:val="24"/>
        </w:rPr>
        <w:t xml:space="preserve"> των  εταιριών  ώστε  τα  χρήματα  που  θα  πληρώσουν   οι  μαθητές  να είναι  τα ίδια   και  για  τις  δύο  εταιρίες</w:t>
      </w:r>
    </w:p>
    <w:p w:rsidR="001C7D73" w:rsidRDefault="001C7D73" w:rsidP="002B04B7">
      <w:pPr>
        <w:rPr>
          <w:rFonts w:ascii="Times New Roman" w:hAnsi="Times New Roman" w:cs="Times New Roman"/>
          <w:sz w:val="24"/>
          <w:szCs w:val="24"/>
        </w:rPr>
      </w:pPr>
      <w:r w:rsidRPr="001C7D7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C7D73">
        <w:rPr>
          <w:rFonts w:ascii="Times New Roman" w:hAnsi="Times New Roman" w:cs="Times New Roman"/>
          <w:b/>
          <w:sz w:val="24"/>
          <w:szCs w:val="24"/>
        </w:rPr>
        <w:t>)</w:t>
      </w:r>
      <w:r w:rsidRPr="001C7D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Πόσες  ώρες  πρέπει  να  διαρκέσει  το  πάρτυ  για  να  συμφέρει  η εταιρία  </w:t>
      </w:r>
      <w:r w:rsidRPr="001C7D73">
        <w:rPr>
          <w:rFonts w:ascii="Times New Roman" w:hAnsi="Times New Roman" w:cs="Times New Roman"/>
          <w:b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ή η εταιρία  </w:t>
      </w:r>
      <w:r w:rsidRPr="001C7D73">
        <w:rPr>
          <w:rFonts w:ascii="Times New Roman" w:hAnsi="Times New Roman" w:cs="Times New Roman"/>
          <w:b/>
          <w:sz w:val="24"/>
          <w:szCs w:val="24"/>
        </w:rPr>
        <w:t>Β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C7D73" w:rsidRPr="001C7D73" w:rsidRDefault="00592D93" w:rsidP="002B0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274310" cy="5151936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5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4B7" w:rsidRPr="00536A01" w:rsidRDefault="002B04B7" w:rsidP="002B04B7">
      <w:pPr>
        <w:rPr>
          <w:rFonts w:ascii="Times New Roman" w:hAnsi="Times New Roman" w:cs="Times New Roman"/>
          <w:sz w:val="24"/>
          <w:szCs w:val="24"/>
        </w:rPr>
      </w:pPr>
    </w:p>
    <w:sectPr w:rsidR="002B04B7" w:rsidRPr="00536A01" w:rsidSect="00C260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/>
  <w:rsids>
    <w:rsidRoot w:val="00DA21BC"/>
    <w:rsid w:val="00025D79"/>
    <w:rsid w:val="001C7D73"/>
    <w:rsid w:val="002B04B7"/>
    <w:rsid w:val="00536A01"/>
    <w:rsid w:val="00592D93"/>
    <w:rsid w:val="00A93B74"/>
    <w:rsid w:val="00C26052"/>
    <w:rsid w:val="00DA21BC"/>
    <w:rsid w:val="00DE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9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92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665-270312\&#921;&#937;&#913;&#925;&#925;&#919;&#931;%20&#923;&#921;&#913;&#928;&#919;&#931;\Documents\&#914;-&#915;&#933;&#924;&#925;&#913;&#931;&#921;&#927;&#933;\&#928;&#929;&#927;&#914;&#923;&#919;&#924;&#913;%20%20%20&#915;&#929;&#913;&#924;&#924;&#921;&#922;&#927;&#933;%20%20&#928;&#929;&#927;&#915;&#929;&#913;&#924;&#924;&#913;&#932;&#921;&#931;&#924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ΠΡΟΒΛΗΜΑ   ΓΡΑΜΜΙΚΟΥ  ΠΡΟΓΡΑΜΜΑΤΙΣΜΟΥ</Template>
  <TotalTime>0</TotalTime>
  <Pages>2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2021-03-15T16:40:00Z</dcterms:created>
  <dcterms:modified xsi:type="dcterms:W3CDTF">2021-03-15T16:40:00Z</dcterms:modified>
</cp:coreProperties>
</file>