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1F" w:rsidRPr="00C44EEC" w:rsidRDefault="0032361F" w:rsidP="00C44EEC">
      <w:pPr>
        <w:spacing w:after="200" w:line="276" w:lineRule="auto"/>
        <w:rPr>
          <w:rFonts w:cs="Calibri"/>
          <w:b/>
          <w:sz w:val="28"/>
          <w:szCs w:val="28"/>
        </w:rPr>
      </w:pPr>
      <w:r w:rsidRPr="00C44EEC">
        <w:rPr>
          <w:rFonts w:cs="Calibri"/>
          <w:b/>
          <w:sz w:val="28"/>
          <w:szCs w:val="28"/>
        </w:rPr>
        <w:t>Εργασία 1: Ο δρόμος</w:t>
      </w:r>
    </w:p>
    <w:p w:rsidR="0032361F" w:rsidRDefault="0032361F">
      <w:pPr>
        <w:spacing w:after="200" w:line="276" w:lineRule="auto"/>
        <w:jc w:val="center"/>
        <w:rPr>
          <w:rFonts w:cs="Calibri"/>
        </w:rPr>
      </w:pPr>
      <w:r>
        <w:object w:dxaOrig="6823" w:dyaOrig="3887">
          <v:rect id="rectole0000000000" o:spid="_x0000_i1025" style="width:286.5pt;height:147.75pt" o:ole="" o:preferrelative="t" stroked="f">
            <v:imagedata r:id="rId5" o:title=""/>
          </v:rect>
          <o:OLEObject Type="Embed" ProgID="StaticMetafile" ShapeID="rectole0000000000" DrawAspect="Content" ObjectID="_1382193553" r:id="rId6"/>
        </w:objec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Φτιάξτε μία εικόνα που να μοιάζει με την παραπάνω (μπορείτε να την αντιγράψετε) και ορίστε τη σκηνικό.</w: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Προσθέστε ήχο στο σκηνικό ώστε να είναι ο ήχος του παιχνιδιού.</w:t>
      </w:r>
    </w:p>
    <w:p w:rsidR="0032361F" w:rsidRDefault="0032361F" w:rsidP="002341CF">
      <w:pPr>
        <w:spacing w:after="60"/>
        <w:ind w:left="2520" w:firstLine="360"/>
        <w:rPr>
          <w:rFonts w:cs="Calibri"/>
        </w:rPr>
      </w:pPr>
      <w:r w:rsidRPr="002341CF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7pt;height:99pt">
            <v:imagedata r:id="rId7" o:title="" chromakey="black"/>
          </v:shape>
        </w:pic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Σβήστε τη γάτα. Δημιουργήστε νέα μορφή αυτοκίνητο. Βάλτε το στο δρόμο. Μικρύνετέ το αν χρειαστεί.</w: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Καθορίστε τη θέση που θα εμφανίζεται όταν πατηθεί η σημαία.</w:t>
      </w:r>
    </w:p>
    <w:p w:rsidR="0032361F" w:rsidRDefault="0032361F" w:rsidP="00D54596">
      <w:pPr>
        <w:spacing w:after="60"/>
        <w:ind w:left="2160" w:firstLine="720"/>
        <w:rPr>
          <w:rFonts w:cs="Calibri"/>
        </w:rPr>
      </w:pPr>
      <w:r w:rsidRPr="00C44EEC">
        <w:rPr>
          <w:rFonts w:cs="Calibri"/>
        </w:rPr>
        <w:pict>
          <v:shape id="_x0000_i1027" type="#_x0000_t75" style="width:142.5pt;height:51.75pt">
            <v:imagedata r:id="rId8" o:title="" chromakey="black"/>
          </v:shape>
        </w:pic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Καθορίστε την κατεύθυνση και την κίνηση του αυτοκινήτου. ανάλογα με το πλήκτρο που θα πατηθεί (θα ελέγχεται από τον χρήστη).</w:t>
      </w:r>
    </w:p>
    <w:p w:rsidR="0032361F" w:rsidRDefault="0032361F" w:rsidP="00D54596">
      <w:pPr>
        <w:spacing w:after="60"/>
        <w:ind w:left="2160" w:firstLine="720"/>
        <w:rPr>
          <w:rFonts w:cs="Calibri"/>
        </w:rPr>
      </w:pPr>
      <w:r w:rsidRPr="00C44EEC">
        <w:rPr>
          <w:rFonts w:cs="Calibri"/>
        </w:rPr>
        <w:pict>
          <v:shape id="_x0000_i1028" type="#_x0000_t75" style="width:191.25pt;height:189.75pt">
            <v:imagedata r:id="rId9" o:title="" chromakey="black"/>
          </v:shape>
        </w:pict>
      </w:r>
    </w:p>
    <w:p w:rsidR="0032361F" w:rsidRDefault="0032361F" w:rsidP="002341CF">
      <w:pPr>
        <w:spacing w:after="60"/>
        <w:ind w:left="360"/>
        <w:rPr>
          <w:rFonts w:cs="Calibri"/>
        </w:rPr>
      </w:pPr>
    </w:p>
    <w:p w:rsidR="0032361F" w:rsidRDefault="0032361F" w:rsidP="002341CF">
      <w:pPr>
        <w:spacing w:after="60"/>
        <w:ind w:left="360"/>
        <w:rPr>
          <w:rFonts w:cs="Calibri"/>
        </w:rPr>
      </w:pPr>
    </w:p>
    <w:p w:rsidR="0032361F" w:rsidRDefault="0032361F" w:rsidP="00D54596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 xml:space="preserve">Επαναλάβετε τα παραπάνω βήματα για να βάλετε στο δρόμο ένα μηχανάκι . </w:t>
      </w:r>
    </w:p>
    <w:p w:rsidR="0032361F" w:rsidRDefault="0032361F" w:rsidP="00D54596">
      <w:pPr>
        <w:spacing w:after="60"/>
        <w:ind w:left="360"/>
        <w:jc w:val="center"/>
        <w:rPr>
          <w:rFonts w:cs="Calibri"/>
        </w:rPr>
      </w:pPr>
      <w:r w:rsidRPr="00792B87">
        <w:rPr>
          <w:rFonts w:cs="Calibri"/>
        </w:rPr>
        <w:pict>
          <v:shape id="_x0000_i1029" type="#_x0000_t75" style="width:28.5pt;height:19.5pt">
            <v:imagedata r:id="rId10" o:title=""/>
          </v:shape>
        </w:pic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Καθορίστε τη θέση που θα εμφανίζεται όταν πατηθεί η σημαία.</w:t>
      </w:r>
    </w:p>
    <w:p w:rsidR="0032361F" w:rsidRDefault="0032361F" w:rsidP="00D54596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Βάλτε στο μηχανάκι κατεύθυνση -90  για να κινείται στην αντίθετη κατεύθυνση.</w: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Ορίστε την κίνησή του (η κίνησή του θέλουμε να είναι αυτόνομη)</w:t>
      </w:r>
    </w:p>
    <w:p w:rsidR="0032361F" w:rsidRDefault="0032361F" w:rsidP="002341CF">
      <w:pPr>
        <w:spacing w:after="60"/>
        <w:ind w:left="360"/>
        <w:rPr>
          <w:rFonts w:cs="Calibri"/>
        </w:rPr>
      </w:pPr>
    </w:p>
    <w:p w:rsidR="0032361F" w:rsidRDefault="0032361F" w:rsidP="005C5128">
      <w:pPr>
        <w:spacing w:after="60"/>
        <w:ind w:left="2520" w:firstLine="360"/>
        <w:rPr>
          <w:rFonts w:cs="Calibri"/>
        </w:rPr>
      </w:pPr>
      <w:r w:rsidRPr="00D54596">
        <w:rPr>
          <w:rFonts w:cs="Calibri"/>
        </w:rPr>
        <w:pict>
          <v:shape id="_x0000_i1030" type="#_x0000_t75" style="width:135pt;height:142.5pt">
            <v:imagedata r:id="rId11" o:title=""/>
          </v:shape>
        </w:pict>
      </w:r>
    </w:p>
    <w:p w:rsidR="0032361F" w:rsidRDefault="0032361F" w:rsidP="002341CF">
      <w:pPr>
        <w:spacing w:after="60"/>
        <w:rPr>
          <w:rFonts w:cs="Calibri"/>
        </w:rPr>
      </w:pP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 xml:space="preserve">Προσθέστε κατάλληλο ήχο στην κίνηση του αυτοκινήτου και της μηχανής </w:t>
      </w:r>
    </w:p>
    <w:p w:rsidR="0032361F" w:rsidRDefault="0032361F" w:rsidP="00C44EEC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t>Μπορείτε να κάνετε τη μηχανή να επιταχύνει;</w:t>
      </w:r>
    </w:p>
    <w:p w:rsidR="0032361F" w:rsidRDefault="0032361F" w:rsidP="002341CF">
      <w:pPr>
        <w:spacing w:after="60"/>
        <w:rPr>
          <w:rFonts w:cs="Calibri"/>
        </w:rPr>
      </w:pPr>
    </w:p>
    <w:p w:rsidR="0032361F" w:rsidRDefault="0032361F" w:rsidP="002341CF">
      <w:pPr>
        <w:spacing w:after="60"/>
        <w:rPr>
          <w:rFonts w:cs="Calibri"/>
        </w:rPr>
      </w:pPr>
    </w:p>
    <w:p w:rsidR="0032361F" w:rsidRDefault="0032361F" w:rsidP="00D54596">
      <w:pPr>
        <w:spacing w:after="60"/>
        <w:ind w:left="2880"/>
        <w:rPr>
          <w:rFonts w:cs="Calibri"/>
        </w:rPr>
      </w:pPr>
    </w:p>
    <w:p w:rsidR="0032361F" w:rsidRDefault="0032361F" w:rsidP="00D54596">
      <w:pPr>
        <w:spacing w:after="60"/>
        <w:ind w:left="2880"/>
        <w:rPr>
          <w:rFonts w:cs="Calibri"/>
        </w:rPr>
      </w:pPr>
    </w:p>
    <w:sectPr w:rsidR="0032361F" w:rsidSect="00542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F55"/>
    <w:multiLevelType w:val="hybridMultilevel"/>
    <w:tmpl w:val="18443A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9E76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D28401D"/>
    <w:multiLevelType w:val="hybridMultilevel"/>
    <w:tmpl w:val="BA40DB50"/>
    <w:lvl w:ilvl="0" w:tplc="563E16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23F"/>
    <w:rsid w:val="00122813"/>
    <w:rsid w:val="00151D4F"/>
    <w:rsid w:val="002341CF"/>
    <w:rsid w:val="0025309E"/>
    <w:rsid w:val="0032361F"/>
    <w:rsid w:val="004459E9"/>
    <w:rsid w:val="00470042"/>
    <w:rsid w:val="004E61ED"/>
    <w:rsid w:val="005427C2"/>
    <w:rsid w:val="005C5128"/>
    <w:rsid w:val="005E3093"/>
    <w:rsid w:val="00792B87"/>
    <w:rsid w:val="00831A52"/>
    <w:rsid w:val="00891ED4"/>
    <w:rsid w:val="00946C88"/>
    <w:rsid w:val="00C44EEC"/>
    <w:rsid w:val="00D54596"/>
    <w:rsid w:val="00F0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9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2</Pages>
  <Words>140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5</cp:revision>
  <dcterms:created xsi:type="dcterms:W3CDTF">2011-10-24T12:41:00Z</dcterms:created>
  <dcterms:modified xsi:type="dcterms:W3CDTF">2011-11-07T15:53:00Z</dcterms:modified>
</cp:coreProperties>
</file>