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</w:pPr>
      <w:r w:rsidRPr="009D4369"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  <w:t>Lektion 1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 w:rsidRPr="009D4369"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te 15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Entschuldigung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συγγνώμη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kommen aus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κατάγομαι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από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du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εσύ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ich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εγώ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ja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ναι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nein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όχι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Heißt du …?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Ονομάζεσαι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εσύ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Ich heiße…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εγώ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ονομάζομαι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16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du bist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εσύ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είσαι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und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ich bin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εγώ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είμαι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willkommen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καλώς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ήρθες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vielen Dank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ευχαριστώ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πολύ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17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Bruder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von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…  ο αδελφός του/της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wohnen in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κατοικώ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σε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Freund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ο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φίλος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Freundin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η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φίλη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18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geht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`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?   τι κάνεις;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Danke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   ευχαριστώ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gut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καλά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und dir?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εσύ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alles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  όλα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  η δική μου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jetzt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τώρα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bei uns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σε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εμάς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Wie heißt du?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Πώς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ονομάζεσαι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Woher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kommst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du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?   Από πού κατάγεσαι;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Wie alt bist du? 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Πόσων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χρονών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είσαι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ich bin 15 Jahre alt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είμαι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15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ετών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so wie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όπως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και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Wo wohnst du?  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Που μένεις;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Stra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ß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 ο δρόμος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</w:pPr>
      <w:r w:rsidRPr="009D4369"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  <w:t>Lektion 2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26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Familie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οικογένεια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Vater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πατέρας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Mutter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μητέρα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Bruder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αδελφός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Schwester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αδελφή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Geschwister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αδέλφια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Eltern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γονείς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Großeltern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παππούδες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Großvater – Opa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παππούς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Großmutter – Oma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γιαγιά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Onkel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θείος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Tante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θεία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Cousin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ξάδελφος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Cousine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ξαδέλφη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</w:t>
      </w:r>
      <w:r w:rsidRPr="007537CE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Zwillinge</w:t>
      </w:r>
      <w:r w:rsidRPr="007537CE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δίδυμα</w:t>
      </w:r>
      <w:r w:rsidRPr="007537CE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en-US"/>
        </w:rPr>
      </w:pPr>
      <w:r w:rsidRPr="009D4369"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</w:rPr>
        <w:t xml:space="preserve"> 2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en-US"/>
        </w:rPr>
        <w:t>7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ο δικός μου/ το δικό μου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er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αυτός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Guten Abend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καλησπέρα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der Herr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κύριος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die Frau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κυρία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Ingenieur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μηχανικός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meine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η δικιά μου/ οι δικοί μου (πλ.)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sie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αυτή/ αυτοί (πλ.)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Sekret</w:t>
      </w:r>
      <w:r w:rsidRPr="009D4369">
        <w:rPr>
          <w:rFonts w:ascii="Times New Roman" w:eastAsia="PFCatalog-Regular" w:hAnsi="Times New Roman"/>
          <w:color w:val="292526"/>
          <w:sz w:val="16"/>
          <w:szCs w:val="16"/>
        </w:rPr>
        <w:t>ä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rin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η γραμματέας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28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Wer?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Ποιος</w:t>
      </w:r>
      <w:r w:rsidRPr="009D4369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8"/>
          <w:szCs w:val="18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>auf</w:t>
      </w:r>
      <w:r w:rsidRPr="007537CE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>dem</w:t>
      </w:r>
      <w:r w:rsidRPr="007537CE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 </w:t>
      </w: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>Foto</w:t>
      </w:r>
      <w:r w:rsidRPr="007537CE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στη</w:t>
      </w:r>
      <w:r w:rsidRPr="007537CE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φωτογραφία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8"/>
          <w:szCs w:val="18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links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αριστερά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8"/>
          <w:szCs w:val="18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rechts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δεξιά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8"/>
          <w:szCs w:val="18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in der Mitte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στη</w:t>
      </w: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μέση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8"/>
          <w:szCs w:val="18"/>
          <w:lang w:val="de-DE"/>
        </w:rPr>
      </w:pPr>
      <w:r w:rsidRPr="009D4369">
        <w:rPr>
          <w:rFonts w:ascii="Times New Roman" w:eastAsia="PFCatalog-Regular" w:hAnsi="Times New Roman"/>
          <w:color w:val="292526"/>
          <w:sz w:val="18"/>
          <w:szCs w:val="18"/>
          <w:lang w:val="de-DE"/>
        </w:rPr>
        <w:t xml:space="preserve">es </w:t>
      </w:r>
      <w:r>
        <w:rPr>
          <w:rFonts w:ascii="Times New Roman" w:eastAsia="PFCatalog-Regular" w:hAnsi="Times New Roman"/>
          <w:color w:val="292526"/>
          <w:sz w:val="18"/>
          <w:szCs w:val="18"/>
        </w:rPr>
        <w:t>αυτό</w:t>
      </w:r>
    </w:p>
    <w:p w:rsidR="00BA64EC" w:rsidRPr="009D4369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</w:pPr>
      <w:r w:rsidRPr="009D4369"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  <w:t>Lektion 3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40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ie Sängerin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τραγουδίστρια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singen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τραγουδάω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machen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Rennfahrer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οδηγός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αγώνων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Mannschaft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ομάδα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Fußball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ποδόσφαιρο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spielen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παίζω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Spieler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παίχτης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fahren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οδηγώ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/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πηγαίνω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41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Band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συγκρότημα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ihr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δικός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Lied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τραγούδι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Hymne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ύμνος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Sänger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τραγουδιστής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Gitarre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κιθάρα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Schlagzeug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ντραμς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jung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νέος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viel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πολύ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Jugendlichen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έφηβοι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finden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βρίσκω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toll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τέλειο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sehr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πολύ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beliebt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αγαπητός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tanzen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χορεύω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Schauspieler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ηθοποιός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sein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δικός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του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>ä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dchen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κορίτσι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en-US"/>
        </w:rPr>
      </w:pPr>
      <w:r w:rsidRPr="007537CE"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</w:rPr>
        <w:t xml:space="preserve"> 4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en-US"/>
        </w:rPr>
        <w:t>3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Guck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mal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για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κοίτα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>ü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brigens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παρεμπιπτόντως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εμείς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nur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μόνο</w:t>
      </w:r>
    </w:p>
    <w:p w:rsidR="00BA64EC" w:rsidRPr="007537CE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haben</w:t>
      </w:r>
      <w:r w:rsidRPr="007537CE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έχω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heute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σήμερα</w:t>
      </w:r>
    </w:p>
    <w:p w:rsidR="00BA64EC" w:rsidRPr="00986D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im</w:t>
      </w:r>
      <w:r w:rsidRPr="00986D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Jugendclub</w:t>
      </w:r>
      <w:r w:rsidRPr="00986D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</w:t>
      </w:r>
      <w:r w:rsidRPr="00986D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κέντρο νεότητας</w:t>
      </w:r>
    </w:p>
    <w:p w:rsidR="00BA64EC" w:rsidRPr="00986D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mitkommen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έρχομαι μαζί</w:t>
      </w:r>
    </w:p>
    <w:p w:rsidR="00BA64E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Ja</w:t>
      </w:r>
      <w:r w:rsidRPr="00986DF1">
        <w:rPr>
          <w:rFonts w:ascii="Times New Roman" w:eastAsia="PFCatalog-Regular" w:hAnsi="Times New Roman"/>
          <w:color w:val="292526"/>
          <w:sz w:val="16"/>
          <w:szCs w:val="16"/>
        </w:rPr>
        <w:t xml:space="preserve">,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klar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ναι βέβαια</w:t>
      </w:r>
    </w:p>
    <w:p w:rsidR="00BA64EC" w:rsidRPr="00986D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44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einfach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απλά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ihr seid Klasse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είστε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τέλειοι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hören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ακούω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morgen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αύριο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hierher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εδώ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nicht</w:t>
      </w: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so</w:t>
      </w: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gut</w:t>
      </w: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όχι</w:t>
      </w: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και</w:t>
      </w: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τόσο καλός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gern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ευχάριστα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dann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τότε/ μετά</w:t>
      </w:r>
    </w:p>
    <w:p w:rsidR="00BA64E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gehen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πηγαίνω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893BA3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Wasserklops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πλατεία με σιντριβάνι στο Βερολίνο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Habt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ihr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Lust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?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Έχετε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όρεξη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Na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klar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ναι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βέβαια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Bis morgen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μέχρι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αύριο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Tschüs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γεια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45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wirklich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πραγματικά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nett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ευγενικός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Freund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φίλος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immer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πάντα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zusammen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μαζί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jeder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καθένας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noch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ακόμα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andere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άλλοι</w:t>
      </w:r>
    </w:p>
    <w:p w:rsidR="00BA64EC" w:rsidRPr="00893BA3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Fan</w:t>
      </w:r>
      <w:r w:rsidRPr="00893BA3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οπαδός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doof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χαζό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Computer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υπολογιστή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meiner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Freizeit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στον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ελεύθερο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μου</w:t>
      </w:r>
      <w:r w:rsidRPr="00B278AC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χρόνο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Sag mal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για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πες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eigentlich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άραγε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zu Hause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σπίτι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kochen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μαγειρεύω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für uns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για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μας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trinken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πίνω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jetzt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τώρα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46-47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arbeiten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δουλεύω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im Garten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στον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κήπο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tauchen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καταδύσεις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schwimmen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κολυμπώ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angeln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ψαρεύω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schlafen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κοιμάμαι</w:t>
      </w:r>
    </w:p>
    <w:p w:rsidR="00BA64E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en-US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Ski fahren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σκι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 w:rsidRPr="00176B48"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48-49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lesen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διαβάζω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ins Kino gehen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πάω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σινεμά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fernsehen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βλέπω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τηλεόραση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klettern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αναρρίχηση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treffen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συναντώ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sammeln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συλλέγω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joggen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τζόκιν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Rad fahren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κάνω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ποδήλατο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Telefonieren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μιλάω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στο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τηλέφωνο</w:t>
      </w:r>
    </w:p>
    <w:p w:rsidR="00BA64EC" w:rsidRPr="00B278A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spazieren gehen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πάω</w:t>
      </w:r>
      <w:r w:rsidRPr="00B278AC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βόλτα</w:t>
      </w:r>
    </w:p>
    <w:p w:rsidR="00BA64EC" w:rsidRPr="00F863C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</w:pPr>
      <w:r w:rsidRPr="00F863CC">
        <w:rPr>
          <w:rFonts w:ascii="Times New Roman" w:eastAsia="PFCatalog-Regular" w:hAnsi="Times New Roman"/>
          <w:b/>
          <w:color w:val="292526"/>
          <w:sz w:val="20"/>
          <w:szCs w:val="20"/>
          <w:u w:val="single"/>
          <w:lang w:val="de-DE"/>
        </w:rPr>
        <w:t>Lektion 5</w:t>
      </w:r>
    </w:p>
    <w:p w:rsidR="00BA64EC" w:rsidRPr="00F863C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66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Schulsachen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σχολικά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πράγματα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Lineal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χάρακας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Schultasche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τσάντα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Bleistift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μολύβι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Füller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πένα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Malkasten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μπογιές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Heft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τετράδιο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Block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μπλοκ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Schere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ψαλίδι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Textmarker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υπογραμμιστικό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Buntstift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ξυλομπογιά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Radiergummi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γόμα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Spitzer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ξύστρα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Pinsel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πινέλο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Kugelschreiber/ der Kuli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στυλό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Buch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βιβλίο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 w:rsidRPr="00792E7F"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</w:rPr>
        <w:t xml:space="preserve"> 6</w:t>
      </w: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7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Was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?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Τι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>;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denn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επειδή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,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λοιπόν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Taschenrechner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κομπιουτεράκι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 heißt das auf Deutsch?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Πως λέγεται αυτό στα γερμανικά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Federtasche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κασετίνα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Adressbuch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ατζέντα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Notizbuch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σημειωματάριο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brauchen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χρειάζομαι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nehmen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παίρνω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kein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κανένα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sondern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αλλά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meinen</w:t>
      </w:r>
      <w:r w:rsidRPr="00A56DA6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νομίζω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70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Montag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Δευτέρα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Dienstag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Τρίτη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Mittwoch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Τετάρτη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Donnerstag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Πέμπτη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Freitag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Παρασκευή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Samstag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το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Σάββατο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am Sonntag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Κυριακή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Latein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λατινικά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Englisch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αγγλικά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Deutsch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γερμανικά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Religion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θρησκευτικά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Griechisch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ελληνικά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Geschichte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ιστορία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Mathematik/ Mathe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μαθηματικά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Erdkunde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γεωγραφία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Geschichte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ιστορία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Physik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φυσική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Chemie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χημεία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Kunst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καλλιτεχνικά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Wann?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Πότε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 oft?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Πόσο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συχνά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 viele?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Πόσα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;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das Fach, die Fächer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μάθημα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Klasse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τάξη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 lange?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Πόση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ώρα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dauert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διαρκεί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 Unterricht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διδακτική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ώρα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groß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μεγάλο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Pause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διάλλειμα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 der ersten Stunde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1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vertAlign w:val="superscript"/>
        </w:rPr>
        <w:t>η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ώρα</w:t>
      </w:r>
    </w:p>
    <w:p w:rsidR="00BA64EC" w:rsidRPr="00F863CC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71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Moment</w:t>
      </w:r>
      <w:r w:rsidRPr="00176B48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mal</w:t>
      </w:r>
      <w:r w:rsidRPr="00176B48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μια</w:t>
      </w:r>
      <w:r w:rsidRPr="00176B48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στιγμή</w:t>
      </w:r>
    </w:p>
    <w:p w:rsidR="00BA64EC" w:rsidRPr="00176B48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Zweimal</w:t>
      </w:r>
      <w:r w:rsidRPr="00176B48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δύο</w:t>
      </w:r>
      <w:r w:rsidRPr="00176B48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φορές</w:t>
      </w:r>
    </w:p>
    <w:p w:rsidR="00BA64EC" w:rsidRPr="00792E7F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 der Woche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την</w:t>
      </w:r>
      <w:r w:rsidRPr="00792E7F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εβδομάδα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wir haben frei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έχουμε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κενό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jeden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Tag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κάθε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μέρα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von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>…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bis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 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από … μέχρι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9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Uhr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9 η ώρα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</w:pPr>
      <w:r>
        <w:rPr>
          <w:rFonts w:ascii="Times New Roman" w:eastAsia="PFCatalog-Regular" w:hAnsi="Times New Roman"/>
          <w:b/>
          <w:color w:val="292526"/>
          <w:sz w:val="16"/>
          <w:szCs w:val="16"/>
          <w:u w:val="single"/>
          <w:lang w:val="de-DE"/>
        </w:rPr>
        <w:t>Seite 74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ich habe keine Lust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δεν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έχω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όρεξη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also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λοιπόν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es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geht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los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ξεκινάει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lieber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πιο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ευχάριστα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allein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μόνος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neugierig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περίεργος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Wieso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?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γιατί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der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Lehrer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καθηγητής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streng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αυστηρός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macht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Spa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>ß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μου αρέσει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interessant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ενδιαφέρον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bl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>ö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χαζό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Lieblingsfach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το αγαπημένο μου μάθημα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mein</w:t>
      </w:r>
      <w:r w:rsidRPr="007543F1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Lieblingslehrer</w:t>
      </w:r>
      <w:r>
        <w:rPr>
          <w:rFonts w:ascii="Times New Roman" w:eastAsia="PFCatalog-Regular" w:hAnsi="Times New Roman"/>
          <w:color w:val="292526"/>
          <w:sz w:val="16"/>
          <w:szCs w:val="16"/>
        </w:rPr>
        <w:t xml:space="preserve"> ο αγαπημένος μου καθηγητής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glauben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πιστεύω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nett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ευγενικός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weit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von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hier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μακριά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από</w:t>
      </w:r>
      <w:r w:rsidRPr="00A56DA6">
        <w:rPr>
          <w:rFonts w:ascii="Times New Roman" w:eastAsia="PFCatalog-Regular" w:hAnsi="Times New Roman"/>
          <w:color w:val="292526"/>
          <w:sz w:val="16"/>
          <w:szCs w:val="16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εδώ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die Schule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σχολείο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offen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ανοιχτό</w:t>
      </w:r>
    </w:p>
    <w:p w:rsidR="00BA64EC" w:rsidRPr="007543F1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anschauen</w:t>
      </w:r>
      <w:r w:rsidRPr="007543F1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βλέπω</w:t>
      </w:r>
    </w:p>
    <w:p w:rsidR="00BA64EC" w:rsidRPr="00A56DA6" w:rsidRDefault="00BA64EC" w:rsidP="00624382">
      <w:pPr>
        <w:autoSpaceDE w:val="0"/>
        <w:autoSpaceDN w:val="0"/>
        <w:adjustRightInd w:val="0"/>
        <w:spacing w:after="0" w:line="240" w:lineRule="auto"/>
        <w:rPr>
          <w:rFonts w:ascii="Times New Roman" w:eastAsia="PFCatalog-Regular" w:hAnsi="Times New Roman"/>
          <w:color w:val="292526"/>
          <w:sz w:val="16"/>
          <w:szCs w:val="16"/>
          <w:lang w:val="de-DE"/>
        </w:rPr>
      </w:pPr>
      <w:r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>alles</w:t>
      </w:r>
      <w:r w:rsidRPr="00A56DA6">
        <w:rPr>
          <w:rFonts w:ascii="Times New Roman" w:eastAsia="PFCatalog-Regular" w:hAnsi="Times New Roman"/>
          <w:color w:val="292526"/>
          <w:sz w:val="16"/>
          <w:szCs w:val="16"/>
          <w:lang w:val="de-DE"/>
        </w:rPr>
        <w:t xml:space="preserve"> </w:t>
      </w:r>
      <w:r>
        <w:rPr>
          <w:rFonts w:ascii="Times New Roman" w:eastAsia="PFCatalog-Regular" w:hAnsi="Times New Roman"/>
          <w:color w:val="292526"/>
          <w:sz w:val="16"/>
          <w:szCs w:val="16"/>
        </w:rPr>
        <w:t>όλα</w:t>
      </w:r>
    </w:p>
    <w:p w:rsidR="00BA64EC" w:rsidRDefault="00BA64EC"/>
    <w:sectPr w:rsidR="00BA64EC" w:rsidSect="00624382">
      <w:headerReference w:type="default" r:id="rId6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EC" w:rsidRDefault="00BA64EC" w:rsidP="00624382">
      <w:pPr>
        <w:spacing w:after="0" w:line="240" w:lineRule="auto"/>
      </w:pPr>
      <w:r>
        <w:separator/>
      </w:r>
    </w:p>
  </w:endnote>
  <w:endnote w:type="continuationSeparator" w:id="1">
    <w:p w:rsidR="00BA64EC" w:rsidRDefault="00BA64EC" w:rsidP="0062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Catalo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EC" w:rsidRDefault="00BA64EC" w:rsidP="00624382">
      <w:pPr>
        <w:spacing w:after="0" w:line="240" w:lineRule="auto"/>
      </w:pPr>
      <w:r>
        <w:separator/>
      </w:r>
    </w:p>
  </w:footnote>
  <w:footnote w:type="continuationSeparator" w:id="1">
    <w:p w:rsidR="00BA64EC" w:rsidRDefault="00BA64EC" w:rsidP="0062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EC" w:rsidRPr="00624382" w:rsidRDefault="00BA64E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de-DE"/>
      </w:rPr>
    </w:pPr>
    <w:r>
      <w:rPr>
        <w:rFonts w:ascii="Cambria" w:hAnsi="Cambria"/>
        <w:sz w:val="32"/>
        <w:szCs w:val="32"/>
        <w:lang w:val="de-DE"/>
      </w:rPr>
      <w:t>Glossar – Deutsch ein Hit 1 – A. Klasse</w:t>
    </w:r>
  </w:p>
  <w:p w:rsidR="00BA64EC" w:rsidRPr="00624382" w:rsidRDefault="00BA64EC">
    <w:pPr>
      <w:pStyle w:val="Header"/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382"/>
    <w:rsid w:val="00176B48"/>
    <w:rsid w:val="002774E1"/>
    <w:rsid w:val="005C1B9E"/>
    <w:rsid w:val="0060553A"/>
    <w:rsid w:val="00624382"/>
    <w:rsid w:val="007537CE"/>
    <w:rsid w:val="007543F1"/>
    <w:rsid w:val="00792E7F"/>
    <w:rsid w:val="00854748"/>
    <w:rsid w:val="00893BA3"/>
    <w:rsid w:val="008B7D1A"/>
    <w:rsid w:val="00986DF1"/>
    <w:rsid w:val="009D4369"/>
    <w:rsid w:val="00A56DA6"/>
    <w:rsid w:val="00B009B7"/>
    <w:rsid w:val="00B278AC"/>
    <w:rsid w:val="00BA64EC"/>
    <w:rsid w:val="00C805DC"/>
    <w:rsid w:val="00E64924"/>
    <w:rsid w:val="00F8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38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4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3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774</Words>
  <Characters>4183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 – Deutsch ein Hit 1 – A. Klasse</dc:title>
  <dc:subject/>
  <dc:creator>kolomvounis</dc:creator>
  <cp:keywords/>
  <dc:description/>
  <cp:lastModifiedBy>user</cp:lastModifiedBy>
  <cp:revision>4</cp:revision>
  <dcterms:created xsi:type="dcterms:W3CDTF">2014-10-13T20:01:00Z</dcterms:created>
  <dcterms:modified xsi:type="dcterms:W3CDTF">2017-09-27T08:47:00Z</dcterms:modified>
</cp:coreProperties>
</file>