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9F" w:rsidRDefault="003E729F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pt;margin-top:225pt;width:333pt;height:207pt;z-index:251658752" filled="f" stroked="f">
            <v:textbox>
              <w:txbxContent>
                <w:p w:rsidR="003E729F" w:rsidRDefault="003E729F">
                  <w:pPr>
                    <w:numPr>
                      <w:ilvl w:val="0"/>
                      <w:numId w:val="1"/>
                    </w:numPr>
                    <w:spacing w:after="120"/>
                    <w:ind w:left="360" w:hanging="36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Το φαγητό της Μαρίας είναι πολύ</w:t>
                  </w:r>
                  <w:r w:rsidRPr="00AD5943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…………</w:t>
                  </w:r>
                </w:p>
                <w:p w:rsidR="003E729F" w:rsidRDefault="003E729F">
                  <w:pPr>
                    <w:numPr>
                      <w:ilvl w:val="0"/>
                      <w:numId w:val="1"/>
                    </w:numPr>
                    <w:spacing w:after="120"/>
                    <w:ind w:left="360" w:hanging="36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Κρατούσε στο χέρι μια ………….</w:t>
                  </w:r>
                  <w:r w:rsidRPr="00AD5943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τσάντα.</w:t>
                  </w:r>
                </w:p>
                <w:p w:rsidR="003E729F" w:rsidRDefault="003E729F">
                  <w:pPr>
                    <w:numPr>
                      <w:ilvl w:val="0"/>
                      <w:numId w:val="1"/>
                    </w:numPr>
                    <w:spacing w:after="120"/>
                    <w:ind w:left="360" w:hanging="36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Ο Ελύτης είναι ……………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ποιητής.</w:t>
                  </w:r>
                </w:p>
                <w:p w:rsidR="003E729F" w:rsidRDefault="003E729F">
                  <w:pPr>
                    <w:numPr>
                      <w:ilvl w:val="0"/>
                      <w:numId w:val="1"/>
                    </w:numPr>
                    <w:spacing w:after="120"/>
                    <w:ind w:left="360" w:hanging="36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Φόρεσε το ………….</w:t>
                  </w:r>
                  <w:r w:rsidRPr="00AD5943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πουλόβερ, γιατί κάνει κρύο.</w:t>
                  </w:r>
                </w:p>
                <w:p w:rsidR="003E729F" w:rsidRDefault="003E729F">
                  <w:pPr>
                    <w:numPr>
                      <w:ilvl w:val="0"/>
                      <w:numId w:val="1"/>
                    </w:numPr>
                    <w:spacing w:after="120"/>
                    <w:ind w:left="360" w:hanging="36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Είσαι πολύ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…………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ντυμένος κλόουν.</w:t>
                  </w:r>
                </w:p>
                <w:p w:rsidR="003E729F" w:rsidRDefault="003E729F">
                  <w:pPr>
                    <w:numPr>
                      <w:ilvl w:val="0"/>
                      <w:numId w:val="1"/>
                    </w:numPr>
                    <w:spacing w:after="120"/>
                    <w:ind w:left="360" w:hanging="36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Το νερό της πηγής ήταν …………….</w:t>
                  </w:r>
                </w:p>
                <w:p w:rsidR="003E729F" w:rsidRDefault="003E729F">
                  <w:pPr>
                    <w:numPr>
                      <w:ilvl w:val="0"/>
                      <w:numId w:val="1"/>
                    </w:numPr>
                    <w:spacing w:after="120"/>
                    <w:ind w:left="360" w:hanging="36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Η ………….</w:t>
                  </w:r>
                  <w:r w:rsidRPr="00AD5943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κοπέλα πέρασε το δρόμο.</w:t>
                  </w:r>
                </w:p>
                <w:p w:rsidR="003E729F" w:rsidRDefault="003E729F">
                  <w:pPr>
                    <w:numPr>
                      <w:ilvl w:val="0"/>
                      <w:numId w:val="1"/>
                    </w:numPr>
                    <w:spacing w:after="120"/>
                    <w:ind w:left="360" w:hanging="36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Στον ουρανό δέσποζε ένας …………..</w:t>
                  </w:r>
                  <w:r w:rsidRPr="00AD5943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ήλιος.</w:t>
                  </w:r>
                </w:p>
                <w:p w:rsidR="003E729F" w:rsidRDefault="003E729F">
                  <w:pPr>
                    <w:numPr>
                      <w:ilvl w:val="0"/>
                      <w:numId w:val="1"/>
                    </w:numPr>
                    <w:spacing w:after="120"/>
                    <w:ind w:left="360" w:hanging="36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Ξάπλωσε στο ............. μαξιλάρι.</w:t>
                  </w:r>
                </w:p>
                <w:p w:rsidR="003E729F" w:rsidRDefault="003E729F">
                  <w:r>
                    <w:rPr>
                      <w:rFonts w:ascii="Arial" w:hAnsi="Arial" w:cs="Arial"/>
                      <w:b/>
                      <w:bCs/>
                    </w:rPr>
                    <w:t>10. Έσπασε το ……….</w:t>
                  </w:r>
                  <w:r w:rsidRPr="00AD5943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καρύδι με τα δόντια.</w:t>
                  </w:r>
                </w:p>
                <w:p w:rsidR="003E729F" w:rsidRDefault="003E729F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26pt;margin-top:117pt;width:261pt;height:54pt;z-index:251657728" filled="f" stroked="f">
            <v:textbox>
              <w:txbxContent>
                <w:p w:rsidR="003E729F" w:rsidRDefault="003E729F">
                  <w:pPr>
                    <w:pStyle w:val="BodyText"/>
                    <w:rPr>
                      <w:sz w:val="24"/>
                    </w:rPr>
                  </w:pPr>
                  <w:r>
                    <w:rPr>
                      <w:sz w:val="24"/>
                    </w:rPr>
                    <w:t>αστείος, λαμπερός, όμορφη</w:t>
                  </w:r>
                  <w:r w:rsidRPr="00AD5943">
                    <w:rPr>
                      <w:sz w:val="24"/>
                    </w:rPr>
                    <w:t>,</w:t>
                  </w:r>
                  <w:r>
                    <w:rPr>
                      <w:sz w:val="24"/>
                    </w:rPr>
                    <w:t xml:space="preserve"> δερμάτινη, μάλλινο, δροσερό, σπουδαίος, νόστιμο, σκληρό, μαλακό</w:t>
                  </w:r>
                </w:p>
                <w:p w:rsidR="003E729F" w:rsidRDefault="003E729F"/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alt="dr-01" style="width:410.4pt;height:423.6pt;visibility:visible">
            <v:imagedata r:id="rId5" o:title=""/>
          </v:shape>
        </w:pict>
      </w:r>
    </w:p>
    <w:p w:rsidR="003E729F" w:rsidRDefault="003E729F">
      <w:pPr>
        <w:rPr>
          <w:lang w:val="en-US"/>
        </w:rPr>
      </w:pPr>
    </w:p>
    <w:p w:rsidR="003E729F" w:rsidRDefault="003E729F">
      <w:pPr>
        <w:rPr>
          <w:lang w:val="en-US"/>
        </w:rPr>
      </w:pPr>
      <w:r>
        <w:rPr>
          <w:noProof/>
        </w:rPr>
        <w:pict>
          <v:shape id="Εικόνα 3" o:spid="_x0000_s1028" type="#_x0000_t75" alt="dr-03" style="position:absolute;margin-left:27pt;margin-top:3.5pt;width:343.5pt;height:145.5pt;z-index:251656704;visibility:visible">
            <v:imagedata r:id="rId6" o:title=""/>
            <w10:wrap type="square"/>
          </v:shape>
        </w:pict>
      </w:r>
    </w:p>
    <w:sectPr w:rsidR="003E729F" w:rsidSect="000A4D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35AFB"/>
    <w:multiLevelType w:val="singleLevel"/>
    <w:tmpl w:val="23DE76C8"/>
    <w:lvl w:ilvl="0">
      <w:start w:val="1"/>
      <w:numFmt w:val="decimal"/>
      <w:lvlText w:val="%1."/>
      <w:legacy w:legacy="1" w:legacySpace="12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943"/>
    <w:rsid w:val="000A4DD0"/>
    <w:rsid w:val="0012201A"/>
    <w:rsid w:val="00180CFD"/>
    <w:rsid w:val="003E729F"/>
    <w:rsid w:val="004E2595"/>
    <w:rsid w:val="00632236"/>
    <w:rsid w:val="00693F82"/>
    <w:rsid w:val="00742353"/>
    <w:rsid w:val="00A1574A"/>
    <w:rsid w:val="00AD5943"/>
    <w:rsid w:val="00CA3798"/>
    <w:rsid w:val="00D76A78"/>
    <w:rsid w:val="00E24447"/>
    <w:rsid w:val="00F2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D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A4DD0"/>
    <w:rPr>
      <w:rFonts w:ascii="Arial" w:hAnsi="Arial" w:cs="Arial"/>
      <w:b/>
      <w:bCs/>
      <w:noProof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</Words>
  <Characters>6</Characters>
  <Application>Microsoft Office Outlook</Application>
  <DocSecurity>0</DocSecurity>
  <Lines>0</Lines>
  <Paragraphs>0</Paragraphs>
  <ScaleCrop>false</ScaleCrop>
  <Company>Πανεπιστήμιο Αθηνών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Αριστοτέλης Ραπτης</dc:creator>
  <cp:keywords/>
  <dc:description/>
  <cp:lastModifiedBy>Διονύσης1</cp:lastModifiedBy>
  <cp:revision>2</cp:revision>
  <dcterms:created xsi:type="dcterms:W3CDTF">2012-11-23T15:26:00Z</dcterms:created>
  <dcterms:modified xsi:type="dcterms:W3CDTF">2012-11-23T15:26:00Z</dcterms:modified>
</cp:coreProperties>
</file>