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0A" w:rsidRPr="00701091" w:rsidRDefault="00FD0853" w:rsidP="009F640A">
      <w:pPr>
        <w:ind w:left="284" w:hanging="284"/>
        <w:rPr>
          <w:sz w:val="28"/>
        </w:rPr>
      </w:pPr>
      <w:r>
        <w:rPr>
          <w:sz w:val="28"/>
        </w:rPr>
        <w:t>Εργασία</w:t>
      </w:r>
      <w:r w:rsidR="00701091" w:rsidRPr="00701091">
        <w:rPr>
          <w:sz w:val="28"/>
        </w:rPr>
        <w:t xml:space="preserve"> με δομή επανάληψης </w:t>
      </w:r>
      <w:r w:rsidR="00701091" w:rsidRPr="00701091">
        <w:rPr>
          <w:sz w:val="28"/>
          <w:lang w:val="en-US"/>
        </w:rPr>
        <w:t>while</w:t>
      </w:r>
      <w:r w:rsidR="00701091" w:rsidRPr="00701091">
        <w:rPr>
          <w:sz w:val="28"/>
        </w:rPr>
        <w:t xml:space="preserve"> </w:t>
      </w: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Normal" w:hAnsi="MgOldTimesUCPolNormal" w:cs="MgOldTimesUCPolNormal"/>
          <w:sz w:val="32"/>
          <w:szCs w:val="32"/>
        </w:rPr>
      </w:pPr>
      <w:r>
        <w:rPr>
          <w:rFonts w:ascii="MgOldTimesUCPolNormal" w:hAnsi="MgOldTimesUCPolNormal" w:cs="MgOldTimesUCPolNormal"/>
          <w:sz w:val="32"/>
          <w:szCs w:val="32"/>
        </w:rPr>
        <w:t>Σε έναν αγώνα ταχύτητας αυτοκινήτων συμμετέχουν στον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προκριματικό οδηγοί με τα αυτοκίνητα τους. Στον τελικό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αγώνα θα συμμετάσχουν όσοι οδηγοί σημειώσουν επίδοση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μικρότερη ή ίση από 180 δευτερόλεπτα που αποτελεί το όριο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πρόκρισης. Κάθε οδηγός έχει μέχρι τέσσερις (4) προσπάθειες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για να πετύχει το όριο πρόκρισης. Αν πετύχει σε μία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προσπάθεια, σταματά και δεν συνεχίζει τις υπόλοιπες</w:t>
      </w:r>
    </w:p>
    <w:p w:rsidR="00701091" w:rsidRPr="00701091" w:rsidRDefault="00701091" w:rsidP="00701091">
      <w:pPr>
        <w:autoSpaceDE w:val="0"/>
        <w:autoSpaceDN w:val="0"/>
        <w:adjustRightInd w:val="0"/>
        <w:spacing w:after="0"/>
        <w:rPr>
          <w:rFonts w:ascii="MgOldTimesUCPolNormal" w:hAnsi="MgOldTimesUCPolNormal" w:cs="MgOldTimesUCPolNormal"/>
          <w:sz w:val="32"/>
          <w:szCs w:val="32"/>
        </w:rPr>
      </w:pPr>
      <w:r>
        <w:rPr>
          <w:rFonts w:ascii="MgOldTimesUCPolNormal" w:hAnsi="MgOldTimesUCPolNormal" w:cs="MgOldTimesUCPolNormal"/>
          <w:sz w:val="32"/>
          <w:szCs w:val="32"/>
        </w:rPr>
        <w:t xml:space="preserve">προσπάθειες. Το πρόγραμμα σταματά όταν δοθεί οδηγός </w:t>
      </w:r>
      <w:r>
        <w:rPr>
          <w:rFonts w:ascii="MgOldTimesUCPolNormal" w:hAnsi="MgOldTimesUCPolNormal" w:cs="MgOldTimesUCPolNormal"/>
          <w:sz w:val="32"/>
          <w:szCs w:val="32"/>
          <w:lang w:val="en-US"/>
        </w:rPr>
        <w:t>None</w:t>
      </w:r>
    </w:p>
    <w:p w:rsidR="00701091" w:rsidRPr="00701091" w:rsidRDefault="00701091" w:rsidP="00701091">
      <w:pPr>
        <w:autoSpaceDE w:val="0"/>
        <w:autoSpaceDN w:val="0"/>
        <w:adjustRightInd w:val="0"/>
        <w:spacing w:after="0"/>
        <w:rPr>
          <w:rFonts w:ascii="MgOldTimesUCPolNormal" w:hAnsi="MgOldTimesUCPolNormal" w:cs="MgOldTimesUCPolNormal"/>
          <w:sz w:val="28"/>
          <w:szCs w:val="28"/>
        </w:rPr>
      </w:pP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Normal" w:hAnsi="MgOldTimesUCPolNormal" w:cs="MgOldTimesUCPolNormal"/>
          <w:sz w:val="32"/>
          <w:szCs w:val="32"/>
        </w:rPr>
      </w:pPr>
      <w:r>
        <w:rPr>
          <w:rFonts w:ascii="MgOldTimesUCPolNormal" w:hAnsi="MgOldTimesUCPolNormal" w:cs="MgOldTimesUCPolNormal"/>
          <w:sz w:val="32"/>
          <w:szCs w:val="32"/>
        </w:rPr>
        <w:t>Να γράψετε πρόγραμμα σε γλώσσα προγραμματισμού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proofErr w:type="spellStart"/>
      <w:r>
        <w:rPr>
          <w:rFonts w:ascii="MgOldTimesUCPolNormal" w:hAnsi="MgOldTimesUCPolNormal" w:cs="MgOldTimesUCPolNormal"/>
          <w:sz w:val="32"/>
          <w:szCs w:val="32"/>
        </w:rPr>
        <w:t>Python</w:t>
      </w:r>
      <w:proofErr w:type="spellEnd"/>
      <w:r>
        <w:rPr>
          <w:rFonts w:ascii="MgOldTimesUCPolNormal" w:hAnsi="MgOldTimesUCPolNormal" w:cs="MgOldTimesUCPolNormal"/>
          <w:sz w:val="32"/>
          <w:szCs w:val="32"/>
        </w:rPr>
        <w:t>, το οποίο:</w:t>
      </w: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Normal" w:hAnsi="MgOldTimesUCPolNormal" w:cs="MgOldTimesUCPolNormal"/>
          <w:sz w:val="32"/>
          <w:szCs w:val="32"/>
        </w:rPr>
      </w:pPr>
      <w:r>
        <w:rPr>
          <w:rFonts w:ascii="MgOldTimesUCPolBold" w:hAnsi="MgOldTimesUCPolBold" w:cs="MgOldTimesUCPolBold"/>
          <w:b/>
          <w:bCs/>
          <w:sz w:val="32"/>
          <w:szCs w:val="32"/>
        </w:rPr>
        <w:t xml:space="preserve">Γ1. </w:t>
      </w:r>
      <w:r>
        <w:rPr>
          <w:rFonts w:ascii="MgOldTimesUCPolNormal" w:hAnsi="MgOldTimesUCPolNormal" w:cs="MgOldTimesUCPolNormal"/>
          <w:sz w:val="32"/>
          <w:szCs w:val="32"/>
        </w:rPr>
        <w:t xml:space="preserve">Για κάθε οδηγό να διαβάζει το όνομά του (μον. 2) 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και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διαδοχικά τον χρόνο των προσπαθειών του μέχρι να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πετύχει την κατάλληλη επίδοση ή να συμπληρωθεί ο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αριθμός των προσπαθειών που δικαιούται. (μον. 8)</w:t>
      </w: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Bold" w:hAnsi="MgOldTimesUCPolBold" w:cs="MgOldTimesUCPolBold"/>
          <w:b/>
          <w:bCs/>
          <w:sz w:val="32"/>
          <w:szCs w:val="32"/>
          <w:lang w:val="en-US"/>
        </w:rPr>
      </w:pP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Normal" w:hAnsi="MgOldTimesUCPolNormal" w:cs="MgOldTimesUCPolNormal"/>
          <w:sz w:val="32"/>
          <w:szCs w:val="32"/>
        </w:rPr>
      </w:pPr>
      <w:r>
        <w:rPr>
          <w:rFonts w:ascii="MgOldTimesUCPolBold" w:hAnsi="MgOldTimesUCPolBold" w:cs="MgOldTimesUCPolBold"/>
          <w:b/>
          <w:bCs/>
          <w:sz w:val="32"/>
          <w:szCs w:val="32"/>
        </w:rPr>
        <w:t xml:space="preserve">Γ2. </w:t>
      </w:r>
      <w:r>
        <w:rPr>
          <w:rFonts w:ascii="MgOldTimesUCPolNormal" w:hAnsi="MgOldTimesUCPolNormal" w:cs="MgOldTimesUCPolNormal"/>
          <w:sz w:val="32"/>
          <w:szCs w:val="32"/>
        </w:rPr>
        <w:t>Για κάθε οδηγό να εμφανίζει το όνομά του και αν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προκρίθηκε τον χρόνο πρόκρισής του, διαφορετικά να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εμφανίζει το μήνυμα “ΜΗ ΣΥΜΜΕΤΟΧΗ”.</w:t>
      </w: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Bold" w:hAnsi="MgOldTimesUCPolBold" w:cs="MgOldTimesUCPolBold"/>
          <w:b/>
          <w:bCs/>
          <w:sz w:val="32"/>
          <w:szCs w:val="32"/>
        </w:rPr>
      </w:pPr>
      <w:r>
        <w:rPr>
          <w:rFonts w:ascii="MgOldTimesUCPolBold" w:hAnsi="MgOldTimesUCPolBold" w:cs="MgOldTimesUCPolBold"/>
          <w:b/>
          <w:bCs/>
          <w:sz w:val="32"/>
          <w:szCs w:val="32"/>
        </w:rPr>
        <w:t>Μονάδες 4</w:t>
      </w: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Normal" w:hAnsi="MgOldTimesUCPolNormal" w:cs="MgOldTimesUCPolNormal"/>
          <w:sz w:val="32"/>
          <w:szCs w:val="32"/>
        </w:rPr>
      </w:pPr>
      <w:r>
        <w:rPr>
          <w:rFonts w:ascii="MgOldTimesUCPolBold" w:hAnsi="MgOldTimesUCPolBold" w:cs="MgOldTimesUCPolBold"/>
          <w:b/>
          <w:bCs/>
          <w:sz w:val="32"/>
          <w:szCs w:val="32"/>
        </w:rPr>
        <w:t xml:space="preserve">Γ3. </w:t>
      </w:r>
      <w:r>
        <w:rPr>
          <w:rFonts w:ascii="MgOldTimesUCPolNormal" w:hAnsi="MgOldTimesUCPolNormal" w:cs="MgOldTimesUCPolNormal"/>
          <w:sz w:val="32"/>
          <w:szCs w:val="32"/>
        </w:rPr>
        <w:t>Να υπολογίζει και να εμφανίζει το πλήθος των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προκριθέντων οδηγών (μον. 3), καθώς και το μέσο όρο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των χρόνων πρόκρισης που πέτυχαν. (μον. 3) Υποθέστε</w:t>
      </w: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Normal" w:hAnsi="MgOldTimesUCPolNormal" w:cs="MgOldTimesUCPolNormal"/>
          <w:sz w:val="32"/>
          <w:szCs w:val="32"/>
        </w:rPr>
      </w:pPr>
      <w:r>
        <w:rPr>
          <w:rFonts w:ascii="MgOldTimesUCPolNormal" w:hAnsi="MgOldTimesUCPolNormal" w:cs="MgOldTimesUCPolNormal"/>
          <w:sz w:val="32"/>
          <w:szCs w:val="32"/>
        </w:rPr>
        <w:t>ότι υπάρχει τουλάχιστον ένας.</w:t>
      </w: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Bold" w:hAnsi="MgOldTimesUCPolBold" w:cs="MgOldTimesUCPolBold"/>
          <w:b/>
          <w:bCs/>
          <w:sz w:val="32"/>
          <w:szCs w:val="32"/>
        </w:rPr>
      </w:pPr>
      <w:r>
        <w:rPr>
          <w:rFonts w:ascii="MgOldTimesUCPolBold" w:hAnsi="MgOldTimesUCPolBold" w:cs="MgOldTimesUCPolBold"/>
          <w:b/>
          <w:bCs/>
          <w:sz w:val="32"/>
          <w:szCs w:val="32"/>
        </w:rPr>
        <w:t>Μονάδες 6</w:t>
      </w:r>
    </w:p>
    <w:p w:rsidR="00701091" w:rsidRDefault="00701091" w:rsidP="00701091">
      <w:pPr>
        <w:autoSpaceDE w:val="0"/>
        <w:autoSpaceDN w:val="0"/>
        <w:adjustRightInd w:val="0"/>
        <w:spacing w:after="0"/>
        <w:rPr>
          <w:rFonts w:ascii="MgOldTimesUCPolNormal" w:hAnsi="MgOldTimesUCPolNormal" w:cs="MgOldTimesUCPolNormal"/>
          <w:sz w:val="32"/>
          <w:szCs w:val="32"/>
        </w:rPr>
      </w:pPr>
      <w:r>
        <w:rPr>
          <w:rFonts w:ascii="MgOldTimesUCPolBold" w:hAnsi="MgOldTimesUCPolBold" w:cs="MgOldTimesUCPolBold"/>
          <w:b/>
          <w:bCs/>
          <w:sz w:val="32"/>
          <w:szCs w:val="32"/>
        </w:rPr>
        <w:t xml:space="preserve">Γ4. </w:t>
      </w:r>
      <w:r>
        <w:rPr>
          <w:rFonts w:ascii="MgOldTimesUCPolNormal" w:hAnsi="MgOldTimesUCPolNormal" w:cs="MgOldTimesUCPolNormal"/>
          <w:sz w:val="32"/>
          <w:szCs w:val="32"/>
        </w:rPr>
        <w:t>Να βρίσκει και να εμφανίζει το όνομα του οδηγού με το</w:t>
      </w:r>
      <w:r w:rsidRPr="00701091">
        <w:rPr>
          <w:rFonts w:ascii="MgOldTimesUCPolNormal" w:hAnsi="MgOldTimesUCPolNormal" w:cs="MgOldTimesUCPolNormal"/>
          <w:sz w:val="32"/>
          <w:szCs w:val="32"/>
        </w:rPr>
        <w:t xml:space="preserve"> </w:t>
      </w:r>
      <w:r>
        <w:rPr>
          <w:rFonts w:ascii="MgOldTimesUCPolNormal" w:hAnsi="MgOldTimesUCPolNormal" w:cs="MgOldTimesUCPolNormal"/>
          <w:sz w:val="32"/>
          <w:szCs w:val="32"/>
        </w:rPr>
        <w:t>μικρότερο χρόνο πρόκρισης και τον χρόνο αυτό</w:t>
      </w:r>
    </w:p>
    <w:p w:rsidR="00652B12" w:rsidRPr="009F640A" w:rsidRDefault="00701091" w:rsidP="00701091">
      <w:pPr>
        <w:ind w:firstLine="426"/>
      </w:pPr>
      <w:r>
        <w:rPr>
          <w:rFonts w:ascii="MgOldTimesUCPolNormal" w:hAnsi="MgOldTimesUCPolNormal" w:cs="MgOldTimesUCPolNormal"/>
          <w:sz w:val="32"/>
          <w:szCs w:val="32"/>
        </w:rPr>
        <w:t>(Υποθέστε ότι είναι μοναδικός).</w:t>
      </w:r>
    </w:p>
    <w:sectPr w:rsidR="00652B12" w:rsidRPr="009F640A" w:rsidSect="00CE5D62">
      <w:pgSz w:w="11906" w:h="16838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gOldTimesUCPolNormal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MgOldTimesUCPol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91"/>
    <w:rsid w:val="00431313"/>
    <w:rsid w:val="004707E8"/>
    <w:rsid w:val="004C7286"/>
    <w:rsid w:val="00652B12"/>
    <w:rsid w:val="006A75EF"/>
    <w:rsid w:val="006D7E9C"/>
    <w:rsid w:val="00701091"/>
    <w:rsid w:val="0079346C"/>
    <w:rsid w:val="009F640A"/>
    <w:rsid w:val="00B25ABA"/>
    <w:rsid w:val="00C00420"/>
    <w:rsid w:val="00C54508"/>
    <w:rsid w:val="00CE5D62"/>
    <w:rsid w:val="00FD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12"/>
  </w:style>
  <w:style w:type="paragraph" w:styleId="1">
    <w:name w:val="heading 1"/>
    <w:basedOn w:val="a"/>
    <w:next w:val="a"/>
    <w:link w:val="1Char"/>
    <w:uiPriority w:val="9"/>
    <w:qFormat/>
    <w:rsid w:val="009F6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4707E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6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640A"/>
    <w:pPr>
      <w:spacing w:after="0"/>
    </w:pPr>
  </w:style>
  <w:style w:type="character" w:customStyle="1" w:styleId="2Char">
    <w:name w:val="Επικεφαλίδα 2 Char"/>
    <w:basedOn w:val="a0"/>
    <w:link w:val="2"/>
    <w:uiPriority w:val="9"/>
    <w:rsid w:val="004707E8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928;&#961;&#972;&#964;&#965;&#960;&#945;\gbadis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gbadis.dotx</Template>
  <TotalTime>16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2022-11-02T23:07:00Z</dcterms:created>
  <dcterms:modified xsi:type="dcterms:W3CDTF">2022-11-02T23:24:00Z</dcterms:modified>
</cp:coreProperties>
</file>