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D7" w:rsidRDefault="003F1DD7" w:rsidP="00283FB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</w:t>
      </w:r>
    </w:p>
    <w:p w:rsidR="003F1DD7" w:rsidRPr="001E2DE3" w:rsidRDefault="003F1DD7" w:rsidP="001E2DE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Pr="001E2DE3">
        <w:rPr>
          <w:rFonts w:ascii="Arial" w:hAnsi="Arial" w:cs="Arial"/>
          <w:sz w:val="24"/>
          <w:szCs w:val="24"/>
          <w:lang w:val="en-US"/>
        </w:rPr>
        <w:t xml:space="preserve">  Revision of tenses</w:t>
      </w:r>
    </w:p>
    <w:p w:rsidR="003F1DD7" w:rsidRPr="001E2DE3" w:rsidRDefault="003F1DD7" w:rsidP="00283F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A. Fill in the Present Simple or Present Continuous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My plane ……………… at 12 o’clock tomorrow night. ( leave)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 xml:space="preserve">Look! They ………………….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1E2DE3">
        <w:rPr>
          <w:rFonts w:ascii="Arial" w:hAnsi="Arial" w:cs="Arial"/>
          <w:sz w:val="24"/>
          <w:szCs w:val="24"/>
          <w:lang w:val="en-US"/>
        </w:rPr>
        <w:t>n the rain. ( walk 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I ………………… lunch with Jane on Saturday. ( have)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 xml:space="preserve"> They ………………… about going to </w:t>
      </w:r>
      <w:smartTag w:uri="urn:schemas-microsoft-com:office:smarttags" w:element="country-region">
        <w:smartTag w:uri="urn:schemas-microsoft-com:office:smarttags" w:element="place">
          <w:r w:rsidRPr="001E2DE3">
            <w:rPr>
              <w:rFonts w:ascii="Arial" w:hAnsi="Arial" w:cs="Arial"/>
              <w:sz w:val="24"/>
              <w:szCs w:val="24"/>
              <w:lang w:val="en-US"/>
            </w:rPr>
            <w:t>America</w:t>
          </w:r>
        </w:smartTag>
      </w:smartTag>
      <w:r w:rsidRPr="001E2DE3">
        <w:rPr>
          <w:rFonts w:ascii="Arial" w:hAnsi="Arial" w:cs="Arial"/>
          <w:sz w:val="24"/>
          <w:szCs w:val="24"/>
          <w:lang w:val="en-US"/>
        </w:rPr>
        <w:t>. ( think)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He ……………… to be so sad. ( seem)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The weather ……………….. better.( get)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Peter rarely …………….. shopping. ( go 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We ……………… at the shop window. ( look)</w:t>
      </w:r>
    </w:p>
    <w:p w:rsidR="003F1DD7" w:rsidRPr="001E2DE3" w:rsidRDefault="003F1DD7" w:rsidP="00283FB9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……. John …………….. to the cinema tonight? ( come )</w:t>
      </w:r>
    </w:p>
    <w:p w:rsidR="003F1DD7" w:rsidRDefault="003F1DD7" w:rsidP="001E2DE3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 xml:space="preserve"> The dog ………………. on my bed again.</w:t>
      </w:r>
      <w:r>
        <w:rPr>
          <w:rFonts w:ascii="Arial" w:hAnsi="Arial" w:cs="Arial"/>
          <w:sz w:val="24"/>
          <w:szCs w:val="24"/>
          <w:lang w:val="en-US"/>
        </w:rPr>
        <w:t xml:space="preserve">( lie) </w:t>
      </w:r>
    </w:p>
    <w:p w:rsidR="003F1DD7" w:rsidRPr="001E2DE3" w:rsidRDefault="003F1DD7" w:rsidP="002362DC">
      <w:pPr>
        <w:rPr>
          <w:rFonts w:ascii="Arial" w:hAnsi="Arial" w:cs="Arial"/>
          <w:sz w:val="24"/>
          <w:szCs w:val="24"/>
          <w:lang w:val="en-US"/>
        </w:rPr>
      </w:pP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B. Fill in Past Simple, Past Continuous, or Past Perfect Simple.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1. After Mary ……………….. ( tidy ) her room she went to the park.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2. Why ……… you………… ( not answer ) the phone? “ I …………….. a shower.( have)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3. That was the best meal I ……………ever……..… ( have )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4. While dad ……………… ( wash) the car, Mum ……………. dinner. ( prepare)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5. ……………. Susan …………… ( cook ) dinner by the time the children returned?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6. …………… you …………….. ( have) a shower last night?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7.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E2DE3">
        <w:rPr>
          <w:rFonts w:ascii="Arial" w:hAnsi="Arial" w:cs="Arial"/>
          <w:sz w:val="24"/>
          <w:szCs w:val="24"/>
          <w:lang w:val="en-US"/>
        </w:rPr>
        <w:t>When I was young, I ………………. ( go) to my grandparents all the time.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8. I ………… (sit) under that tree , whenever I was sad.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C. Fill in  Past Simple or Present Perfect Simple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1. My car ……………….. ( break ) down on the motorway this morning.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2. She ……………… ( have ) her car since 2015.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 xml:space="preserve">3. Jack …………… ( be ) to </w:t>
      </w:r>
      <w:smartTag w:uri="urn:schemas-microsoft-com:office:smarttags" w:element="country-region">
        <w:smartTag w:uri="urn:schemas-microsoft-com:office:smarttags" w:element="place">
          <w:r w:rsidRPr="001E2DE3">
            <w:rPr>
              <w:rFonts w:ascii="Arial" w:hAnsi="Arial" w:cs="Arial"/>
              <w:sz w:val="24"/>
              <w:szCs w:val="24"/>
              <w:lang w:val="en-US"/>
            </w:rPr>
            <w:t>Spain</w:t>
          </w:r>
        </w:smartTag>
      </w:smartTag>
      <w:r w:rsidRPr="001E2DE3">
        <w:rPr>
          <w:rFonts w:ascii="Arial" w:hAnsi="Arial" w:cs="Arial"/>
          <w:sz w:val="24"/>
          <w:szCs w:val="24"/>
          <w:lang w:val="en-US"/>
        </w:rPr>
        <w:t xml:space="preserve"> twice this year.</w:t>
      </w:r>
    </w:p>
    <w:p w:rsidR="003F1DD7" w:rsidRPr="001E2DE3" w:rsidRDefault="003F1DD7" w:rsidP="003C05B9">
      <w:pPr>
        <w:rPr>
          <w:rFonts w:ascii="Arial" w:hAnsi="Arial" w:cs="Arial"/>
          <w:sz w:val="24"/>
          <w:szCs w:val="24"/>
          <w:lang w:val="en-US"/>
        </w:rPr>
      </w:pPr>
      <w:r w:rsidRPr="001E2DE3">
        <w:rPr>
          <w:rFonts w:ascii="Arial" w:hAnsi="Arial" w:cs="Arial"/>
          <w:sz w:val="24"/>
          <w:szCs w:val="24"/>
          <w:lang w:val="en-US"/>
        </w:rPr>
        <w:t>4. How long …………… you ……………….. (know) each other?</w:t>
      </w:r>
    </w:p>
    <w:p w:rsidR="003F1DD7" w:rsidRDefault="003F1DD7" w:rsidP="001E2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5. Janice </w:t>
      </w:r>
      <w:r w:rsidRPr="001E2DE3">
        <w:rPr>
          <w:rFonts w:ascii="Arial" w:hAnsi="Arial" w:cs="Arial"/>
          <w:sz w:val="24"/>
          <w:szCs w:val="24"/>
          <w:lang w:val="en-US"/>
        </w:rPr>
        <w:t xml:space="preserve"> ………… (make) </w:t>
      </w:r>
      <w:r>
        <w:rPr>
          <w:rFonts w:ascii="Arial" w:hAnsi="Arial" w:cs="Arial"/>
          <w:sz w:val="24"/>
          <w:szCs w:val="24"/>
          <w:lang w:val="en-US"/>
        </w:rPr>
        <w:t>two chocolate cakes last week.</w:t>
      </w:r>
    </w:p>
    <w:p w:rsidR="003F1DD7" w:rsidRDefault="003F1DD7" w:rsidP="001E2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Carl ……………... ( not phone ) us for a year.</w:t>
      </w:r>
    </w:p>
    <w:p w:rsidR="003F1DD7" w:rsidRDefault="003F1DD7" w:rsidP="001E2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I …………….. two fish so far. (catch) . What about you?</w:t>
      </w:r>
    </w:p>
    <w:p w:rsidR="003F1DD7" w:rsidRDefault="003F1DD7" w:rsidP="001E2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8. How long ago …………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szCs w:val="24"/>
              <w:lang w:val="en-US"/>
            </w:rPr>
            <w:t>Gary</w:t>
          </w:r>
        </w:smartTag>
      </w:smartTag>
      <w:r>
        <w:rPr>
          <w:rFonts w:ascii="Arial" w:hAnsi="Arial" w:cs="Arial"/>
          <w:sz w:val="24"/>
          <w:szCs w:val="24"/>
          <w:lang w:val="en-US"/>
        </w:rPr>
        <w:t xml:space="preserve"> ………… ( tell ) you the news?</w:t>
      </w:r>
    </w:p>
    <w:p w:rsidR="003F1DD7" w:rsidRDefault="003F1DD7" w:rsidP="001E2DE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Ron …………(be) very dirty, when he ……….. (come) home yesterday evening.</w:t>
      </w:r>
    </w:p>
    <w:sectPr w:rsidR="003F1DD7" w:rsidSect="002362DC">
      <w:pgSz w:w="11906" w:h="16838"/>
      <w:pgMar w:top="0" w:right="128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3BAE"/>
    <w:multiLevelType w:val="hybridMultilevel"/>
    <w:tmpl w:val="807EFF5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A80"/>
    <w:rsid w:val="00031600"/>
    <w:rsid w:val="000535D7"/>
    <w:rsid w:val="000E7069"/>
    <w:rsid w:val="001919E2"/>
    <w:rsid w:val="001E2DE3"/>
    <w:rsid w:val="001F1725"/>
    <w:rsid w:val="002362DC"/>
    <w:rsid w:val="00276F5F"/>
    <w:rsid w:val="00283FB9"/>
    <w:rsid w:val="00286C15"/>
    <w:rsid w:val="002B2F49"/>
    <w:rsid w:val="00377FEF"/>
    <w:rsid w:val="003C05B9"/>
    <w:rsid w:val="003F1DD7"/>
    <w:rsid w:val="00404EE5"/>
    <w:rsid w:val="00435CA5"/>
    <w:rsid w:val="00484BAD"/>
    <w:rsid w:val="0065519C"/>
    <w:rsid w:val="00691920"/>
    <w:rsid w:val="00881D15"/>
    <w:rsid w:val="00996A80"/>
    <w:rsid w:val="00AC059B"/>
    <w:rsid w:val="00AC4787"/>
    <w:rsid w:val="00AE7321"/>
    <w:rsid w:val="00B83464"/>
    <w:rsid w:val="00BF7EB8"/>
    <w:rsid w:val="00E16B16"/>
    <w:rsid w:val="00E711ED"/>
    <w:rsid w:val="00F2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263</Words>
  <Characters>1423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Ellen,</dc:title>
  <dc:subject/>
  <dc:creator>JOHN</dc:creator>
  <cp:keywords/>
  <dc:description/>
  <cp:lastModifiedBy>Mair</cp:lastModifiedBy>
  <cp:revision>4</cp:revision>
  <dcterms:created xsi:type="dcterms:W3CDTF">2021-02-14T15:01:00Z</dcterms:created>
  <dcterms:modified xsi:type="dcterms:W3CDTF">2021-02-14T16:14:00Z</dcterms:modified>
</cp:coreProperties>
</file>